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b/>
          <w:bCs/>
          <w:sz w:val="20"/>
          <w:szCs w:val="20"/>
        </w:rPr>
      </w:pPr>
      <w:r w:rsidRPr="00D7625D">
        <w:rPr>
          <w:rFonts w:ascii="Courier New" w:hAnsi="Courier New" w:cs="Courier New"/>
          <w:b/>
          <w:bCs/>
          <w:sz w:val="20"/>
          <w:szCs w:val="20"/>
        </w:rPr>
        <w:t>ПРИКАЗ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b/>
          <w:bCs/>
          <w:sz w:val="20"/>
          <w:szCs w:val="20"/>
        </w:rPr>
      </w:pPr>
      <w:r w:rsidRPr="00D7625D">
        <w:rPr>
          <w:rFonts w:ascii="Courier New" w:hAnsi="Courier New" w:cs="Courier New"/>
          <w:b/>
          <w:bCs/>
          <w:sz w:val="20"/>
          <w:szCs w:val="20"/>
        </w:rPr>
        <w:t>от 15 ноября 2012 г. N 919н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ourier New" w:hAnsi="Courier New" w:cs="Courier New"/>
          <w:b/>
          <w:bCs/>
          <w:sz w:val="20"/>
          <w:szCs w:val="20"/>
        </w:rPr>
      </w:pP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b/>
          <w:bCs/>
          <w:sz w:val="20"/>
          <w:szCs w:val="20"/>
        </w:rPr>
      </w:pPr>
      <w:r w:rsidRPr="00D7625D">
        <w:rPr>
          <w:rFonts w:ascii="Courier New" w:hAnsi="Courier New" w:cs="Courier New"/>
          <w:b/>
          <w:bCs/>
          <w:sz w:val="20"/>
          <w:szCs w:val="20"/>
        </w:rPr>
        <w:t>ОБ УТВЕРЖДЕНИИ ПОРЯДКА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b/>
          <w:bCs/>
          <w:sz w:val="20"/>
          <w:szCs w:val="20"/>
        </w:rPr>
      </w:pPr>
      <w:r w:rsidRPr="00D7625D">
        <w:rPr>
          <w:rFonts w:ascii="Courier New" w:hAnsi="Courier New" w:cs="Courier New"/>
          <w:b/>
          <w:bCs/>
          <w:sz w:val="20"/>
          <w:szCs w:val="20"/>
        </w:rPr>
        <w:t>ОКАЗАНИЯ МЕДИЦИНСКОЙ ПОМОЩИ ВЗРОСЛОМУ НАСЕЛЕНИЮ ПО ПРОФИЛЮ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b/>
          <w:bCs/>
          <w:sz w:val="20"/>
          <w:szCs w:val="20"/>
        </w:rPr>
      </w:pPr>
      <w:r w:rsidRPr="00D7625D">
        <w:rPr>
          <w:rFonts w:ascii="Courier New" w:hAnsi="Courier New" w:cs="Courier New"/>
          <w:b/>
          <w:bCs/>
          <w:sz w:val="20"/>
          <w:szCs w:val="20"/>
        </w:rPr>
        <w:t>"АНЕСТЕЗИОЛОГИЯ И РЕАНИМАТОЛОГИЯ"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 xml:space="preserve">В соответствии со </w:t>
      </w:r>
      <w:hyperlink r:id="rId5" w:history="1">
        <w:r w:rsidRPr="00D7625D">
          <w:rPr>
            <w:rFonts w:ascii="Courier New" w:hAnsi="Courier New" w:cs="Courier New"/>
            <w:color w:val="0000FF"/>
            <w:sz w:val="20"/>
            <w:szCs w:val="20"/>
          </w:rPr>
          <w:t>статьей 37</w:t>
        </w:r>
      </w:hyperlink>
      <w:r w:rsidRPr="00D7625D">
        <w:rPr>
          <w:rFonts w:ascii="Courier New" w:hAnsi="Courier New" w:cs="Courier New"/>
          <w:sz w:val="20"/>
          <w:szCs w:val="20"/>
        </w:rP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2012, N 26, ст. 3442, 3446) приказываю: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 xml:space="preserve">1. Утвердить прилагаемый </w:t>
      </w:r>
      <w:hyperlink w:anchor="Par23" w:history="1">
        <w:r w:rsidRPr="00D7625D">
          <w:rPr>
            <w:rFonts w:ascii="Courier New" w:hAnsi="Courier New" w:cs="Courier New"/>
            <w:color w:val="0000FF"/>
            <w:sz w:val="20"/>
            <w:szCs w:val="20"/>
          </w:rPr>
          <w:t>Порядок</w:t>
        </w:r>
      </w:hyperlink>
      <w:r w:rsidRPr="00D7625D">
        <w:rPr>
          <w:rFonts w:ascii="Courier New" w:hAnsi="Courier New" w:cs="Courier New"/>
          <w:sz w:val="20"/>
          <w:szCs w:val="20"/>
        </w:rPr>
        <w:t xml:space="preserve"> оказания медицинской помощи взрослому населению по профилю "анестезиология и реаниматология".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 xml:space="preserve">2. Признать утратившим силу </w:t>
      </w:r>
      <w:hyperlink r:id="rId6" w:history="1">
        <w:r w:rsidRPr="00D7625D">
          <w:rPr>
            <w:rFonts w:ascii="Courier New" w:hAnsi="Courier New" w:cs="Courier New"/>
            <w:color w:val="0000FF"/>
            <w:sz w:val="20"/>
            <w:szCs w:val="20"/>
          </w:rPr>
          <w:t>приказ</w:t>
        </w:r>
      </w:hyperlink>
      <w:r w:rsidRPr="00D7625D">
        <w:rPr>
          <w:rFonts w:ascii="Courier New" w:hAnsi="Courier New" w:cs="Courier New"/>
          <w:sz w:val="20"/>
          <w:szCs w:val="20"/>
        </w:rPr>
        <w:t xml:space="preserve"> Министерства здравоохранения и социального развития Российской Федерации от 13 апреля 2011 г. N 315н "Об утверждении Порядка оказания анестезиолого-реанимационной помощи взрослому населению" (зарегистрирован Министерством юстиции Российской Федерации 10 июня 2011 г., регистрационный N 21020).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Министр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В.И.СКВОРЦОВА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z w:val="20"/>
          <w:szCs w:val="20"/>
        </w:rPr>
      </w:pP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z w:val="20"/>
          <w:szCs w:val="20"/>
        </w:rPr>
      </w:pP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z w:val="20"/>
          <w:szCs w:val="20"/>
        </w:rPr>
      </w:pP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z w:val="20"/>
          <w:szCs w:val="20"/>
        </w:rPr>
      </w:pP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z w:val="20"/>
          <w:szCs w:val="20"/>
        </w:rPr>
      </w:pP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Приложение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к приказу Министерства здравоохранения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Российской Федерации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от 15 ноября 2012 г. N 919н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b/>
          <w:bCs/>
          <w:sz w:val="20"/>
          <w:szCs w:val="20"/>
        </w:rPr>
      </w:pPr>
      <w:bookmarkStart w:id="0" w:name="Par23"/>
      <w:bookmarkEnd w:id="0"/>
      <w:r w:rsidRPr="00D7625D">
        <w:rPr>
          <w:rFonts w:ascii="Courier New" w:hAnsi="Courier New" w:cs="Courier New"/>
          <w:b/>
          <w:bCs/>
          <w:sz w:val="20"/>
          <w:szCs w:val="20"/>
        </w:rPr>
        <w:t>ПОРЯДОК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b/>
          <w:bCs/>
          <w:sz w:val="20"/>
          <w:szCs w:val="20"/>
        </w:rPr>
      </w:pPr>
      <w:r w:rsidRPr="00D7625D">
        <w:rPr>
          <w:rFonts w:ascii="Courier New" w:hAnsi="Courier New" w:cs="Courier New"/>
          <w:b/>
          <w:bCs/>
          <w:sz w:val="20"/>
          <w:szCs w:val="20"/>
        </w:rPr>
        <w:t>ОКАЗАНИЯ МЕДИЦИНСКОЙ ПОМОЩИ ВЗРОСЛОМУ НАСЕЛЕНИЮ ПО ПРОФИЛЮ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b/>
          <w:bCs/>
          <w:sz w:val="20"/>
          <w:szCs w:val="20"/>
        </w:rPr>
      </w:pPr>
      <w:r w:rsidRPr="00D7625D">
        <w:rPr>
          <w:rFonts w:ascii="Courier New" w:hAnsi="Courier New" w:cs="Courier New"/>
          <w:b/>
          <w:bCs/>
          <w:sz w:val="20"/>
          <w:szCs w:val="20"/>
        </w:rPr>
        <w:t>"АНЕСТЕЗИОЛОГИЯ И РЕАНИМАТОЛОГИЯ"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1. Настоящий Порядок регулирует вопросы оказания медицинской помощи взрослому населению по профилю "анестезиология и реаниматология" в медицинских организациях.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2. Медицинская помощь по профилю "анестезиология и реаниматология" оказывается в экстренной, неотложной и плановой формах и включает комплекс медицинских и реабилитационных мероприятий, целью которых является: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профилактика и лечение боли и болезненных ощущений у пациентов, выбор вида обезболивания в соответствии с соматическим статусом пациента, характером и объемом вмешательства и его неотложностью;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поддержание и (или) искусственное замещение обратимо нарушенных функций жизненно важных органов и систем при состояниях, угрожающих жизни пациента;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проведение лечебных и диагностических мероприятий пациентам во время анестезии, реанимации и интенсивной терапии;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лабораторный и функциональный мониторинг за адекватностью анестезии и (или) интенсивной терапии;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наблюдение за состоянием пациентов в пред- и посленаркозном периоде и определение его продолжительности;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лечение заболевания, вызвавшего развитие критического состояния;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отбор пациентов, подлежащих лечению в подразделении, оказывающем анестезиолого-реанимационную помощь, перевод пациентов в отделения по профилю заболевания или в палаты интенсивного наблюдения (послеродовые, послеоперационные и другие) после стабилизации функций жизненно важных органов.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3. Медицинская помощь по профилю "анестезиология и реаниматология" оказывается в виде: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первичной медико-санитарной помощи;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скорой, в том числе скорой специализированной, медицинской помощи;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специализированной, в том числе высокотехнологичной, медицинской помощи.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lastRenderedPageBreak/>
        <w:t>4. Медицинская помощь по профилю "анестезиология и реаниматология" может оказываться в следующих условиях: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вне медицинской организации (по месту вызова бригады скорой медицинской помощи, а также в транспортных средствах при медицинской эвакуации);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амбулаторно (в условиях, не предусматривающих круглосуточное медицинское наблюдение и лечение);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в дневном стационаре (в условиях, предусматривающих медицинское наблюдение и лечение в дневное время, не требующих круглосуточного медицинского наблюдения и лечения);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стационарно (в условиях, обеспечивающих круглосуточное медицинское наблюдение и лечение).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 xml:space="preserve">5. Медицинская помощь по профилю "анестезиология и реаниматология" оказывается на основе </w:t>
      </w:r>
      <w:hyperlink r:id="rId7" w:history="1">
        <w:r w:rsidRPr="00D7625D">
          <w:rPr>
            <w:rFonts w:ascii="Courier New" w:hAnsi="Courier New" w:cs="Courier New"/>
            <w:color w:val="0000FF"/>
            <w:sz w:val="20"/>
            <w:szCs w:val="20"/>
          </w:rPr>
          <w:t>стандартов</w:t>
        </w:r>
      </w:hyperlink>
      <w:r w:rsidRPr="00D7625D">
        <w:rPr>
          <w:rFonts w:ascii="Courier New" w:hAnsi="Courier New" w:cs="Courier New"/>
          <w:sz w:val="20"/>
          <w:szCs w:val="20"/>
        </w:rPr>
        <w:t xml:space="preserve"> медицинской помощи.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6. Первичная медико-санитарная помощь по профилю "анестезиология и реаниматология" предусматривает мероприятия по профилактике боли при болезненных лечебных и диагностических вмешательствах, лечении боли, восстановлении, замещении и поддержании жизненно важных функций организма в состояниях, угрожающих жизни пациента.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7. Первичная медико-санитарная помощь включает: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первичную доврачебную медико-санитарную помощь;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первичную врачебную медико-санитарную помощь;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первичную специализированную медико-санитарную помощь.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8. Первичная медико-санитарная помощь оказывается медицинскими работниками медицинских организаций и (или) их структурных подразделений, оказывающими первичную медико-санитарную помощь, в том числе фельдшерско-акушерских пунктов, врачебных амбулаторий.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9. Первичная специализированная медико-санитарная помощь и специализированная, в том числе высокотехнологичная, медицинская помощь по профилю "анестезиология и реаниматология" оказывается в медицинских организациях или ее структурных подразделениях: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в группе анестезиологии-реанимации для взрослого населения;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в отделении анестезиологии-реанимации для взрослого населения;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в отделении анестезиологии-реанимации с палатами реанимации и интенсивной терапии для взрослого населения;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в отделении реанимации и интенсивной терапии для взрослого населения;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в центре анестезиологии-реанимации для взрослого населения.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10. Медицинские организации или их структурные подразделения (группа, отделения, центры), оказывающие первичную специализированную медико-санитарную помощь и специализированную, в том числе высокотехнологичную, медицинскую помощь по профилю "анестезиология и реаниматология", должны иметь специально оборудованные пациенто-места для профилактики и лечения боли и болезненных ощущений при медицинских вмешательствах, искусственного замещения или искусственного поддержания обратимо нарушенных функций жизненно важных органов и систем, которые могут располагаться в операционной, манипуляционной, диагностических кабинетах, противошоковых палатах, преднаркозной палате, палате пробуждения и других подразделениях.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11. Рекомендуемое распределение рабочего времени врача-анестезиолога-реаниматолога для анестезиологических пособий составляет 70% времени на проведение анестезии и 30% времени на осмотры и консультирование больных в амбулаторных и стационарных условиях.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Специально оборудованные места для оказания медицинской помощи по профилю "анестезиология и реаниматология" в плановой форме при диагностических, лечебных и иных медицинских вмешательствах организуются при потребности в их занятости на проведение анестезии не менее 70% рабочего времени в течение года.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Специально оборудованные места для оказания круглосуточной медицинской помощи по профилю "анестезиология и реаниматология" в экстренной форме организуются при потребности в их занятости на проведение анестезии не менее 50% рабочего времени в течение года.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Время пребывания пациента в палате пробуждения не должно превышать 6 часов.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 xml:space="preserve">12. Число коек для реанимации и интенсивной терапии при оказании медицинской помощи по профилю "анестезиология и реаниматология" в медицинской организации устанавливается руководителем медицинской организации в зависимости от потребностей, </w:t>
      </w:r>
      <w:r w:rsidRPr="00D7625D">
        <w:rPr>
          <w:rFonts w:ascii="Courier New" w:hAnsi="Courier New" w:cs="Courier New"/>
          <w:sz w:val="20"/>
          <w:szCs w:val="20"/>
        </w:rPr>
        <w:lastRenderedPageBreak/>
        <w:t>обусловленных видами и объемом оказываемой медицинской помощи, и составляет не менее 3% общего коечного фонда в медицинских организациях, имеющих коечный фонд от 200 до 400 коек, не менее 5% общего коечного фонда в медицинских организациях, имеющий коечный фонд более 400 коек, и не менее 6 коек из общего коечного фонда в медицинских организациях, имеющих коечный фонд менее 200 коек.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13. Структурные подразделения медицинских организаций, оказывающие медицинскую помощь по профилю "анестезиология и реаниматология", используют в работе технические и технологические возможности медицинской организации, в составе которой они созданы.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 xml:space="preserve">14. Скорая, в том числе скорая специализированная, медицинская помощь по профилю "анестезиология и реаниматология" оказывается фельдшерскими выездными бригадами скорой медицинской помощи, врачебными выездными бригадами скорой медицинской помощи, выездными бригадами скорой медицинской помощи анестезиологии-реанимации в соответствии с </w:t>
      </w:r>
      <w:hyperlink r:id="rId8" w:history="1">
        <w:r w:rsidRPr="00D7625D">
          <w:rPr>
            <w:rFonts w:ascii="Courier New" w:hAnsi="Courier New" w:cs="Courier New"/>
            <w:color w:val="0000FF"/>
            <w:sz w:val="20"/>
            <w:szCs w:val="20"/>
          </w:rPr>
          <w:t>приказом</w:t>
        </w:r>
      </w:hyperlink>
      <w:r w:rsidRPr="00D7625D">
        <w:rPr>
          <w:rFonts w:ascii="Courier New" w:hAnsi="Courier New" w:cs="Courier New"/>
          <w:sz w:val="20"/>
          <w:szCs w:val="20"/>
        </w:rPr>
        <w:t xml:space="preserve"> Министерства здравоохранения и социального развития Российской Федерации от 1 ноября 2004 г. N 179 "Об утверждении порядка оказания скорой медицинской помощи" (зарегистрирован Министерством юстиции Российской Федерации 23 ноября 2004 г., регистрационный N 6136) с изменениями, внесенными приказами Министерства здравоохранения и социального развития Российской Федерации от 2 августа 2010 г. N 586н (зарегистрирован Министерством юстиции Российской Федерации 30 августа 2010 г., регистрационный N 18289), от 15 марта 2011 г. N 202н (зарегистрирован Министерством юстиции Российской Федерации 4 апреля 2011 г., регистрационный N 20390) и от 30 января 2012 г. N 65н (зарегистрирован Министерством юстиции Российской Федерации 14 марта 2012 г., регистрационный N 23472), и включает в том числе проведение первичной сердечно-легочной реанимации, анестезии и дальнейшую транспортировку пациента в медицинскую организацию, оказывающую медицинскую помощь по профилю "анестезиология и реаниматология", с поддержанием основных жизненно-важных функций.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15. Скорая, в том числе скорая специализированная, медицинская помощь по профилю "анестезиология и реаниматология" оказывается в экстренной и неотложной форме вне медицинской организации, а также в амбулаторных и стационарных условиях.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16. При оказании скорой медицинской помощи по профилю "анестезиология и реаниматология" в случае необходимости осуществляется медицинская эвакуация, которая включает в себя санитарно-авиационную и санитарную эвакуацию.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17. Бригада скорой медицинской помощи доставляет пациентов с угрожающими жизни состояниями в медицинские организации, оказывающие круглосуточную медицинскую помощь по профилю "анестезиология и реаниматология".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18. При наличии медицинских показаний после устранения угрожающих жизни состояний пациенты переводятся в профильные отделения медицинской организации для оказания специализированной, в том числе высокотехнологичной, медицинской помощи.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При поступлении пациентов в медицинские организации свыше коечного фонда они подлежат переводу в другую медицинскую организацию.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19. Специализированная, в том числе высокотехнологичная, медицинская помощь по профилю "анестезиология и реаниматология" оказывается в медицинских организациях или их структурных подразделениях, имеющих врачей-анестезиологов-реаниматологов и медицинских сестер-анестезистов.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20. Специализированная, в том числе высокотехнологичная, медицинская помощь по профилю "анестезиология и реаниматология" оказывается врачами-анестезиологами-реаниматологами и медицинскими сестрами-анестезистами в стационарных условиях и условиях дневного стационара и включает в себя мероприятия по профилактике боли при болезненных лечебных и диагностических вмешательствах, лечении боли, восстановлении, замещении и поддержании жизненно важных функций организма в состояниях угрожающих жизни пациента и требующих использования специальных методов и сложных медицинских технологий.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21. Плановая медицинская помощь оказывается при проведении диагностических и лечебных мероприятий, при заболеваниях и состояниях, не сопровождающихся угрозой жизни, не требующих экстренной и неотложной помощи, отсрочка оказания которой на определенное время не повлечет за собой ухудшение состояния, угрозу жизни и здоровью пациента.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 xml:space="preserve">22. Оказание специализированной, за исключением высокотехнологичной, медицинской помощи по профилю "анестезиология и реаниматология" осуществляется в федеральных медицинских организациях, находящихся в ведении Министерства здравоохранения Российской Федерации, при необходимости установления окончательного диагноза в связи </w:t>
      </w:r>
      <w:r w:rsidRPr="00D7625D">
        <w:rPr>
          <w:rFonts w:ascii="Courier New" w:hAnsi="Courier New" w:cs="Courier New"/>
          <w:sz w:val="20"/>
          <w:szCs w:val="20"/>
        </w:rPr>
        <w:lastRenderedPageBreak/>
        <w:t xml:space="preserve">с нетипичностью течения заболевания, отсутствия эффекта от проводимой терапии и (или) повторных курсов лечения при вероятной эффективности других методов лечения, высоком риске хирургического лечения в связи с осложненным течением основного заболевания или наличием сопутствующих заболеваний, необходимости дообследования в диагностически сложных случаях и (или) комплексной предоперационной подготовке у больных с осложненными формами заболевания, сопутствующими заболеваниями, при необходимости повторной госпитализации по рекомендации указанных федеральных государственных медицинских организаций в соответствии с </w:t>
      </w:r>
      <w:hyperlink r:id="rId9" w:history="1">
        <w:r w:rsidRPr="00D7625D">
          <w:rPr>
            <w:rFonts w:ascii="Courier New" w:hAnsi="Courier New" w:cs="Courier New"/>
            <w:color w:val="0000FF"/>
            <w:sz w:val="20"/>
            <w:szCs w:val="20"/>
          </w:rPr>
          <w:t>Порядком</w:t>
        </w:r>
      </w:hyperlink>
      <w:r w:rsidRPr="00D7625D">
        <w:rPr>
          <w:rFonts w:ascii="Courier New" w:hAnsi="Courier New" w:cs="Courier New"/>
          <w:sz w:val="20"/>
          <w:szCs w:val="20"/>
        </w:rPr>
        <w:t xml:space="preserve"> направления граждан Российской Федерации в федеральные государственные учреждения, находящиеся в ведении Министерства здравоохранения и социального развития Российской Федерации, для оказания специализированной медицинской помощи, приведенным в приложении к Порядку организации оказания специализированной медицинской помощи, утвержденному приказом Министерства здравоохранения и социального развития Российской Федерации от 16 апреля 2010 г. N 243н (зарегистрирован Министерством юстиции Российской Федерации 12 мая 2010 г., регистрационный N 17175), а также при наличии у больного медицинских показаний - в федеральных государственных медицинских организациях, оказывающих специализированную медицинскую помощь, в соответствии с </w:t>
      </w:r>
      <w:hyperlink r:id="rId10" w:history="1">
        <w:r w:rsidRPr="00D7625D">
          <w:rPr>
            <w:rFonts w:ascii="Courier New" w:hAnsi="Courier New" w:cs="Courier New"/>
            <w:color w:val="0000FF"/>
            <w:sz w:val="20"/>
            <w:szCs w:val="20"/>
          </w:rPr>
          <w:t>Порядком</w:t>
        </w:r>
      </w:hyperlink>
      <w:r w:rsidRPr="00D7625D">
        <w:rPr>
          <w:rFonts w:ascii="Courier New" w:hAnsi="Courier New" w:cs="Courier New"/>
          <w:sz w:val="20"/>
          <w:szCs w:val="20"/>
        </w:rPr>
        <w:t xml:space="preserve"> направления граждан органами исполнительной власти субъектов Российской Федерации в сфере здравоохранения к месту лечения при наличии медицинских показаний, утвержденным приказом Министерства здравоохранения и социального развития Российской Федерации от 5 октября 2005 г. N 617 (зарегистрирован Министерством юстиции Российской Федерации 27 октября 2005 г., регистрационный N 7115).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 xml:space="preserve">23. При наличии у пациента медицинских показаний к оказанию высокотехнологичной медицинской помощи направление в медицинскую организацию, оказывающую высокотехнологичную медицинскую помощь, осуществляется в соответствии с </w:t>
      </w:r>
      <w:hyperlink r:id="rId11" w:history="1">
        <w:r w:rsidRPr="00D7625D">
          <w:rPr>
            <w:rFonts w:ascii="Courier New" w:hAnsi="Courier New" w:cs="Courier New"/>
            <w:color w:val="0000FF"/>
            <w:sz w:val="20"/>
            <w:szCs w:val="20"/>
          </w:rPr>
          <w:t>Порядком</w:t>
        </w:r>
      </w:hyperlink>
      <w:r w:rsidRPr="00D7625D">
        <w:rPr>
          <w:rFonts w:ascii="Courier New" w:hAnsi="Courier New" w:cs="Courier New"/>
          <w:sz w:val="20"/>
          <w:szCs w:val="20"/>
        </w:rPr>
        <w:t xml:space="preserve"> направления граждан Российской Федерации для оказания высокотехнологичной медицинской помощи за счет бюджетных ассигнований, предусмотренных в федеральном бюджете Министерству здравоохранения и социального развития Российской Федерации, путем применения специализированной информационной системы, утвержденным приказом Министерства здравоохранения и социального развития Российской Федерации от 28 декабря 2011 г. N 1689н (зарегистрирован Министерством юстиции Российской Федерации 8 февраля 2012 г., регистрационный N 23164).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24. После оказания медицинской помощи по профилю "анестезиология и реаниматология" при наличии медицинских показаний и независимо от сроков, прошедших с момента развития критического состояния, пациенты направляются для медицинской реабилитации в специальные медицинские и санаторно-курортные организации.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 xml:space="preserve">25. Медицинская помощь по профилю "анестезиология и реаниматология" оказывается в соответствии с </w:t>
      </w:r>
      <w:hyperlink w:anchor="Par91" w:history="1">
        <w:r w:rsidRPr="00D7625D">
          <w:rPr>
            <w:rFonts w:ascii="Courier New" w:hAnsi="Courier New" w:cs="Courier New"/>
            <w:color w:val="0000FF"/>
            <w:sz w:val="20"/>
            <w:szCs w:val="20"/>
          </w:rPr>
          <w:t>приложениями N 1</w:t>
        </w:r>
      </w:hyperlink>
      <w:r w:rsidRPr="00D7625D">
        <w:rPr>
          <w:rFonts w:ascii="Courier New" w:hAnsi="Courier New" w:cs="Courier New"/>
          <w:sz w:val="20"/>
          <w:szCs w:val="20"/>
        </w:rPr>
        <w:t xml:space="preserve"> - </w:t>
      </w:r>
      <w:hyperlink w:anchor="Par1537" w:history="1">
        <w:r w:rsidRPr="00D7625D">
          <w:rPr>
            <w:rFonts w:ascii="Courier New" w:hAnsi="Courier New" w:cs="Courier New"/>
            <w:color w:val="0000FF"/>
            <w:sz w:val="20"/>
            <w:szCs w:val="20"/>
          </w:rPr>
          <w:t>15</w:t>
        </w:r>
      </w:hyperlink>
      <w:r w:rsidRPr="00D7625D">
        <w:rPr>
          <w:rFonts w:ascii="Courier New" w:hAnsi="Courier New" w:cs="Courier New"/>
          <w:sz w:val="20"/>
          <w:szCs w:val="20"/>
        </w:rPr>
        <w:t xml:space="preserve"> к настоящему Порядку.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Приложение N 1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к Порядку оказания медицинской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помощи взрослому населению по профилю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"анестезиология и реаниматология",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утвержденному приказом Министерства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здравоохранения Российской Федерации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от 15 ноября 2012 г. N 919н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b/>
          <w:bCs/>
          <w:sz w:val="20"/>
          <w:szCs w:val="20"/>
        </w:rPr>
      </w:pPr>
      <w:bookmarkStart w:id="1" w:name="Par91"/>
      <w:bookmarkEnd w:id="1"/>
      <w:r w:rsidRPr="00D7625D">
        <w:rPr>
          <w:rFonts w:ascii="Courier New" w:hAnsi="Courier New" w:cs="Courier New"/>
          <w:b/>
          <w:bCs/>
          <w:sz w:val="20"/>
          <w:szCs w:val="20"/>
        </w:rPr>
        <w:t>ПРАВИЛА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b/>
          <w:bCs/>
          <w:sz w:val="20"/>
          <w:szCs w:val="20"/>
        </w:rPr>
      </w:pPr>
      <w:r w:rsidRPr="00D7625D">
        <w:rPr>
          <w:rFonts w:ascii="Courier New" w:hAnsi="Courier New" w:cs="Courier New"/>
          <w:b/>
          <w:bCs/>
          <w:sz w:val="20"/>
          <w:szCs w:val="20"/>
        </w:rPr>
        <w:t>ОРГАНИЗАЦИИ ДЕЯТЕЛЬНОСТИ ГРУППЫ АНЕСТЕЗИОЛОГИИ-РЕАНИМАЦИИ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b/>
          <w:bCs/>
          <w:sz w:val="20"/>
          <w:szCs w:val="20"/>
        </w:rPr>
      </w:pPr>
      <w:r w:rsidRPr="00D7625D">
        <w:rPr>
          <w:rFonts w:ascii="Courier New" w:hAnsi="Courier New" w:cs="Courier New"/>
          <w:b/>
          <w:bCs/>
          <w:sz w:val="20"/>
          <w:szCs w:val="20"/>
        </w:rPr>
        <w:t>ДЛЯ ВЗРОСЛОГО НАСЕЛЕНИЯ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1. Настоящие Правила регулируют вопросы организации деятельности группы анестезиологии-реанимации для взрослого населения (далее - Группа).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2. Группа является структурным подразделением медицинской организации и создается для оказания анестезиолого-реанимационной помощи взрослому населению в плановой, неотложной и экстренной форме без круглосуточного графика работы.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lastRenderedPageBreak/>
        <w:t>3. Группа создается в медицинской организации, оказывающей медицинскую помощь по профилю "анестезиология и реаниматология" и имеющей в свой структуре дневной стационар.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4. Руководство Группы осуществляется заведующим, назначаемым на должность и освобождаемым от должности руководителем медицинской организации, в составе которой она создана.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 xml:space="preserve">5. На должность заведующего Группы назначается специалист, соответствующий требованиям, предъявляемым Квалификационными </w:t>
      </w:r>
      <w:hyperlink r:id="rId12" w:history="1">
        <w:r w:rsidRPr="00D7625D">
          <w:rPr>
            <w:rFonts w:ascii="Courier New" w:hAnsi="Courier New" w:cs="Courier New"/>
            <w:color w:val="0000FF"/>
            <w:sz w:val="20"/>
            <w:szCs w:val="20"/>
          </w:rPr>
          <w:t>требованиями</w:t>
        </w:r>
      </w:hyperlink>
      <w:r w:rsidRPr="00D7625D">
        <w:rPr>
          <w:rFonts w:ascii="Courier New" w:hAnsi="Courier New" w:cs="Courier New"/>
          <w:sz w:val="20"/>
          <w:szCs w:val="20"/>
        </w:rPr>
        <w:t xml:space="preserve"> к специалистам с высшим и послевузовским медицинским и фармацевтическим образованием в сфере здравоохранения, утвержденными приказом Министерства здравоохранения и социального развития Российской Федерации от 7 июля 2009 г. N 415н (зарегистрирован Министерством юстиции Российской Федерации 9 июля 2009 г., регистрационный N 14292), с изменениями, внесенными приказом Министерства здравоохранения и социального развития Российской Федерации от 26 декабря 2011 г. N 1644н (зарегистрирован Министерством юстиции Российской Федерации 18 апреля 2012 г., регистрационный N 23879), по специальности "анестезиология-реаниматология".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 xml:space="preserve">6. На должность врача-анестезиолога-реаниматолога Группы назначается специалист, соответствующий требованиям, предъявляемым Квалификационными </w:t>
      </w:r>
      <w:hyperlink r:id="rId13" w:history="1">
        <w:r w:rsidRPr="00D7625D">
          <w:rPr>
            <w:rFonts w:ascii="Courier New" w:hAnsi="Courier New" w:cs="Courier New"/>
            <w:color w:val="0000FF"/>
            <w:sz w:val="20"/>
            <w:szCs w:val="20"/>
          </w:rPr>
          <w:t>требованиями</w:t>
        </w:r>
      </w:hyperlink>
      <w:r w:rsidRPr="00D7625D">
        <w:rPr>
          <w:rFonts w:ascii="Courier New" w:hAnsi="Courier New" w:cs="Courier New"/>
          <w:sz w:val="20"/>
          <w:szCs w:val="20"/>
        </w:rP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Министерства здравоохранения и социального развития Российской Федерации от 7 июля 2009 г. N 415н, по специальности "анестезиология-реаниматология".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 xml:space="preserve">7. Штатная численность Группы устанавливается в соответствии с рекомендуемыми штатными нормативами, предусмотренными </w:t>
      </w:r>
      <w:hyperlink w:anchor="Par149" w:history="1">
        <w:r w:rsidRPr="00D7625D">
          <w:rPr>
            <w:rFonts w:ascii="Courier New" w:hAnsi="Courier New" w:cs="Courier New"/>
            <w:color w:val="0000FF"/>
            <w:sz w:val="20"/>
            <w:szCs w:val="20"/>
          </w:rPr>
          <w:t>приложением N 2</w:t>
        </w:r>
      </w:hyperlink>
      <w:r w:rsidRPr="00D7625D">
        <w:rPr>
          <w:rFonts w:ascii="Courier New" w:hAnsi="Courier New" w:cs="Courier New"/>
          <w:sz w:val="20"/>
          <w:szCs w:val="20"/>
        </w:rPr>
        <w:t xml:space="preserve"> к Порядку оказания медицинской помощи взрослому населению по профилю "анестезиология и реаниматология", утвержденному настоящим приказом.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8. Группа выполняет следующие функции: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профилактика и лечение боли и болезненных ощущений у пациентов, выбор вида обезболивания в соответствии с соматическим статусом пациента, характером и объемом вмешательства и его неотложностью;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поддержание и (или) искусственное замещение обратимо нарушенных функций жизненно важных органов и систем при состояниях, угрожающих жизни пациента;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проведение лечебных и диагностических мероприятий пациентам во время анестезии, реанимации и интенсивной терапии;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лабораторный и функциональный мониторинг за адекватностью анестезии и (или) интенсивной терапии;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проведение комплекса мероприятий по восстановлению и поддержанию нарушенных жизненно-важных функций организма, возникших вследствие заболевания, травмы, оперативного вмешательства или других причин;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осуществление комплекса мероприятий (в преднаркозной палате) по подготовке к анестезии, ее проведению при операциях, перевязках, родах и иных диагностических и (или) лечебных процедурах;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осуществление наблюдения за состоянием пациента после окончания анестезии (в палате пробуждения) до восстановления и стабилизации жизненно-важных систем организма;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оказание помощи в проведении реанимации пациентам в других подразделениях медицинской организации;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консультирование врачей других отделений медицинской организации;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иные функции в соответствии с законодательством Российской Федерации.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 xml:space="preserve">9. Группа оснащается в соответствии со стандартом оснащения, предусмотренным </w:t>
      </w:r>
      <w:hyperlink w:anchor="Par194" w:history="1">
        <w:r w:rsidRPr="00D7625D">
          <w:rPr>
            <w:rFonts w:ascii="Courier New" w:hAnsi="Courier New" w:cs="Courier New"/>
            <w:color w:val="0000FF"/>
            <w:sz w:val="20"/>
            <w:szCs w:val="20"/>
          </w:rPr>
          <w:t>приложением N 3</w:t>
        </w:r>
      </w:hyperlink>
      <w:r w:rsidRPr="00D7625D">
        <w:rPr>
          <w:rFonts w:ascii="Courier New" w:hAnsi="Courier New" w:cs="Courier New"/>
          <w:sz w:val="20"/>
          <w:szCs w:val="20"/>
        </w:rPr>
        <w:t xml:space="preserve"> к Порядку оказания медицинской помощи взрослому населению по профилю "анестезиология и реаниматология", утвержденному настоящим приказом.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10. В структуру Группы входят: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преднаркозная палата;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операционная;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манипуляционная;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диагностический кабинет;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палата пробуждения.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11. Для обеспечения работы одного пациенто-места в операционной, манипуляционной, диагностическом кабинете, преднаркозная палата и палата пробуждения могут быть территориально и функционально объединены в палату на 3-х пациентов.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lastRenderedPageBreak/>
        <w:t>12. В Группе предусматривается: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кабинет заведующего;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кабинет врача;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кабинет старшей медицинской сестры;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помещение для врачей;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помещение для медицинских сестер;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кабинет сестры-хозяйки;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санузел для медицинских работников;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санитарная комната;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комната для хранения резервного оборудования;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комната для обработки наркозно-дыхательной аппаратуры;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комната для хранения расходных материалов;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комната для хранения лекарственных средств;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комната для хранения белья и хозяйственного инвентаря.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13. При невозможности оказания медицинской помощи по профилю "анестезиология и реаниматология" в Группе пациент переводится в медицинскую организацию, оказывающую круглосуточную медицинскую помощь по профилю "анестезиология и реаниматология".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Приложение N 2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к Порядку оказания медицинской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помощи взрослому населению по профилю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"анестезиология и реаниматология",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утвержденному приказом Министерства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здравоохранения Российской Федерации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от 15 ноября 2012 г. N 919н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bookmarkStart w:id="2" w:name="Par149"/>
      <w:bookmarkEnd w:id="2"/>
      <w:r w:rsidRPr="00D7625D">
        <w:rPr>
          <w:rFonts w:ascii="Courier New" w:hAnsi="Courier New" w:cs="Courier New"/>
          <w:sz w:val="20"/>
          <w:szCs w:val="20"/>
        </w:rPr>
        <w:t>РЕКОМЕНДУЕМЫЕ ШТАТНЫЕ НОРМАТИВЫ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ГРУППЫ АНЕСТЕЗИОЛОГИИ-РЕАНИМАЦИИ ДЛЯ ВЗРОСЛОГО НАСЕЛЕНИЯ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88"/>
        <w:gridCol w:w="2842"/>
        <w:gridCol w:w="4116"/>
      </w:tblGrid>
      <w:tr w:rsidR="00D7625D" w:rsidRPr="00D7625D">
        <w:tblPrEx>
          <w:tblCellMar>
            <w:top w:w="0" w:type="dxa"/>
            <w:bottom w:w="0" w:type="dxa"/>
          </w:tblCellMar>
        </w:tblPrEx>
        <w:trPr>
          <w:trHeight w:val="1200"/>
          <w:tblCellSpacing w:w="5" w:type="nil"/>
        </w:trPr>
        <w:tc>
          <w:tcPr>
            <w:tcW w:w="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п/п </w:t>
            </w:r>
          </w:p>
        </w:tc>
        <w:tc>
          <w:tcPr>
            <w:tcW w:w="2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  Наименование должности   </w:t>
            </w:r>
          </w:p>
        </w:tc>
        <w:tc>
          <w:tcPr>
            <w:tcW w:w="4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         Количество должностей          </w:t>
            </w:r>
          </w:p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   (на 3 пациенто-места преднаркозной   </w:t>
            </w:r>
          </w:p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    палаты, 3 пациенто-места палаты     </w:t>
            </w:r>
          </w:p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    пробуждения, 2 пациенто-места в     </w:t>
            </w:r>
          </w:p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     операционной, манипуляцнонной,     </w:t>
            </w:r>
          </w:p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       диагностическом кабинете)        </w:t>
            </w:r>
          </w:p>
        </w:tc>
      </w:tr>
      <w:tr w:rsidR="00D7625D" w:rsidRPr="00D7625D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1.  </w:t>
            </w:r>
          </w:p>
        </w:tc>
        <w:tc>
          <w:tcPr>
            <w:tcW w:w="2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Заведующий - врач          </w:t>
            </w:r>
          </w:p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анестезиолог-реаниматолог  </w:t>
            </w:r>
          </w:p>
        </w:tc>
        <w:tc>
          <w:tcPr>
            <w:tcW w:w="41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    при наличии должностей врачей -     </w:t>
            </w:r>
          </w:p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     анестезиологов-реаниматологов:     </w:t>
            </w:r>
          </w:p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  от 3 до 7 - вместо одной должности;   </w:t>
            </w:r>
          </w:p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  свыше 7 до 12 - 0,5 сверх должности;  </w:t>
            </w:r>
          </w:p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      свыше 12 - 1 сверх должности      </w:t>
            </w:r>
          </w:p>
        </w:tc>
      </w:tr>
      <w:tr w:rsidR="00D7625D" w:rsidRPr="00D7625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2.  </w:t>
            </w:r>
          </w:p>
        </w:tc>
        <w:tc>
          <w:tcPr>
            <w:tcW w:w="2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Врач - анестезиолог-       </w:t>
            </w:r>
          </w:p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реаниматолог               </w:t>
            </w:r>
          </w:p>
        </w:tc>
        <w:tc>
          <w:tcPr>
            <w:tcW w:w="41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                   4                    </w:t>
            </w:r>
          </w:p>
        </w:tc>
      </w:tr>
      <w:tr w:rsidR="00D7625D" w:rsidRPr="00D7625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3.  </w:t>
            </w:r>
          </w:p>
        </w:tc>
        <w:tc>
          <w:tcPr>
            <w:tcW w:w="2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Старшая медицинская сестра </w:t>
            </w:r>
          </w:p>
        </w:tc>
        <w:tc>
          <w:tcPr>
            <w:tcW w:w="41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                   1                    </w:t>
            </w:r>
          </w:p>
        </w:tc>
      </w:tr>
      <w:tr w:rsidR="00D7625D" w:rsidRPr="00D7625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4.  </w:t>
            </w:r>
          </w:p>
        </w:tc>
        <w:tc>
          <w:tcPr>
            <w:tcW w:w="2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-       </w:t>
            </w:r>
          </w:p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анестезист                 </w:t>
            </w:r>
          </w:p>
        </w:tc>
        <w:tc>
          <w:tcPr>
            <w:tcW w:w="41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                   4                    </w:t>
            </w:r>
          </w:p>
        </w:tc>
      </w:tr>
      <w:tr w:rsidR="00D7625D" w:rsidRPr="00D7625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5.  </w:t>
            </w:r>
          </w:p>
        </w:tc>
        <w:tc>
          <w:tcPr>
            <w:tcW w:w="2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Сестра-хозяйка             </w:t>
            </w:r>
          </w:p>
        </w:tc>
        <w:tc>
          <w:tcPr>
            <w:tcW w:w="41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                   1                    </w:t>
            </w:r>
          </w:p>
        </w:tc>
      </w:tr>
      <w:tr w:rsidR="00D7625D" w:rsidRPr="00D7625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6.  </w:t>
            </w:r>
          </w:p>
        </w:tc>
        <w:tc>
          <w:tcPr>
            <w:tcW w:w="2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Младшая медицинская сестра </w:t>
            </w:r>
          </w:p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по уходу за больными       </w:t>
            </w:r>
          </w:p>
        </w:tc>
        <w:tc>
          <w:tcPr>
            <w:tcW w:w="41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                   2                    </w:t>
            </w:r>
          </w:p>
        </w:tc>
      </w:tr>
      <w:tr w:rsidR="00D7625D" w:rsidRPr="00D7625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7.  </w:t>
            </w:r>
          </w:p>
        </w:tc>
        <w:tc>
          <w:tcPr>
            <w:tcW w:w="2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Санитар                    </w:t>
            </w:r>
          </w:p>
        </w:tc>
        <w:tc>
          <w:tcPr>
            <w:tcW w:w="41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                   1                    </w:t>
            </w:r>
          </w:p>
        </w:tc>
      </w:tr>
    </w:tbl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Приложение N 3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к Порядку оказания медицинской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помощи взрослому населению по профилю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"анестезиология и реаниматология",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утвержденному приказом Министерства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здравоохранения Российской Федерации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от 15 ноября 2012 г. N 919н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bookmarkStart w:id="3" w:name="Par194"/>
      <w:bookmarkEnd w:id="3"/>
      <w:r w:rsidRPr="00D7625D">
        <w:rPr>
          <w:rFonts w:ascii="Courier New" w:hAnsi="Courier New" w:cs="Courier New"/>
          <w:sz w:val="20"/>
          <w:szCs w:val="20"/>
        </w:rPr>
        <w:t>СТАНДАРТ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ОСНАЩЕНИЯ ГРУППЫ АНЕСТЕЗИОЛОГИИ-РЕАНИМАЦИИ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ДЛЯ ВЗРОСЛОГО НАСЕЛЕНИЯ &lt;*&gt;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--------------------------------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&lt;*&gt; При отсутствии в группе анестезиологии-реанимации для взрослого населения системы централизованного снабжения медицинскими газами и вакуумом группа оснащается концентраторами кислорода с функцией сжатого воздуха и вакуума из расчета одна установка на 1 пациенто-место в операционной, манипуляционной, диагностическом кабинете.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90"/>
        <w:gridCol w:w="5586"/>
        <w:gridCol w:w="1470"/>
      </w:tblGrid>
      <w:tr w:rsidR="00D7625D" w:rsidRPr="00D7625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>п/п</w:t>
            </w:r>
          </w:p>
        </w:tc>
        <w:tc>
          <w:tcPr>
            <w:tcW w:w="5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               Наименование оборудования               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  Требуемое  </w:t>
            </w:r>
          </w:p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 количество, </w:t>
            </w:r>
          </w:p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     шт.     </w:t>
            </w:r>
          </w:p>
        </w:tc>
      </w:tr>
      <w:tr w:rsidR="00D7625D" w:rsidRPr="00D7625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754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         Операционная, манипуляционная, диагностический кабинет          </w:t>
            </w:r>
          </w:p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                          (на 1 пациенто-место)                          </w:t>
            </w:r>
          </w:p>
        </w:tc>
      </w:tr>
      <w:tr w:rsidR="00D7625D" w:rsidRPr="00D7625D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1. </w:t>
            </w:r>
          </w:p>
        </w:tc>
        <w:tc>
          <w:tcPr>
            <w:tcW w:w="55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Аппарат наркозный (полуоткрытый и полузакрытый         </w:t>
            </w:r>
          </w:p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контуры) с дыхательным автоматом, волюметром,          </w:t>
            </w:r>
          </w:p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монитором концентрации кислорода, углекислоты и        </w:t>
            </w:r>
          </w:p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герметичности дыхательного контура (не менее одного    </w:t>
            </w:r>
          </w:p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испарителя для испаряемых анестетиков)                 </w:t>
            </w: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      1      </w:t>
            </w:r>
          </w:p>
        </w:tc>
      </w:tr>
      <w:tr w:rsidR="00D7625D" w:rsidRPr="00D7625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2. </w:t>
            </w:r>
          </w:p>
        </w:tc>
        <w:tc>
          <w:tcPr>
            <w:tcW w:w="55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Дыхательный мешок для ручной искусственной вентиляции  </w:t>
            </w:r>
          </w:p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легких                                                 </w:t>
            </w: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      1      </w:t>
            </w:r>
          </w:p>
        </w:tc>
      </w:tr>
      <w:tr w:rsidR="00D7625D" w:rsidRPr="00D7625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3. </w:t>
            </w:r>
          </w:p>
        </w:tc>
        <w:tc>
          <w:tcPr>
            <w:tcW w:w="55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Монитор пациента на 5 параметров (оксиметрия,          </w:t>
            </w:r>
          </w:p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неинвазивное артериальное давление,                    </w:t>
            </w:r>
          </w:p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электрокардиограмма, частота дыхания, температура)     </w:t>
            </w: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      1      </w:t>
            </w:r>
          </w:p>
        </w:tc>
      </w:tr>
      <w:tr w:rsidR="00D7625D" w:rsidRPr="00D7625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4. </w:t>
            </w:r>
          </w:p>
        </w:tc>
        <w:tc>
          <w:tcPr>
            <w:tcW w:w="55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Набор для интубации трахеи, включая ларингеальную      </w:t>
            </w:r>
          </w:p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маску, ларингеальную маску для интубации трахеи и      </w:t>
            </w:r>
          </w:p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комбинированную трубку                                 </w:t>
            </w: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      1      </w:t>
            </w:r>
          </w:p>
        </w:tc>
      </w:tr>
      <w:tr w:rsidR="00D7625D" w:rsidRPr="00D7625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5. </w:t>
            </w:r>
          </w:p>
        </w:tc>
        <w:tc>
          <w:tcPr>
            <w:tcW w:w="55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Дефибриллятор                                          </w:t>
            </w: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 1 на Группу </w:t>
            </w:r>
          </w:p>
        </w:tc>
      </w:tr>
      <w:tr w:rsidR="00D7625D" w:rsidRPr="00D7625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6. </w:t>
            </w:r>
          </w:p>
        </w:tc>
        <w:tc>
          <w:tcPr>
            <w:tcW w:w="55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Автоматический анализатор газов крови, кисло-щелочного </w:t>
            </w:r>
          </w:p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состояния, электролитов, глюкозы                       </w:t>
            </w: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 1 на Группу </w:t>
            </w:r>
          </w:p>
        </w:tc>
      </w:tr>
      <w:tr w:rsidR="00D7625D" w:rsidRPr="00D7625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7. </w:t>
            </w:r>
          </w:p>
        </w:tc>
        <w:tc>
          <w:tcPr>
            <w:tcW w:w="55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Аппарат для измерения артериального давления           </w:t>
            </w:r>
          </w:p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неинвазивным способом                                  </w:t>
            </w: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      1      </w:t>
            </w:r>
          </w:p>
        </w:tc>
      </w:tr>
      <w:tr w:rsidR="00D7625D" w:rsidRPr="00D7625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8. </w:t>
            </w:r>
          </w:p>
        </w:tc>
        <w:tc>
          <w:tcPr>
            <w:tcW w:w="55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Насос инфузионный                                      </w:t>
            </w: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      1      </w:t>
            </w:r>
          </w:p>
        </w:tc>
      </w:tr>
      <w:tr w:rsidR="00D7625D" w:rsidRPr="00D7625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9. </w:t>
            </w:r>
          </w:p>
        </w:tc>
        <w:tc>
          <w:tcPr>
            <w:tcW w:w="55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Насос шприцевой                                        </w:t>
            </w: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      1      </w:t>
            </w:r>
          </w:p>
        </w:tc>
      </w:tr>
      <w:tr w:rsidR="00D7625D" w:rsidRPr="00D7625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>10.</w:t>
            </w:r>
          </w:p>
        </w:tc>
        <w:tc>
          <w:tcPr>
            <w:tcW w:w="55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Аспиратор электрический                                </w:t>
            </w: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      1      </w:t>
            </w:r>
          </w:p>
        </w:tc>
      </w:tr>
      <w:tr w:rsidR="00D7625D" w:rsidRPr="00D7625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>11.</w:t>
            </w:r>
          </w:p>
        </w:tc>
        <w:tc>
          <w:tcPr>
            <w:tcW w:w="55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Матрац термостабилизирующий                            </w:t>
            </w: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      1      </w:t>
            </w:r>
          </w:p>
        </w:tc>
      </w:tr>
      <w:tr w:rsidR="00D7625D" w:rsidRPr="00D7625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>12.</w:t>
            </w:r>
          </w:p>
        </w:tc>
        <w:tc>
          <w:tcPr>
            <w:tcW w:w="55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Система централизованного снабжения медицинскими       </w:t>
            </w:r>
          </w:p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газами и вакуумом                                      </w:t>
            </w: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 1 на Группу </w:t>
            </w:r>
          </w:p>
        </w:tc>
      </w:tr>
      <w:tr w:rsidR="00D7625D" w:rsidRPr="00D7625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4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               Преднаркозная палата (на 3 пациенто-места)                </w:t>
            </w:r>
          </w:p>
        </w:tc>
      </w:tr>
      <w:tr w:rsidR="00D7625D" w:rsidRPr="00D7625D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>13.</w:t>
            </w:r>
          </w:p>
        </w:tc>
        <w:tc>
          <w:tcPr>
            <w:tcW w:w="55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Аппарат наркозный (полуоткрытый и полузакрытый         </w:t>
            </w:r>
          </w:p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контуры) с дыхательным автоматом, волюметром,          </w:t>
            </w:r>
          </w:p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монитором концентрации кислорода, углекислоты и        </w:t>
            </w:r>
          </w:p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герметичности дыхательного контура (не менее одного    </w:t>
            </w:r>
          </w:p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испарителя для испаряемых анестетиков)                 </w:t>
            </w: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      1      </w:t>
            </w:r>
          </w:p>
        </w:tc>
      </w:tr>
      <w:tr w:rsidR="00D7625D" w:rsidRPr="00D7625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>14.</w:t>
            </w:r>
          </w:p>
        </w:tc>
        <w:tc>
          <w:tcPr>
            <w:tcW w:w="55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Аппарат искусственной вентиляции легких транспортный   </w:t>
            </w:r>
          </w:p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(CMV, SIMV, CPAP) с мониторированием дыхательного и    </w:t>
            </w:r>
          </w:p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минутного объема дыхания, давления в контуре аппарата  </w:t>
            </w: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      1      </w:t>
            </w:r>
          </w:p>
        </w:tc>
      </w:tr>
      <w:tr w:rsidR="00D7625D" w:rsidRPr="00D7625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>15.</w:t>
            </w:r>
          </w:p>
        </w:tc>
        <w:tc>
          <w:tcPr>
            <w:tcW w:w="55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Дыхательный мешок для ручной искусственной вентиляции  </w:t>
            </w:r>
          </w:p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легких                                                 </w:t>
            </w: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      3      </w:t>
            </w:r>
          </w:p>
        </w:tc>
      </w:tr>
      <w:tr w:rsidR="00D7625D" w:rsidRPr="00D7625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>16.</w:t>
            </w:r>
          </w:p>
        </w:tc>
        <w:tc>
          <w:tcPr>
            <w:tcW w:w="55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Монитор пациента на 5 параметров (оксиметрия,          </w:t>
            </w:r>
          </w:p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неинвазивное артериальное давление,                    </w:t>
            </w:r>
          </w:p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электрокардиограмма, частота дыхания, температура)     </w:t>
            </w: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      3      </w:t>
            </w:r>
          </w:p>
        </w:tc>
      </w:tr>
      <w:tr w:rsidR="00D7625D" w:rsidRPr="00D7625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>17.</w:t>
            </w:r>
          </w:p>
        </w:tc>
        <w:tc>
          <w:tcPr>
            <w:tcW w:w="55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Набор для интубации трахеи, включая ларингеальную      </w:t>
            </w:r>
          </w:p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маску, ларингеальную маску для интубации трахеи и      </w:t>
            </w:r>
          </w:p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комбинированную трубку                                 </w:t>
            </w: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      1      </w:t>
            </w:r>
          </w:p>
        </w:tc>
      </w:tr>
      <w:tr w:rsidR="00D7625D" w:rsidRPr="00D7625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>18.</w:t>
            </w:r>
          </w:p>
        </w:tc>
        <w:tc>
          <w:tcPr>
            <w:tcW w:w="55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Аппарат для измерения артериального давления           </w:t>
            </w:r>
          </w:p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неинвазивным способом                                  </w:t>
            </w: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      3      </w:t>
            </w:r>
          </w:p>
        </w:tc>
      </w:tr>
      <w:tr w:rsidR="00D7625D" w:rsidRPr="00D7625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>19.</w:t>
            </w:r>
          </w:p>
        </w:tc>
        <w:tc>
          <w:tcPr>
            <w:tcW w:w="55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Каталка пациента с мягким покрытием трехсекционная с   </w:t>
            </w:r>
          </w:p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ограждением, держателями баллона и стойки для инфузий  </w:t>
            </w: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      3      </w:t>
            </w:r>
          </w:p>
        </w:tc>
      </w:tr>
      <w:tr w:rsidR="00D7625D" w:rsidRPr="00D7625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>20.</w:t>
            </w:r>
          </w:p>
        </w:tc>
        <w:tc>
          <w:tcPr>
            <w:tcW w:w="55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Насос шприцевой                                        </w:t>
            </w: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      3      </w:t>
            </w:r>
          </w:p>
        </w:tc>
      </w:tr>
      <w:tr w:rsidR="00D7625D" w:rsidRPr="00D7625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>21.</w:t>
            </w:r>
          </w:p>
        </w:tc>
        <w:tc>
          <w:tcPr>
            <w:tcW w:w="55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Насос инфузионный                                      </w:t>
            </w: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      3      </w:t>
            </w:r>
          </w:p>
        </w:tc>
      </w:tr>
      <w:tr w:rsidR="00D7625D" w:rsidRPr="00D7625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>22.</w:t>
            </w:r>
          </w:p>
        </w:tc>
        <w:tc>
          <w:tcPr>
            <w:tcW w:w="55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Матрац термостабилизирующий                            </w:t>
            </w: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      3      </w:t>
            </w:r>
          </w:p>
        </w:tc>
      </w:tr>
      <w:tr w:rsidR="00D7625D" w:rsidRPr="00D7625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>23.</w:t>
            </w:r>
          </w:p>
        </w:tc>
        <w:tc>
          <w:tcPr>
            <w:tcW w:w="55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Аспиратор электрический                                </w:t>
            </w: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      1      </w:t>
            </w:r>
          </w:p>
        </w:tc>
      </w:tr>
      <w:tr w:rsidR="00D7625D" w:rsidRPr="00D7625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4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                Палата пробуждения (на 3 пациенто-места)                 </w:t>
            </w:r>
          </w:p>
        </w:tc>
      </w:tr>
      <w:tr w:rsidR="00D7625D" w:rsidRPr="00D7625D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lastRenderedPageBreak/>
              <w:t>24.</w:t>
            </w:r>
          </w:p>
        </w:tc>
        <w:tc>
          <w:tcPr>
            <w:tcW w:w="55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Аппарат наркозный (полуоткрытый и полузакрытый         </w:t>
            </w:r>
          </w:p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контуры) с дыхательным автоматом, волюметром,          </w:t>
            </w:r>
          </w:p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монитором концентрации кислорода, углекислоты и        </w:t>
            </w:r>
          </w:p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герметичности дыхательного контура (не менее одного    </w:t>
            </w:r>
          </w:p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испарителя для испаряемых анестетиков)                 </w:t>
            </w: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      1      </w:t>
            </w:r>
          </w:p>
        </w:tc>
      </w:tr>
      <w:tr w:rsidR="00D7625D" w:rsidRPr="00D7625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>25.</w:t>
            </w:r>
          </w:p>
        </w:tc>
        <w:tc>
          <w:tcPr>
            <w:tcW w:w="55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Аппарат искусственной вентиляции легких (CMV, SIMV,    </w:t>
            </w:r>
          </w:p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CPAP) с мониторированием дыхательного и минутного      </w:t>
            </w:r>
          </w:p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объема дыхания, давления в контуре аппарата            </w:t>
            </w: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      2      </w:t>
            </w:r>
          </w:p>
        </w:tc>
      </w:tr>
      <w:tr w:rsidR="00D7625D" w:rsidRPr="00D7625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>26.</w:t>
            </w:r>
          </w:p>
        </w:tc>
        <w:tc>
          <w:tcPr>
            <w:tcW w:w="55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Аппарат искусственной вентиляции легких транспортный   </w:t>
            </w:r>
          </w:p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(CMV, SIMV, CPAP) с мониторированием дыхательного и    </w:t>
            </w:r>
          </w:p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минутного объема дыхания, давления в контуре аппарата  </w:t>
            </w: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      1      </w:t>
            </w:r>
          </w:p>
        </w:tc>
      </w:tr>
      <w:tr w:rsidR="00D7625D" w:rsidRPr="00D7625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>27.</w:t>
            </w:r>
          </w:p>
        </w:tc>
        <w:tc>
          <w:tcPr>
            <w:tcW w:w="55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Дыхательный мешок для ручной искусственной вентиляции  </w:t>
            </w:r>
          </w:p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легких                                                 </w:t>
            </w: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      3      </w:t>
            </w:r>
          </w:p>
        </w:tc>
      </w:tr>
      <w:tr w:rsidR="00D7625D" w:rsidRPr="00D7625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>28.</w:t>
            </w:r>
          </w:p>
        </w:tc>
        <w:tc>
          <w:tcPr>
            <w:tcW w:w="55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Монитор пациента на 5 параметров (оксиметрия,          </w:t>
            </w:r>
          </w:p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неинвазивное артериальное давление,                    </w:t>
            </w:r>
          </w:p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электрокардиограмма, частота дыхания, температура)     </w:t>
            </w: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      3      </w:t>
            </w:r>
          </w:p>
        </w:tc>
      </w:tr>
      <w:tr w:rsidR="00D7625D" w:rsidRPr="00D7625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>29.</w:t>
            </w:r>
          </w:p>
        </w:tc>
        <w:tc>
          <w:tcPr>
            <w:tcW w:w="55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Набор для интубации трахеи, включая ларингеальную      </w:t>
            </w:r>
          </w:p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маску, ларингеальную маску для интубации трахеи и      </w:t>
            </w:r>
          </w:p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комбинированную трубку                                 </w:t>
            </w: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      1      </w:t>
            </w:r>
          </w:p>
        </w:tc>
      </w:tr>
      <w:tr w:rsidR="00D7625D" w:rsidRPr="00D7625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>30.</w:t>
            </w:r>
          </w:p>
        </w:tc>
        <w:tc>
          <w:tcPr>
            <w:tcW w:w="55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Аппарат для измерения артериального давления           </w:t>
            </w:r>
          </w:p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неинвазивным способом                                  </w:t>
            </w: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      3      </w:t>
            </w:r>
          </w:p>
        </w:tc>
      </w:tr>
      <w:tr w:rsidR="00D7625D" w:rsidRPr="00D7625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>31.</w:t>
            </w:r>
          </w:p>
        </w:tc>
        <w:tc>
          <w:tcPr>
            <w:tcW w:w="55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Каталка пациента с мягким покрытием трехсекционная с   </w:t>
            </w:r>
          </w:p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ограждением, держателями баллона и стойки для инфузий  </w:t>
            </w: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      3      </w:t>
            </w:r>
          </w:p>
        </w:tc>
      </w:tr>
      <w:tr w:rsidR="00D7625D" w:rsidRPr="00D7625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>32.</w:t>
            </w:r>
          </w:p>
        </w:tc>
        <w:tc>
          <w:tcPr>
            <w:tcW w:w="55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Насос шприцевой                                        </w:t>
            </w: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      3      </w:t>
            </w:r>
          </w:p>
        </w:tc>
      </w:tr>
      <w:tr w:rsidR="00D7625D" w:rsidRPr="00D7625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>33.</w:t>
            </w:r>
          </w:p>
        </w:tc>
        <w:tc>
          <w:tcPr>
            <w:tcW w:w="55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Насос инфузионный                                      </w:t>
            </w: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      3      </w:t>
            </w:r>
          </w:p>
        </w:tc>
      </w:tr>
      <w:tr w:rsidR="00D7625D" w:rsidRPr="00D7625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>34.</w:t>
            </w:r>
          </w:p>
        </w:tc>
        <w:tc>
          <w:tcPr>
            <w:tcW w:w="55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Матрац термостабилизирующий                            </w:t>
            </w: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      3      </w:t>
            </w:r>
          </w:p>
        </w:tc>
      </w:tr>
      <w:tr w:rsidR="00D7625D" w:rsidRPr="00D7625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>35.</w:t>
            </w:r>
          </w:p>
        </w:tc>
        <w:tc>
          <w:tcPr>
            <w:tcW w:w="55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Аспиратор электрический                                </w:t>
            </w: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      1      </w:t>
            </w:r>
          </w:p>
        </w:tc>
      </w:tr>
    </w:tbl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Приложение N 4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к Порядку оказания медицинской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помощи взрослому населению по профилю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"анестезиология и реаниматология",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утвержденному приказом Министерства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здравоохранения Российской Федерации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от 15 ноября 2012 г. N 919н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b/>
          <w:bCs/>
          <w:sz w:val="20"/>
          <w:szCs w:val="20"/>
        </w:rPr>
      </w:pPr>
      <w:r w:rsidRPr="00D7625D">
        <w:rPr>
          <w:rFonts w:ascii="Courier New" w:hAnsi="Courier New" w:cs="Courier New"/>
          <w:b/>
          <w:bCs/>
          <w:sz w:val="20"/>
          <w:szCs w:val="20"/>
        </w:rPr>
        <w:t>ПРАВИЛА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b/>
          <w:bCs/>
          <w:sz w:val="20"/>
          <w:szCs w:val="20"/>
        </w:rPr>
      </w:pPr>
      <w:r w:rsidRPr="00D7625D">
        <w:rPr>
          <w:rFonts w:ascii="Courier New" w:hAnsi="Courier New" w:cs="Courier New"/>
          <w:b/>
          <w:bCs/>
          <w:sz w:val="20"/>
          <w:szCs w:val="20"/>
        </w:rPr>
        <w:t>ОРГАНИЗАЦИИ ДЕЯТЕЛЬНОСТИ ОТДЕЛЕНИЯ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b/>
          <w:bCs/>
          <w:sz w:val="20"/>
          <w:szCs w:val="20"/>
        </w:rPr>
      </w:pPr>
      <w:r w:rsidRPr="00D7625D">
        <w:rPr>
          <w:rFonts w:ascii="Courier New" w:hAnsi="Courier New" w:cs="Courier New"/>
          <w:b/>
          <w:bCs/>
          <w:sz w:val="20"/>
          <w:szCs w:val="20"/>
        </w:rPr>
        <w:lastRenderedPageBreak/>
        <w:t>АНЕСТЕЗИОЛОГИИ-РЕАНИМАЦИИ ДЛЯ ВЗРОСЛОГО НАСЕЛЕНИЯ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1. Настоящие Правила регулируют вопросы организации деятельности отделения анестезиологии-реанимации для взрослого населения (далее - Отделение).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2. Отделение является структурным подразделением медицинской организации, оказывающей медицинскую помощь по профилю "анестезиология и реаниматология" и имеющей отделение реанимации и интенсивной терапии с противошоковой палатой (далее - медицинская организация), и создается для оказания анестезиолого-реанимационной помощи взрослому населению в плановой, неотложной и экстренной форме в круглосуточном и дневном режиме.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3. Отделение возглавляет заведующий, назначаемый на должность и освобождаемый от должности руководителем медицинской организации, в составе которой оно создано.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 xml:space="preserve">4. На должность заведующего Отделением назначается специалист, соответствующий требованиям, предъявляемым Квалификационными </w:t>
      </w:r>
      <w:hyperlink r:id="rId14" w:history="1">
        <w:r w:rsidRPr="00D7625D">
          <w:rPr>
            <w:rFonts w:ascii="Courier New" w:hAnsi="Courier New" w:cs="Courier New"/>
            <w:color w:val="0000FF"/>
            <w:sz w:val="20"/>
            <w:szCs w:val="20"/>
          </w:rPr>
          <w:t>требованиями</w:t>
        </w:r>
      </w:hyperlink>
      <w:r w:rsidRPr="00D7625D">
        <w:rPr>
          <w:rFonts w:ascii="Courier New" w:hAnsi="Courier New" w:cs="Courier New"/>
          <w:sz w:val="20"/>
          <w:szCs w:val="20"/>
        </w:rP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Министерства здравоохранения и социального развития Российской Федерации от 7 июля 2009 г. N 415н, по специальности "анестезиология-реаниматология".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 xml:space="preserve">5. Штатная численность Отделения устанавливается в соответствии с рекомендуемыми штатными нормативами, предусмотренными </w:t>
      </w:r>
      <w:hyperlink w:anchor="Par393" w:history="1">
        <w:r w:rsidRPr="00D7625D">
          <w:rPr>
            <w:rFonts w:ascii="Courier New" w:hAnsi="Courier New" w:cs="Courier New"/>
            <w:color w:val="0000FF"/>
            <w:sz w:val="20"/>
            <w:szCs w:val="20"/>
          </w:rPr>
          <w:t>приложением N 5</w:t>
        </w:r>
      </w:hyperlink>
      <w:r w:rsidRPr="00D7625D">
        <w:rPr>
          <w:rFonts w:ascii="Courier New" w:hAnsi="Courier New" w:cs="Courier New"/>
          <w:sz w:val="20"/>
          <w:szCs w:val="20"/>
        </w:rPr>
        <w:t xml:space="preserve"> к Порядку оказания медицинской помощи взрослому населению по профилю "анестезиология и реаниматология", утвержденному настоящим приказом.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6. В структуру Отделения входят: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преднаркозная палата;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операционная;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манипуляционная;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диагностический кабинет;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палата пробуждения;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противошоковая палата.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7. В Отделении предусматриваются: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кабинет заведующего отделением;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кабинет для врачей;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кабинет старшей медицинской сестры;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кабинет для медицинских сестер;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кабинет сестры-хозяйки;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кабинет для врача-лаборанта и фельдшера-лаборанта;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санузел для медицинских работников;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помещение для хранения резервного медицинского оборудования;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помещение для обработки наркозно-дыхательной аппаратуры;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помещение для хранения расходных материалов;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помещение для хранения лекарственных средств;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помещение для хранения белья и хозяйственного инвентаря.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8. Отделение выполняет следующие функции: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профилактика и лечение боли и болезненных ощущений у пациентов, выбор вида обезболивания в соответствии с соматическим статусом пациента, характером и объемом вмешательства и его неотложностью;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проведение комплекса противошоковых мероприятий;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поддержание и (или) искусственное замещение обратимо нарушенных функций жизненно важных органов и систем;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проведение лечебных и диагностических мероприятий пациентам во время анестезии, реанимации и интенсивной терапии;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лабораторный и функциональный мониторинг за адекватностью анестезии;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проведение комплекса мероприятий по восстановлению и поддержанию нарушенных жизненно-важных функций организма, возникших вследствие анестезии, оперативного вмешательства или других причин;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осуществление комплекса мероприятий (в преднаркозной палате) по подготовке к анестезии, ее проведению при операциях, перевязках, родах и иных диагностических и (или) лечебных процедурах;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осуществление наблюдения за состоянием пациента после окончания анестезии (в палате пробуждения) до восстановления и стабилизации жизненно-важных систем организма;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санитарная обработка пациента в противошоковой палате;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lastRenderedPageBreak/>
        <w:t>оказание помощи в проведении реанимации пациентам в других подразделениях медицинской организации;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консультирование врачей других отделений медицинской организации;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иные функции в соответствии с законодательством Российской Федерации.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 xml:space="preserve">9. Отделение оснащается в соответствии со стандартом оснащения, предусмотренным </w:t>
      </w:r>
      <w:hyperlink w:anchor="Par486" w:history="1">
        <w:r w:rsidRPr="00D7625D">
          <w:rPr>
            <w:rFonts w:ascii="Courier New" w:hAnsi="Courier New" w:cs="Courier New"/>
            <w:color w:val="0000FF"/>
            <w:sz w:val="20"/>
            <w:szCs w:val="20"/>
          </w:rPr>
          <w:t>приложением N 6</w:t>
        </w:r>
      </w:hyperlink>
      <w:r w:rsidRPr="00D7625D">
        <w:rPr>
          <w:rFonts w:ascii="Courier New" w:hAnsi="Courier New" w:cs="Courier New"/>
          <w:sz w:val="20"/>
          <w:szCs w:val="20"/>
        </w:rPr>
        <w:t xml:space="preserve"> к Порядку оказания медицинской помощи взрослому населению по профилю "анестезиология и реаниматология", утвержденному настоящим приказом.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10. При невозможности оказания медицинской помощи по профилю "анестезиология и реаниматология" в Отделении пациент переводится в подразделение медицинской организации, оказывающей круглосуточную медицинскую помощь по профилю "анестезиология и реаниматология", либо, при его отсутствии, в другую медицинскую организацию, имеющую в своем составе отделение анестезиологии-реанимации для взрослого населения с палатами для реанимации и интенсивной терапии.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Приложение N 5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к Порядку оказания медицинской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помощи взрослому населению по профилю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"анестезиология и реаниматология",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утвержденному приказом Министерства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здравоохранения Российской Федерации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от 15 ноября 2012 г. N 919н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bookmarkStart w:id="4" w:name="Par393"/>
      <w:bookmarkEnd w:id="4"/>
      <w:r w:rsidRPr="00D7625D">
        <w:rPr>
          <w:rFonts w:ascii="Courier New" w:hAnsi="Courier New" w:cs="Courier New"/>
          <w:sz w:val="20"/>
          <w:szCs w:val="20"/>
        </w:rPr>
        <w:t>РЕКОМЕНДУЕМЫЕ ШТАТНЫЕ НОРМАТИВЫ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ОТДЕЛЕНИЯ АНЕСТЕЗИОЛОГИИ И РЕАНИМАЦИИ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ДЛЯ ВЗРОСЛОГО НАСЕЛЕНИЯ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┌────┬─────────────────────────────────────┬──────────────────────────────┐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│ N  │       Наименование должности        │  Количество должностей для   │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│п/п │                                     │  обеспечения круглосуточной  │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│    │                                     │            работы            │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├────┼─────────────────────────────────────┼──────────────────────────────┤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│1.  │Заведующий отделением - врач         │              1               │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│    │анестезиолог-реаниматолог            │                              │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├────┼─────────────────────────────────────┼──────────────────────────────┤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│2.  │Старшая медицинская сестра           │              1               │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├────┼─────────────────────────────────────┼──────────────────────────────┤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│3.  │Врач клинической лабораторной        │     4,75 для обеспечения     │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│    │диагностики                          │    круглосуточной работы     │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│    │                                     │          отделения           │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├────┼─────────────────────────────────────┼──────────────────────────────┤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│4.  │Медицинский технолог, медицинский    │     4,75 для обеспечения     │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│    │лабораторный техник (фельдшер-       │    круглосуточной работы     │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│    │лаборант), лаборант                  │          отделения           │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├────┼─────────────────────────────────────┼──────────────────────────────┤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│5.  │Сестра-хозяйка                       │              1               │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├────┴─────────────────────────────────────┴──────────────────────────────┤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│         Операционная, манипуляционная, диагностический кабинет          │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│                          (на 1 пациенто-место)                          │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├────┬─────────────────────────────────────┬──────────────────────────────┤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│6.  │Врач анестезиолог-реаниматолог       │             5,14             │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│    │                                     │     1 для дневной работы     │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├────┼─────────────────────────────────────┼──────────────────────────────┤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│7.  │Медицинская сестра - анестезист      │             7,75             │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│    │                                     │    1,5 для дневной работы    │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├────┼─────────────────────────────────────┼──────────────────────────────┤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│8.  │Младшая медицинская сестра по уходу  │             4,75             │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│    │за больными                          │                              │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lastRenderedPageBreak/>
        <w:t>├────┼─────────────────────────────────────┼──────────────────────────────┤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│9.  │Санитар                              │             4,75             │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│    │                                     │  1 на отделение для дневной  │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│    │                                     │            работы            │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├────┴─────────────────────────────────────┴──────────────────────────────┤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│               Преднаркозная палата (на 1 пациенто-место)                │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├────┬─────────────────────────────────────┬──────────────────────────────┤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│10. │Врач - анестезиолог-реаниматолог     │             5,14             │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├────┼─────────────────────────────────────┼──────────────────────────────┤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│11. │Медицинская сестра - анестезист      │             5,14             │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├────┼─────────────────────────────────────┼──────────────────────────────┤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│12. │Младшая медицинская сестра по уходу  │             4,75             │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│    │за больными                          │                              │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├────┼─────────────────────────────────────┼──────────────────────────────┤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│13. │Медицинский технолог, медицинский    │             4,75             │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│    │лабораторный техник (фельдшер-       │                              │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│    │лаборант), лаборант                  │                              │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├────┼─────────────────────────────────────┼──────────────────────────────┤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│14. │Санитар                              │             4,75             │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├────┴─────────────────────────────────────┴──────────────────────────────┤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│                Палата пробуждения (на 1 пациенто-место)                 │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├────┬─────────────────────────────────────┬──────────────────────────────┤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│15. │Врач анестезиолог-реаниматолог       │             5,14             │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├────┼─────────────────────────────────────┼──────────────────────────────┤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│16. │Медицинская сестра - анестезист      │             5,14             │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├────┼─────────────────────────────────────┼──────────────────────────────┤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│17. │Младшая медицинская сестра по уходу  │             4,75             │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│    │за больными                          │                              │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├────┼─────────────────────────────────────┼──────────────────────────────┤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│18. │Санитар                              │             4,75             │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├────┴─────────────────────────────────────┴──────────────────────────────┤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│               Противошоковая палата (на 1 пациенто-место)               │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├────┬─────────────────────────────────────┬──────────────────────────────┤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│19. │Врач анестезиолог-реаниматолог       │     5,14 для обеспечения     │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│    │                                     │    круглосуточной работы     │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├────┼─────────────────────────────────────┼──────────────────────────────┤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│20. │Медицинская сестра - анестезист      │     7,75 для обеспечения     │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│    │                                     │    круглосуточной работы     │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├────┼─────────────────────────────────────┼──────────────────────────────┤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│21. │Младшая медицинская сестра по уходу  │     4,75 для обеспечения     │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│    │за больными                          │    круглосуточной работы     │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├────┼─────────────────────────────────────┼──────────────────────────────┤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│22. │Санитар                              │     4,75 для обеспечения     │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│    │                                     │    круглосуточной работы     │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└────┴─────────────────────────────────────┴──────────────────────────────┘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Приложение N 6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к Порядку оказания медицинской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помощи взрослому населению по профилю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"анестезиология и реаниматология",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утвержденному приказом Министерства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здравоохранения Российской Федерации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от 15 ноября 2012 г. N 919н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bookmarkStart w:id="5" w:name="Par486"/>
      <w:bookmarkEnd w:id="5"/>
      <w:r w:rsidRPr="00D7625D">
        <w:rPr>
          <w:rFonts w:ascii="Courier New" w:hAnsi="Courier New" w:cs="Courier New"/>
          <w:sz w:val="20"/>
          <w:szCs w:val="20"/>
        </w:rPr>
        <w:t>СТАНДАРТ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ОСНАЩЕНИЯ ОТДЕЛЕНИЯ АНЕСТЕЗИОЛОГИИ И РЕАНИМАЦИИ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ДЛЯ ВЗРОСЛОГО НАСЕЛЕНИЯ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90"/>
        <w:gridCol w:w="5586"/>
        <w:gridCol w:w="1470"/>
      </w:tblGrid>
      <w:tr w:rsidR="00D7625D" w:rsidRPr="00D7625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>п/п</w:t>
            </w:r>
          </w:p>
        </w:tc>
        <w:tc>
          <w:tcPr>
            <w:tcW w:w="5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               Наименование оборудования               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  Требуемое  </w:t>
            </w:r>
          </w:p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 количество, </w:t>
            </w:r>
          </w:p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     шт.     </w:t>
            </w:r>
          </w:p>
        </w:tc>
      </w:tr>
      <w:tr w:rsidR="00D7625D" w:rsidRPr="00D7625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754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         Операционная, манипуляционная, диагностический кабинет          </w:t>
            </w:r>
          </w:p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                          (на 1 пациенто-место)                          </w:t>
            </w:r>
          </w:p>
        </w:tc>
      </w:tr>
      <w:tr w:rsidR="00D7625D" w:rsidRPr="00D7625D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1. </w:t>
            </w:r>
          </w:p>
        </w:tc>
        <w:tc>
          <w:tcPr>
            <w:tcW w:w="55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>Аппарат наркозный (полуоткрытый и полузакрытый контуры)</w:t>
            </w:r>
          </w:p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с дыхательным автоматом, волюметром, монитором         </w:t>
            </w:r>
          </w:p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концентрации кислорода, углекислоты и герметичности    </w:t>
            </w:r>
          </w:p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дыхательного контура (не менее одного испарителя для   </w:t>
            </w:r>
          </w:p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испаряемых анестетиков)                                </w:t>
            </w: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      1      </w:t>
            </w:r>
          </w:p>
        </w:tc>
      </w:tr>
      <w:tr w:rsidR="00D7625D" w:rsidRPr="00D7625D">
        <w:tblPrEx>
          <w:tblCellMar>
            <w:top w:w="0" w:type="dxa"/>
            <w:bottom w:w="0" w:type="dxa"/>
          </w:tblCellMar>
        </w:tblPrEx>
        <w:trPr>
          <w:trHeight w:val="12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2. </w:t>
            </w:r>
          </w:p>
        </w:tc>
        <w:tc>
          <w:tcPr>
            <w:tcW w:w="55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Аппарат наркозный (полуоткрытый, полузакрытый и        </w:t>
            </w:r>
          </w:p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закрытый контуры) с функцией анестезии ксеноном, с     </w:t>
            </w:r>
          </w:p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дыхательным автоматом, волюметром, монитором           </w:t>
            </w:r>
          </w:p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концентрации кислорода, углекислоты и герметичности    </w:t>
            </w:r>
          </w:p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дыхательного контура (не менее одного испарителя для   </w:t>
            </w:r>
          </w:p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испаряемых анестетиков)                                </w:t>
            </w: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      1      </w:t>
            </w:r>
          </w:p>
        </w:tc>
      </w:tr>
      <w:tr w:rsidR="00D7625D" w:rsidRPr="00D7625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3. </w:t>
            </w:r>
          </w:p>
        </w:tc>
        <w:tc>
          <w:tcPr>
            <w:tcW w:w="55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Дыхательный мешок для ручной искусственной вентиляции  </w:t>
            </w:r>
          </w:p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легких                                                 </w:t>
            </w: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      1      </w:t>
            </w:r>
          </w:p>
        </w:tc>
      </w:tr>
      <w:tr w:rsidR="00D7625D" w:rsidRPr="00D7625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4. </w:t>
            </w:r>
          </w:p>
        </w:tc>
        <w:tc>
          <w:tcPr>
            <w:tcW w:w="55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Монитор пациента на 5 параметров (оксиметрия,          </w:t>
            </w:r>
          </w:p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неинвазивное артериальное давление,                    </w:t>
            </w:r>
          </w:p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электрокардиограмма, частота дыхания, температура)     </w:t>
            </w: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      1      </w:t>
            </w:r>
          </w:p>
        </w:tc>
      </w:tr>
      <w:tr w:rsidR="00D7625D" w:rsidRPr="00D7625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5. </w:t>
            </w:r>
          </w:p>
        </w:tc>
        <w:tc>
          <w:tcPr>
            <w:tcW w:w="55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Набор для интубации трахеи, включая ларингеальную      </w:t>
            </w:r>
          </w:p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маску, ларингеальную маску для интубации трахеи и      </w:t>
            </w:r>
          </w:p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комбинированную трубку                                 </w:t>
            </w: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      1      </w:t>
            </w:r>
          </w:p>
        </w:tc>
      </w:tr>
      <w:tr w:rsidR="00D7625D" w:rsidRPr="00D7625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6. </w:t>
            </w:r>
          </w:p>
        </w:tc>
        <w:tc>
          <w:tcPr>
            <w:tcW w:w="55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Дефибриллятор                                          </w:t>
            </w: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      1      </w:t>
            </w:r>
          </w:p>
        </w:tc>
      </w:tr>
      <w:tr w:rsidR="00D7625D" w:rsidRPr="00D7625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7. </w:t>
            </w:r>
          </w:p>
        </w:tc>
        <w:tc>
          <w:tcPr>
            <w:tcW w:w="55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Электрокардиостимулятор                                </w:t>
            </w: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      1      </w:t>
            </w:r>
          </w:p>
        </w:tc>
      </w:tr>
      <w:tr w:rsidR="00D7625D" w:rsidRPr="00D7625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8. </w:t>
            </w:r>
          </w:p>
        </w:tc>
        <w:tc>
          <w:tcPr>
            <w:tcW w:w="55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Монитор нейро-мышечной передачи                        </w:t>
            </w: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      1      </w:t>
            </w:r>
          </w:p>
        </w:tc>
      </w:tr>
      <w:tr w:rsidR="00D7625D" w:rsidRPr="00D7625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9. </w:t>
            </w:r>
          </w:p>
        </w:tc>
        <w:tc>
          <w:tcPr>
            <w:tcW w:w="55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Автоматический анализатор газов крови, кисло-щелочного </w:t>
            </w:r>
          </w:p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состояния, электролитов, глюкозы                       </w:t>
            </w: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      1      </w:t>
            </w:r>
          </w:p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на Отделение </w:t>
            </w:r>
          </w:p>
        </w:tc>
      </w:tr>
      <w:tr w:rsidR="00D7625D" w:rsidRPr="00D7625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>10.</w:t>
            </w:r>
          </w:p>
        </w:tc>
        <w:tc>
          <w:tcPr>
            <w:tcW w:w="55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Аппарат для измерения артериального давления           </w:t>
            </w:r>
          </w:p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неинвазивным способом                                  </w:t>
            </w: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      1      </w:t>
            </w:r>
          </w:p>
        </w:tc>
      </w:tr>
      <w:tr w:rsidR="00D7625D" w:rsidRPr="00D7625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>11.</w:t>
            </w:r>
          </w:p>
        </w:tc>
        <w:tc>
          <w:tcPr>
            <w:tcW w:w="55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Насос инфузионный                                      </w:t>
            </w: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      1      </w:t>
            </w:r>
          </w:p>
        </w:tc>
      </w:tr>
      <w:tr w:rsidR="00D7625D" w:rsidRPr="00D7625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>12.</w:t>
            </w:r>
          </w:p>
        </w:tc>
        <w:tc>
          <w:tcPr>
            <w:tcW w:w="55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Насос шприцевой                                        </w:t>
            </w: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      1      </w:t>
            </w:r>
          </w:p>
        </w:tc>
      </w:tr>
      <w:tr w:rsidR="00D7625D" w:rsidRPr="00D7625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>13.</w:t>
            </w:r>
          </w:p>
        </w:tc>
        <w:tc>
          <w:tcPr>
            <w:tcW w:w="55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Аспиратор электрический                                </w:t>
            </w: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      1      </w:t>
            </w:r>
          </w:p>
        </w:tc>
      </w:tr>
      <w:tr w:rsidR="00D7625D" w:rsidRPr="00D7625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>14.</w:t>
            </w:r>
          </w:p>
        </w:tc>
        <w:tc>
          <w:tcPr>
            <w:tcW w:w="55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Матрац термостабилизирующий                            </w:t>
            </w: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      1      </w:t>
            </w:r>
          </w:p>
        </w:tc>
      </w:tr>
      <w:tr w:rsidR="00D7625D" w:rsidRPr="00D7625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>15.</w:t>
            </w:r>
          </w:p>
        </w:tc>
        <w:tc>
          <w:tcPr>
            <w:tcW w:w="55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Монитор глубины анестезии                              </w:t>
            </w: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      1      </w:t>
            </w:r>
          </w:p>
        </w:tc>
      </w:tr>
      <w:tr w:rsidR="00D7625D" w:rsidRPr="00D7625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lastRenderedPageBreak/>
              <w:t>16.</w:t>
            </w:r>
          </w:p>
        </w:tc>
        <w:tc>
          <w:tcPr>
            <w:tcW w:w="55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>Система централизованного снабжения медицинскими газами</w:t>
            </w:r>
          </w:p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и вакуумом                                             </w:t>
            </w: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      1      </w:t>
            </w:r>
          </w:p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на Отделение </w:t>
            </w:r>
          </w:p>
        </w:tc>
      </w:tr>
      <w:tr w:rsidR="00D7625D" w:rsidRPr="00D7625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4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               Преднаркозная палата (на 3 пациенто-места)                </w:t>
            </w:r>
          </w:p>
        </w:tc>
      </w:tr>
      <w:tr w:rsidR="00D7625D" w:rsidRPr="00D7625D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>17.</w:t>
            </w:r>
          </w:p>
        </w:tc>
        <w:tc>
          <w:tcPr>
            <w:tcW w:w="55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>Аппарат наркозный (полуоткрытый и полузакрытый контуры)</w:t>
            </w:r>
          </w:p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с дыхательным автоматом, волюметром, монитором         </w:t>
            </w:r>
          </w:p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концентрации кислорода, углекислоты и герметичности    </w:t>
            </w:r>
          </w:p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дыхательного контура (не менее одного испарителя для   </w:t>
            </w:r>
          </w:p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испаряемых анестетиков)                                </w:t>
            </w: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      1      </w:t>
            </w:r>
          </w:p>
        </w:tc>
      </w:tr>
      <w:tr w:rsidR="00D7625D" w:rsidRPr="00D7625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>18.</w:t>
            </w:r>
          </w:p>
        </w:tc>
        <w:tc>
          <w:tcPr>
            <w:tcW w:w="55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Аппарат искусственной вентиляции легких транспортный   </w:t>
            </w:r>
          </w:p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(CMV, SIMV, CPAP) с мониторированием дыхательного и    </w:t>
            </w:r>
          </w:p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минутного объема дыхания, давления в контуре аппарата  </w:t>
            </w: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      1      </w:t>
            </w:r>
          </w:p>
        </w:tc>
      </w:tr>
      <w:tr w:rsidR="00D7625D" w:rsidRPr="00D7625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>19.</w:t>
            </w:r>
          </w:p>
        </w:tc>
        <w:tc>
          <w:tcPr>
            <w:tcW w:w="55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Дыхательный мешок для ручной искусственной вентиляции  </w:t>
            </w:r>
          </w:p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легких                                                 </w:t>
            </w: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      3      </w:t>
            </w:r>
          </w:p>
        </w:tc>
      </w:tr>
      <w:tr w:rsidR="00D7625D" w:rsidRPr="00D7625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>20.</w:t>
            </w:r>
          </w:p>
        </w:tc>
        <w:tc>
          <w:tcPr>
            <w:tcW w:w="55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Монитор пациента на 5 параметров (оксиметрия,          </w:t>
            </w:r>
          </w:p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неинвазивное артериальное давление,                    </w:t>
            </w:r>
          </w:p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электрокардиограмма, частота дыхания, температура)     </w:t>
            </w: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      3      </w:t>
            </w:r>
          </w:p>
        </w:tc>
      </w:tr>
      <w:tr w:rsidR="00D7625D" w:rsidRPr="00D7625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>21.</w:t>
            </w:r>
          </w:p>
        </w:tc>
        <w:tc>
          <w:tcPr>
            <w:tcW w:w="55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Набор для интубации трахеи, включая ларингеальную      </w:t>
            </w:r>
          </w:p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маску, ларингеальную маску для интубации трахеи и      </w:t>
            </w:r>
          </w:p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комбинированную трубку                                 </w:t>
            </w: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      1      </w:t>
            </w:r>
          </w:p>
        </w:tc>
      </w:tr>
      <w:tr w:rsidR="00D7625D" w:rsidRPr="00D7625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>22.</w:t>
            </w:r>
          </w:p>
        </w:tc>
        <w:tc>
          <w:tcPr>
            <w:tcW w:w="55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Аппарат для измерения артериального давления           </w:t>
            </w:r>
          </w:p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неинвазивным способом                                  </w:t>
            </w: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      3      </w:t>
            </w:r>
          </w:p>
        </w:tc>
      </w:tr>
      <w:tr w:rsidR="00D7625D" w:rsidRPr="00D7625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>23.</w:t>
            </w:r>
          </w:p>
        </w:tc>
        <w:tc>
          <w:tcPr>
            <w:tcW w:w="55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Каталка пациента с мягким покрытием трехсекционная с   </w:t>
            </w:r>
          </w:p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ограждением, держателями баллона и стойки для инфузий  </w:t>
            </w: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      3      </w:t>
            </w:r>
          </w:p>
        </w:tc>
      </w:tr>
      <w:tr w:rsidR="00D7625D" w:rsidRPr="00D7625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>24.</w:t>
            </w:r>
          </w:p>
        </w:tc>
        <w:tc>
          <w:tcPr>
            <w:tcW w:w="55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Насос шприцевой                                        </w:t>
            </w: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      3      </w:t>
            </w:r>
          </w:p>
        </w:tc>
      </w:tr>
      <w:tr w:rsidR="00D7625D" w:rsidRPr="00D7625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>25.</w:t>
            </w:r>
          </w:p>
        </w:tc>
        <w:tc>
          <w:tcPr>
            <w:tcW w:w="55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Насос инфузионный                                      </w:t>
            </w: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      3      </w:t>
            </w:r>
          </w:p>
        </w:tc>
      </w:tr>
      <w:tr w:rsidR="00D7625D" w:rsidRPr="00D7625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>26.</w:t>
            </w:r>
          </w:p>
        </w:tc>
        <w:tc>
          <w:tcPr>
            <w:tcW w:w="55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Матрац термостабилизирующий                            </w:t>
            </w: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      3      </w:t>
            </w:r>
          </w:p>
        </w:tc>
      </w:tr>
      <w:tr w:rsidR="00D7625D" w:rsidRPr="00D7625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>27.</w:t>
            </w:r>
          </w:p>
        </w:tc>
        <w:tc>
          <w:tcPr>
            <w:tcW w:w="55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Аспиратор электрический                                </w:t>
            </w: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      1      </w:t>
            </w:r>
          </w:p>
        </w:tc>
      </w:tr>
      <w:tr w:rsidR="00D7625D" w:rsidRPr="00D7625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>28.</w:t>
            </w:r>
          </w:p>
        </w:tc>
        <w:tc>
          <w:tcPr>
            <w:tcW w:w="55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Дефибриллятор                                          </w:t>
            </w: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      1      </w:t>
            </w:r>
          </w:p>
        </w:tc>
      </w:tr>
      <w:tr w:rsidR="00D7625D" w:rsidRPr="00D7625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>29.</w:t>
            </w:r>
          </w:p>
        </w:tc>
        <w:tc>
          <w:tcPr>
            <w:tcW w:w="55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Электрокардиостимулятор                                </w:t>
            </w: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      1      </w:t>
            </w:r>
          </w:p>
        </w:tc>
      </w:tr>
      <w:tr w:rsidR="00D7625D" w:rsidRPr="00D7625D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>30.</w:t>
            </w:r>
          </w:p>
        </w:tc>
        <w:tc>
          <w:tcPr>
            <w:tcW w:w="55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Портативный ультразвуковой диагностический аппарат с   </w:t>
            </w:r>
          </w:p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системой навигации для выполнения регионарной          </w:t>
            </w:r>
          </w:p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анестезии, пункции и катетеризации центральных и       </w:t>
            </w:r>
          </w:p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периферических сосудов и оценки критических состояний  </w:t>
            </w: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      1      </w:t>
            </w:r>
          </w:p>
        </w:tc>
      </w:tr>
      <w:tr w:rsidR="00D7625D" w:rsidRPr="00D7625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4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                Палата пробуждения (на 3 пациенто-места)                 </w:t>
            </w:r>
          </w:p>
        </w:tc>
      </w:tr>
      <w:tr w:rsidR="00D7625D" w:rsidRPr="00D7625D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lastRenderedPageBreak/>
              <w:t>31.</w:t>
            </w:r>
          </w:p>
        </w:tc>
        <w:tc>
          <w:tcPr>
            <w:tcW w:w="55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>Аппарат наркозный (полуоткрытый и полузакрытый контуры)</w:t>
            </w:r>
          </w:p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с дыхательным автоматом, волюметром, монитором         </w:t>
            </w:r>
          </w:p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концентрации кислорода, углекислоты и герметичности    </w:t>
            </w:r>
          </w:p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дыхательного контура (не менее одного испарителя для   </w:t>
            </w:r>
          </w:p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испаряемых анестетиков)                                </w:t>
            </w: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      1      </w:t>
            </w:r>
          </w:p>
        </w:tc>
      </w:tr>
      <w:tr w:rsidR="00D7625D" w:rsidRPr="00D7625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>32.</w:t>
            </w:r>
          </w:p>
        </w:tc>
        <w:tc>
          <w:tcPr>
            <w:tcW w:w="55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Аппарат искусственной вентиляции легких (CMV, SIMV,    </w:t>
            </w:r>
          </w:p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CPAP) с мониторированием дыхательного и минутного      </w:t>
            </w:r>
          </w:p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объема дыхания, давления в контуре аппарата            </w:t>
            </w: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      2      </w:t>
            </w:r>
          </w:p>
        </w:tc>
      </w:tr>
      <w:tr w:rsidR="00D7625D" w:rsidRPr="00D7625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>33.</w:t>
            </w:r>
          </w:p>
        </w:tc>
        <w:tc>
          <w:tcPr>
            <w:tcW w:w="55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Аппарат искусственной вентиляции легких транспортный   </w:t>
            </w:r>
          </w:p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(CMV, SIMV, CPAP) с мониторированием дыхательного и    </w:t>
            </w:r>
          </w:p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минутного объема дыхания, давления в контуре аппарата  </w:t>
            </w: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      1      </w:t>
            </w:r>
          </w:p>
        </w:tc>
      </w:tr>
      <w:tr w:rsidR="00D7625D" w:rsidRPr="00D7625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>34.</w:t>
            </w:r>
          </w:p>
        </w:tc>
        <w:tc>
          <w:tcPr>
            <w:tcW w:w="55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Дыхательный мешок для ручной искусственной вентиляции  </w:t>
            </w:r>
          </w:p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легких                                                 </w:t>
            </w: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      3      </w:t>
            </w:r>
          </w:p>
        </w:tc>
      </w:tr>
      <w:tr w:rsidR="00D7625D" w:rsidRPr="00D7625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>35.</w:t>
            </w:r>
          </w:p>
        </w:tc>
        <w:tc>
          <w:tcPr>
            <w:tcW w:w="55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Монитор пациента на 5 параметров (оксиметрия,          </w:t>
            </w:r>
          </w:p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неинвазивное артериальное давление,                    </w:t>
            </w:r>
          </w:p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электрокардиограмма, частота дыхания, температура)     </w:t>
            </w: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      3      </w:t>
            </w:r>
          </w:p>
        </w:tc>
      </w:tr>
      <w:tr w:rsidR="00D7625D" w:rsidRPr="00D7625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>36.</w:t>
            </w:r>
          </w:p>
        </w:tc>
        <w:tc>
          <w:tcPr>
            <w:tcW w:w="55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Набор для интубации трахеи, включая ларингеальную      </w:t>
            </w:r>
          </w:p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маску, ларингеальную маску для интубации трахеи и      </w:t>
            </w:r>
          </w:p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комбинированную трубку                                 </w:t>
            </w: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      1      </w:t>
            </w:r>
          </w:p>
        </w:tc>
      </w:tr>
      <w:tr w:rsidR="00D7625D" w:rsidRPr="00D7625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>37.</w:t>
            </w:r>
          </w:p>
        </w:tc>
        <w:tc>
          <w:tcPr>
            <w:tcW w:w="55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Аппарат для измерения артериального давления           </w:t>
            </w:r>
          </w:p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неинвазивным способом                                  </w:t>
            </w: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      3      </w:t>
            </w:r>
          </w:p>
        </w:tc>
      </w:tr>
      <w:tr w:rsidR="00D7625D" w:rsidRPr="00D7625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>38.</w:t>
            </w:r>
          </w:p>
        </w:tc>
        <w:tc>
          <w:tcPr>
            <w:tcW w:w="55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Каталка пациента с мягким покрытием трехсекционная с   </w:t>
            </w:r>
          </w:p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ограждением, держателями баллона и стойки для инфузий  </w:t>
            </w: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      3      </w:t>
            </w:r>
          </w:p>
        </w:tc>
      </w:tr>
      <w:tr w:rsidR="00D7625D" w:rsidRPr="00D7625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>39.</w:t>
            </w:r>
          </w:p>
        </w:tc>
        <w:tc>
          <w:tcPr>
            <w:tcW w:w="55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Насос шприцевой                                        </w:t>
            </w: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      3      </w:t>
            </w:r>
          </w:p>
        </w:tc>
      </w:tr>
      <w:tr w:rsidR="00D7625D" w:rsidRPr="00D7625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>40.</w:t>
            </w:r>
          </w:p>
        </w:tc>
        <w:tc>
          <w:tcPr>
            <w:tcW w:w="55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Насос инфузионный                                      </w:t>
            </w: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      3      </w:t>
            </w:r>
          </w:p>
        </w:tc>
      </w:tr>
      <w:tr w:rsidR="00D7625D" w:rsidRPr="00D7625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>41.</w:t>
            </w:r>
          </w:p>
        </w:tc>
        <w:tc>
          <w:tcPr>
            <w:tcW w:w="55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Матрац термостабилизирующий                            </w:t>
            </w: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      3      </w:t>
            </w:r>
          </w:p>
        </w:tc>
      </w:tr>
      <w:tr w:rsidR="00D7625D" w:rsidRPr="00D7625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>42.</w:t>
            </w:r>
          </w:p>
        </w:tc>
        <w:tc>
          <w:tcPr>
            <w:tcW w:w="55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Аспиратор электрический                                </w:t>
            </w: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      1      </w:t>
            </w:r>
          </w:p>
        </w:tc>
      </w:tr>
      <w:tr w:rsidR="00D7625D" w:rsidRPr="00D7625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4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               Противошоковая палата (на 1 пациенто-место)               </w:t>
            </w:r>
          </w:p>
        </w:tc>
      </w:tr>
      <w:tr w:rsidR="00D7625D" w:rsidRPr="00D7625D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>43.</w:t>
            </w:r>
          </w:p>
        </w:tc>
        <w:tc>
          <w:tcPr>
            <w:tcW w:w="55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Аппарат наркозный (полуоткрытый, полузакрытый) с       </w:t>
            </w:r>
          </w:p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дыхательным автоматом, газовым и волюметрическим       </w:t>
            </w:r>
          </w:p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монитором и монитором концентрации ингаляционных       </w:t>
            </w:r>
          </w:p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анестетиков                                            </w:t>
            </w: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      1      </w:t>
            </w:r>
          </w:p>
        </w:tc>
      </w:tr>
      <w:tr w:rsidR="00D7625D" w:rsidRPr="00D7625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>44.</w:t>
            </w:r>
          </w:p>
        </w:tc>
        <w:tc>
          <w:tcPr>
            <w:tcW w:w="55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Аппарат искусственной вентиляции легких с дыхательным  </w:t>
            </w:r>
          </w:p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автоматом, газовым и волюметрическим монитором (CMV,   </w:t>
            </w:r>
          </w:p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SIMV, CPAP) с дыхательным монитором                    </w:t>
            </w: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      1      </w:t>
            </w:r>
          </w:p>
        </w:tc>
      </w:tr>
      <w:tr w:rsidR="00D7625D" w:rsidRPr="00D7625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lastRenderedPageBreak/>
              <w:t>45.</w:t>
            </w:r>
          </w:p>
        </w:tc>
        <w:tc>
          <w:tcPr>
            <w:tcW w:w="55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Аппарат искусственной вентиляции легких транспортный   </w:t>
            </w:r>
          </w:p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(CMV, SIMV, CPAP) с дыхательным монитором              </w:t>
            </w: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      1      </w:t>
            </w:r>
          </w:p>
        </w:tc>
      </w:tr>
      <w:tr w:rsidR="00D7625D" w:rsidRPr="00D7625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>46.</w:t>
            </w:r>
          </w:p>
        </w:tc>
        <w:tc>
          <w:tcPr>
            <w:tcW w:w="55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Дыхательный мешок для ручной искусственной вентиляции  </w:t>
            </w:r>
          </w:p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легких                                                 </w:t>
            </w: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      1      </w:t>
            </w:r>
          </w:p>
        </w:tc>
      </w:tr>
      <w:tr w:rsidR="00D7625D" w:rsidRPr="00D7625D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>47.</w:t>
            </w:r>
          </w:p>
        </w:tc>
        <w:tc>
          <w:tcPr>
            <w:tcW w:w="55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Монитор на пациента (Неинвазивное АД, инвазивное       </w:t>
            </w:r>
          </w:p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артериальное давление - 2 канала, электрокардиограмма, </w:t>
            </w:r>
          </w:p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частота дыхания, температура - 2 канала, оксиметрия,   </w:t>
            </w:r>
          </w:p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капнометрия, сердечный выброс)                         </w:t>
            </w: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      1      </w:t>
            </w:r>
          </w:p>
        </w:tc>
      </w:tr>
      <w:tr w:rsidR="00D7625D" w:rsidRPr="00D7625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>48.</w:t>
            </w:r>
          </w:p>
        </w:tc>
        <w:tc>
          <w:tcPr>
            <w:tcW w:w="55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Матрац термостабилизирующий                            </w:t>
            </w: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      1      </w:t>
            </w:r>
          </w:p>
        </w:tc>
      </w:tr>
      <w:tr w:rsidR="00D7625D" w:rsidRPr="00D7625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>49.</w:t>
            </w:r>
          </w:p>
        </w:tc>
        <w:tc>
          <w:tcPr>
            <w:tcW w:w="55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Набор для интубации трахеи                             </w:t>
            </w: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      1      </w:t>
            </w:r>
          </w:p>
        </w:tc>
      </w:tr>
      <w:tr w:rsidR="00D7625D" w:rsidRPr="00D7625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>50.</w:t>
            </w:r>
          </w:p>
        </w:tc>
        <w:tc>
          <w:tcPr>
            <w:tcW w:w="55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Набор для трудной интубации, включая ларингеальную     </w:t>
            </w:r>
          </w:p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маску, ларингеальную маску для интубации и             </w:t>
            </w:r>
          </w:p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комбинированную трубку                                 </w:t>
            </w: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      1      </w:t>
            </w:r>
          </w:p>
        </w:tc>
      </w:tr>
      <w:tr w:rsidR="00D7625D" w:rsidRPr="00D7625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>51.</w:t>
            </w:r>
          </w:p>
        </w:tc>
        <w:tc>
          <w:tcPr>
            <w:tcW w:w="55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Дефибриллятор                                          </w:t>
            </w: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      1      </w:t>
            </w:r>
          </w:p>
        </w:tc>
      </w:tr>
      <w:tr w:rsidR="00D7625D" w:rsidRPr="00D7625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>52.</w:t>
            </w:r>
          </w:p>
        </w:tc>
        <w:tc>
          <w:tcPr>
            <w:tcW w:w="55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Электрокардиостимулятор                                </w:t>
            </w: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      1      </w:t>
            </w:r>
          </w:p>
        </w:tc>
      </w:tr>
      <w:tr w:rsidR="00D7625D" w:rsidRPr="00D7625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>53.</w:t>
            </w:r>
          </w:p>
        </w:tc>
        <w:tc>
          <w:tcPr>
            <w:tcW w:w="55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Аппарат для измерения артериального давления           </w:t>
            </w:r>
          </w:p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неинвазивным способом                                  </w:t>
            </w: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      1      </w:t>
            </w:r>
          </w:p>
        </w:tc>
      </w:tr>
      <w:tr w:rsidR="00D7625D" w:rsidRPr="00D7625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>54.</w:t>
            </w:r>
          </w:p>
        </w:tc>
        <w:tc>
          <w:tcPr>
            <w:tcW w:w="55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Каталка пациента с мягким покрытием трехсекционная с   </w:t>
            </w:r>
          </w:p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ограждением, держателями баллона и стойки для инфузий  </w:t>
            </w: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      1      </w:t>
            </w:r>
          </w:p>
        </w:tc>
      </w:tr>
      <w:tr w:rsidR="00D7625D" w:rsidRPr="00D7625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>55.</w:t>
            </w:r>
          </w:p>
        </w:tc>
        <w:tc>
          <w:tcPr>
            <w:tcW w:w="55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Насос шприцевой                                        </w:t>
            </w: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      1      </w:t>
            </w:r>
          </w:p>
        </w:tc>
      </w:tr>
      <w:tr w:rsidR="00D7625D" w:rsidRPr="00D7625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>56.</w:t>
            </w:r>
          </w:p>
        </w:tc>
        <w:tc>
          <w:tcPr>
            <w:tcW w:w="55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Насос инфузионный                                      </w:t>
            </w: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      1      </w:t>
            </w:r>
          </w:p>
        </w:tc>
      </w:tr>
      <w:tr w:rsidR="00D7625D" w:rsidRPr="00D7625D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>57.</w:t>
            </w:r>
          </w:p>
        </w:tc>
        <w:tc>
          <w:tcPr>
            <w:tcW w:w="55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Портативный ультразвуковой диагностический аппарат с   </w:t>
            </w:r>
          </w:p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системой навигации для выполнения регионарной          </w:t>
            </w:r>
          </w:p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анестезии, пункции и катетеризации центральных и       </w:t>
            </w:r>
          </w:p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периферических сосудов и оценки критических состояний  </w:t>
            </w: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      1      </w:t>
            </w:r>
          </w:p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на Отделение </w:t>
            </w:r>
          </w:p>
        </w:tc>
      </w:tr>
      <w:tr w:rsidR="00D7625D" w:rsidRPr="00D7625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>58.</w:t>
            </w:r>
          </w:p>
        </w:tc>
        <w:tc>
          <w:tcPr>
            <w:tcW w:w="55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Автоматический анализатор газов крови, кисло-щелочного </w:t>
            </w:r>
          </w:p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состояния, электролитов, глюкозы                       </w:t>
            </w: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      1      </w:t>
            </w:r>
          </w:p>
        </w:tc>
      </w:tr>
    </w:tbl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Примечание: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При отсутствии в отделении анестезиологии и реанимации для взрослого населения системы централизованного снабжения медицинскими газами и вакуумом отделение оснащается концентраторами кислорода с функцией сжатого воздуха и вакуума из расчета одна установка на 1 - 2 пациенто-места в операционной, манипуляционной, диагностическом кабинете.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Приложение N 7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к Порядку оказания медицинской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помощи взрослому населению по профилю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lastRenderedPageBreak/>
        <w:t>"анестезиология и реаниматология",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утвержденному приказом Министерства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здравоохранения Российской Федерации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от 15 ноября 2012 г. N 919н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b/>
          <w:bCs/>
          <w:sz w:val="20"/>
          <w:szCs w:val="20"/>
        </w:rPr>
      </w:pPr>
      <w:r w:rsidRPr="00D7625D">
        <w:rPr>
          <w:rFonts w:ascii="Courier New" w:hAnsi="Courier New" w:cs="Courier New"/>
          <w:b/>
          <w:bCs/>
          <w:sz w:val="20"/>
          <w:szCs w:val="20"/>
        </w:rPr>
        <w:t>ПРАВИЛА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b/>
          <w:bCs/>
          <w:sz w:val="20"/>
          <w:szCs w:val="20"/>
        </w:rPr>
      </w:pPr>
      <w:r w:rsidRPr="00D7625D">
        <w:rPr>
          <w:rFonts w:ascii="Courier New" w:hAnsi="Courier New" w:cs="Courier New"/>
          <w:b/>
          <w:bCs/>
          <w:sz w:val="20"/>
          <w:szCs w:val="20"/>
        </w:rPr>
        <w:t>ОРГАНИЗАЦИИ ДЕЯТЕЛЬНОСТИ ОТДЕЛЕНИЯ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b/>
          <w:bCs/>
          <w:sz w:val="20"/>
          <w:szCs w:val="20"/>
        </w:rPr>
      </w:pPr>
      <w:r w:rsidRPr="00D7625D">
        <w:rPr>
          <w:rFonts w:ascii="Courier New" w:hAnsi="Courier New" w:cs="Courier New"/>
          <w:b/>
          <w:bCs/>
          <w:sz w:val="20"/>
          <w:szCs w:val="20"/>
        </w:rPr>
        <w:t>АНЕСТЕЗИОЛОГИИ-РЕАНИМАЦИИ С ПАЛАТАМИ РЕАНИМАЦИИ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b/>
          <w:bCs/>
          <w:sz w:val="20"/>
          <w:szCs w:val="20"/>
        </w:rPr>
      </w:pPr>
      <w:r w:rsidRPr="00D7625D">
        <w:rPr>
          <w:rFonts w:ascii="Courier New" w:hAnsi="Courier New" w:cs="Courier New"/>
          <w:b/>
          <w:bCs/>
          <w:sz w:val="20"/>
          <w:szCs w:val="20"/>
        </w:rPr>
        <w:t>И ИНТЕНСИВНОЙ ТЕРАПИИ ДЛЯ ВЗРОСЛОГО НАСЕЛЕНИЯ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1. Настоящие Правила регулируют вопросы организации деятельности отделения анестезиологии-реанимации с палатами реанимации и интенсивной терапии для взрослого населения (далее - Отделение).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2. Отделение является структурным подразделением медицинской организации, оказывающей медицинскую помощь по профилю "анестезиология и реаниматология" (далее - медицинская организация).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3. Отделение создается в медицинских организациях, оказывающих медицинскую помощь, требующую применения анестезии.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4. Отделение возглавляет заведующий, назначаемый на должность и освобождаемый от должности руководителем медицинской организации, в составе которой оно создано.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 xml:space="preserve">5. На должность заведующего Отделением назначается специалист, соответствующий требованиям, предъявляемым Квалификационными </w:t>
      </w:r>
      <w:hyperlink r:id="rId15" w:history="1">
        <w:r w:rsidRPr="00D7625D">
          <w:rPr>
            <w:rFonts w:ascii="Courier New" w:hAnsi="Courier New" w:cs="Courier New"/>
            <w:color w:val="0000FF"/>
            <w:sz w:val="20"/>
            <w:szCs w:val="20"/>
          </w:rPr>
          <w:t>требованиями</w:t>
        </w:r>
      </w:hyperlink>
      <w:r w:rsidRPr="00D7625D">
        <w:rPr>
          <w:rFonts w:ascii="Courier New" w:hAnsi="Courier New" w:cs="Courier New"/>
          <w:sz w:val="20"/>
          <w:szCs w:val="20"/>
        </w:rP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Министерства здравоохранения и социального развития Российской Федерации от 7 июля 2009 г. N 415н, по специальности "анестезиология-реаниматология".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 xml:space="preserve">6. Штатная численность Отделения устанавливается в соответствии с рекомендуемыми штатными нормативами, предусмотренными </w:t>
      </w:r>
      <w:hyperlink w:anchor="Par768" w:history="1">
        <w:r w:rsidRPr="00D7625D">
          <w:rPr>
            <w:rFonts w:ascii="Courier New" w:hAnsi="Courier New" w:cs="Courier New"/>
            <w:color w:val="0000FF"/>
            <w:sz w:val="20"/>
            <w:szCs w:val="20"/>
          </w:rPr>
          <w:t>приложением N 8</w:t>
        </w:r>
      </w:hyperlink>
      <w:r w:rsidRPr="00D7625D">
        <w:rPr>
          <w:rFonts w:ascii="Courier New" w:hAnsi="Courier New" w:cs="Courier New"/>
          <w:sz w:val="20"/>
          <w:szCs w:val="20"/>
        </w:rPr>
        <w:t xml:space="preserve"> к Порядку оказания медицинской помощи взрослому населению по профилю "анестезиология и реаниматология", утвержденному настоящим приказом.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7. В структуру Отделения входят: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преднаркозная палата;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операционная;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манипуляционная;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диагностический кабинет;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палата пробуждения;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противошоковая палата;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палата реанимации и интенсивной терапии.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8. В Отделении предусматриваются: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кабинет заведующего отделением;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кабинет врача;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кабинет старшей медицинской сестры;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кабинет для медицинских сестер;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кабинет сестры-хозяйки;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кабинет для врача-лаборанта и фельдшера-лаборанта;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кабинет для лабораторного оборудования;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кабинет для хранения резервного медицинского оборудования;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кабинет для обработки наркозно-дыхательной аппаратуры;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кабинет для хранения расходных материалов;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кабинет для хранения лекарственных средств;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кабинет для хранения белья и хозяйственного инвентаря;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санитарный пропускник;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помещение для временного хранения трупов.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9. Отделение выполняет следующие функции: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профилактика и лечение боли и болезненных ощущений у пациентов, выбор вида обезболивания в соответствии с соматическим статусом пациента, характером и объемом вмешательства и его неотложностью;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проведение комплекса противошоковых мероприятий;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поддержание и (или) искусственное замещение обратимо нарушенных функций жизненно важных органов и систем;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проведение лечебных и диагностических мероприятий пациентам во время анестезии, реанимации и интенсивной терапии;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lastRenderedPageBreak/>
        <w:t>лабораторный и функциональный мониторинг за адекватностью анестезии;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проведение комплекса мероприятий по восстановлению и поддержанию нарушенных жизненно-важных функций организма, возникших вследствие анестезии, оперативного вмешательства или других причин;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осуществление комплекса мероприятий (в преднаркозной палате) по подготовке к анестезии, ее проведению при операциях, перевязках, родах и иных диагностических и (или) лечебных процедурах;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осуществление наблюдения за состоянием пациента после окончания анестезии (в палате пробуждения) до восстановления и стабилизации жизненно-важных систем организма;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санитарная обработка пациента в противошокой палате;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проведение лечебных и диагностических мероприятий пациентам во время реанимации и интенсивной терапии;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лабораторный и функциональный мониторинг за адекватностью интенсивной терапии;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оказание помощи в проведении реанимации пациентам в других подразделениях медицинской организации;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консультирование врачей других отделений медицинской организации;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проведение мероприятий по подтверждению в установленном порядке диагноза смерти головного мозга человека, информирование руководителя медицинской организации, а в случае его отсутствия - ответственного дежурного врача об установлении диагноза смерти головного мозга человека в целях решения вопроса о возможности использования органов и (или) тканей умершего для трансплантации, с последующим извещением указанными лицами соответствующей медицинской организации, осуществляющей изъятие, хранение и транспортировку органов и (или) тканей человека для трансплантации;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выполнение мероприятий (кондиционирования) после установления диагноза смерти головного мозга человека в целях сохранения органов и (или) тканей умершего больного для трансплантации;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иные функции в соответствии с законодательством Российской Федерации.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 xml:space="preserve">10. Отделение оснащается в соответствии со стандартом оснащения, установленным </w:t>
      </w:r>
      <w:hyperlink w:anchor="Par882" w:history="1">
        <w:r w:rsidRPr="00D7625D">
          <w:rPr>
            <w:rFonts w:ascii="Courier New" w:hAnsi="Courier New" w:cs="Courier New"/>
            <w:color w:val="0000FF"/>
            <w:sz w:val="20"/>
            <w:szCs w:val="20"/>
          </w:rPr>
          <w:t>приложением N 9</w:t>
        </w:r>
      </w:hyperlink>
      <w:r w:rsidRPr="00D7625D">
        <w:rPr>
          <w:rFonts w:ascii="Courier New" w:hAnsi="Courier New" w:cs="Courier New"/>
          <w:sz w:val="20"/>
          <w:szCs w:val="20"/>
        </w:rPr>
        <w:t xml:space="preserve"> к Порядку оказания медицинской помощи взрослому населению по профилю "анестезиология и реаниматология", утвержденным настоящим приказом.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11. При невозможности оказания медицинской помощи по профилю "анестезиология и реаниматология" в Отделении пациент переводится в Центр анестезиологии и реаниматологии для взрослого населения медицинской организации, в том числе используя санитарную авиацию для медицинской эвакуации.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Приложение N 8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к Порядку оказания медицинской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помощи взрослому населению по профилю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"анестезиология и реаниматология",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утвержденному приказом Министерства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здравоохранения Российской Федерации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от 15 ноября 2012 г. N 919н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bookmarkStart w:id="6" w:name="Par768"/>
      <w:bookmarkEnd w:id="6"/>
      <w:r w:rsidRPr="00D7625D">
        <w:rPr>
          <w:rFonts w:ascii="Courier New" w:hAnsi="Courier New" w:cs="Courier New"/>
          <w:sz w:val="20"/>
          <w:szCs w:val="20"/>
        </w:rPr>
        <w:t>РЕКОМЕНДУЕМЫЕ ШТАТНЫЕ НОРМАТИВЫ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ОТДЕЛЕНИЯ АНЕСТЕЗИОЛОГИИ-РЕАНИМАЦИИ С ПАЛАТАМИ РЕАНИМАЦИИ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И ИНТЕНСИВНОЙ ТЕРАПИИ ДЛЯ ВЗРОСЛОГО НАСЕЛЕНИЯ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┌────┬───────────────────────────────────────┬────────────────────────────┐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│ N  │        Наименование должности         │   Количество должностей    │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│п/п │                                       │                            │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├────┼───────────────────────────────────────┼────────────────────────────┤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│1.  │Заведующий отделением - врач           │             1              │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│    │анестезиолог-реаниматолог              │                            │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├────┼───────────────────────────────────────┼────────────────────────────┤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│2.  │Старшая медицинская сестра             │             1              │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├────┼───────────────────────────────────────┼────────────────────────────┤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lastRenderedPageBreak/>
        <w:t>│3.  │Врач клинической лабораторной          │    4,75 для обеспечения    │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│    │диагностики                            │   круглосуточной работы    │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│    │                                       │         отделения          │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├────┼───────────────────────────────────────┼────────────────────────────┤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│4.  │Медицинский технолог, медицинский      │    4,75 для обеспечения    │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│    │лабораторный техник (фельдшер-         │   круглосуточной работы    │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│    │лаборант), лаборант                    │         отделения          │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├────┼───────────────────────────────────────┼────────────────────────────┤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│5.  │Сестра-хозяйка                         │             1              │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├────┴───────────────────────────────────────┴────────────────────────────┤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│         Операционная, манипуляционная, диагностический кабинет          │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│                          (на 1 пациенто-место)                          │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├────┬───────────────────────────────────────┬────────────────────────────┤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│6.  │Врач - анестезиолог-реаниматолог       │    5,14 для обеспечения    │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│    │                                       │   круглосуточной работы    │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│    │                                       │    1 для дневной работы    │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├────┼───────────────────────────────────────┼────────────────────────────┤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│7.  │Медицинская сестра - анестезист        │    7,75 для обеспечения    │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│    │                                       │   круглосуточной работы    │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│    │                                       │   1,5 для дневной работы   │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├────┼───────────────────────────────────────┼────────────────────────────┤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│8.  │Младшая медицинская сестра по уходу за │    4,75 для обеспечения    │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│    │больными                               │   круглосуточной работы    │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├────┼───────────────────────────────────────┼────────────────────────────┤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│9.  │Санитар                                │    4,75 для обеспечения    │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│    │                                       │   круглосуточной работы;   │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│    │                                       │    1 для дневной работы    │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├────┴───────────────────────────────────────┴────────────────────────────┤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│               Преднаркозная палата (на 3 пациенто-места)                │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├────┬───────────────────────────────────────┬────────────────────────────┤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│10. │Врач - анестезиолог-реаниматолог       │    5,14 для обеспечения    │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│    │                                       │   круглосуточной работы    │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├────┼───────────────────────────────────────┼────────────────────────────┤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│11. │Медицинская сестра - анестезист        │    5,14 для обеспечения    │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│    │                                       │   круглосуточной работы    │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├────┼───────────────────────────────────────┼────────────────────────────┤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│12. │Младшая медицинская сестра по уходу за │    4,75 для обеспечения    │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│    │больными                               │   круглосуточной работы    │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├────┼───────────────────────────────────────┼────────────────────────────┤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│13. │Санитар                                │    4,75 для обеспечения    │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│    │                                       │   круглосуточной работы    │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├────┴───────────────────────────────────────┴────────────────────────────┤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│                Палата пробуждения (на 3 пациенто-места)                 │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├────┬───────────────────────────────────────┬────────────────────────────┤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│14. │Врач - анестезиолог-реаниматолог       │    5,14 для обеспечения    │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│    │                                       │   круглосуточной работы    │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├────┼───────────────────────────────────────┼────────────────────────────┤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│15. │Медицинская сестра - анестезист        │    7,75 для обеспечения    │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│    │                                       │   круглосуточной работы    │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├────┼───────────────────────────────────────┼────────────────────────────┤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│16. │Младшая медицинская сестра по уходу за │    4,75 для обеспечения    │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│    │больными                               │   круглосуточной работы    │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├────┼───────────────────────────────────────┼────────────────────────────┤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│17. │Санитар                                │    4,75 для обеспечения    │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│    │                                       │   круглосуточной работы    │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├────┴───────────────────────────────────────┴────────────────────────────┤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│           Палата реанимации и интенсивной терапии (на 6 коек)           │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├────┬───────────────────────────────────────┬────────────────────────────┤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│18. │Врач - анестезиолог-реаниматолог       │    5,14 для обеспечения    │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│    │                                       │   круглосуточной работы;   │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│    │                                       │        2 на 6 коек         │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lastRenderedPageBreak/>
        <w:t>├────┼───────────────────────────────────────┼────────────────────────────┤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│19. │Медицинская сестра - анестезист        │    15,5 для обеспечения    │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│    │                                       │   круглосуточной работы    │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├────┼───────────────────────────────────────┼────────────────────────────┤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│20. │Младшая медицинская сестра по уходу за │    4,75 для обеспечения    │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│    │больными                               │   круглосуточной работы    │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├────┼───────────────────────────────────────┼────────────────────────────┤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│21. │Санитар                                │    4,75 для обеспечения    │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│    │                                       │   круглосуточной работы    │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├────┴───────────────────────────────────────┴────────────────────────────┤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│               Противошоковая палата (на 1 пациенто-место)               │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├────┬───────────────────────────────────────┬────────────────────────────┤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│22. │Врач - анестезиолог-реаниматолог       │    5,14 для обеспечения    │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│    │                                       │   круглосуточной работы    │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├────┼───────────────────────────────────────┼────────────────────────────┤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│23. │Медицинская сестра - анестезист        │    7,75 для обеспечения    │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│    │                                       │   круглосуточной работы    │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├────┼───────────────────────────────────────┼────────────────────────────┤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│24. │Младшая медицинская сестра по уходу за │    4,75 для обеспечения    │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│    │больными                               │   круглосуточной работы    │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├────┼───────────────────────────────────────┼────────────────────────────┤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│25. │Санитар                                │    4,75 для обеспечения    │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│    │                                       │   круглосуточной работы    │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└────┴───────────────────────────────────────┴────────────────────────────┘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Примечание: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В медицинских организациях, имеющих в своем составе отделение анестезиологии-реанимации с палатами реанимации и интенсивной терапии для взрослого населения, рекомендуется предусматривать дополнительно должности врача по лечебной физкультуре, врача физиотерапевта и медицинского психолога.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Приложение N 9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к Порядку оказания медицинской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помощи взрослому населению по профилю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"анестезиология и реаниматология",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утвержденному приказом Министерства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здравоохранения Российской Федерации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от 15 ноября 2012 г. N 919н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bookmarkStart w:id="7" w:name="Par882"/>
      <w:bookmarkEnd w:id="7"/>
      <w:r w:rsidRPr="00D7625D">
        <w:rPr>
          <w:rFonts w:ascii="Courier New" w:hAnsi="Courier New" w:cs="Courier New"/>
          <w:sz w:val="20"/>
          <w:szCs w:val="20"/>
        </w:rPr>
        <w:t>СТАНДАРТ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ОСНАЩЕНИЯ ОТДЕЛЕНИЯ АНЕСТЕЗИОЛОГИИ-РЕАНИМАЦИИ С ПАЛАТАМИ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РЕАНИМАЦИИ И ИНТЕНСИВНОЙ ТЕРАПИИ ДЛЯ ВЗРОСЛОГО НАСЕЛЕНИЯ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90"/>
        <w:gridCol w:w="5586"/>
        <w:gridCol w:w="1470"/>
      </w:tblGrid>
      <w:tr w:rsidR="00D7625D" w:rsidRPr="00D7625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>п/п</w:t>
            </w:r>
          </w:p>
        </w:tc>
        <w:tc>
          <w:tcPr>
            <w:tcW w:w="5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               Наименование оборудования               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  Требуемое  </w:t>
            </w:r>
          </w:p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 количество, </w:t>
            </w:r>
          </w:p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     шт.     </w:t>
            </w:r>
          </w:p>
        </w:tc>
      </w:tr>
      <w:tr w:rsidR="00D7625D" w:rsidRPr="00D7625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754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         Операционная, манипуляционная, диагностический кабинет          </w:t>
            </w:r>
          </w:p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                          (на 1 пациенто-место)                          </w:t>
            </w:r>
          </w:p>
        </w:tc>
      </w:tr>
      <w:tr w:rsidR="00D7625D" w:rsidRPr="00D7625D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1. </w:t>
            </w:r>
          </w:p>
        </w:tc>
        <w:tc>
          <w:tcPr>
            <w:tcW w:w="55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Аппарат наркозный (полуоткрытый и полузакрытый         </w:t>
            </w:r>
          </w:p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контуры) с дыхательным автоматом, волюметром,          </w:t>
            </w:r>
          </w:p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монитором концентрации кислорода, углекислоты и        </w:t>
            </w:r>
          </w:p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герметичности дыхательного контура (не менее одного    </w:t>
            </w:r>
          </w:p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испарителя для испаряемых анестетиков)                 </w:t>
            </w: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    1      </w:t>
            </w:r>
          </w:p>
        </w:tc>
      </w:tr>
      <w:tr w:rsidR="00D7625D" w:rsidRPr="00D7625D">
        <w:tblPrEx>
          <w:tblCellMar>
            <w:top w:w="0" w:type="dxa"/>
            <w:bottom w:w="0" w:type="dxa"/>
          </w:tblCellMar>
        </w:tblPrEx>
        <w:trPr>
          <w:trHeight w:val="12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2. </w:t>
            </w:r>
          </w:p>
        </w:tc>
        <w:tc>
          <w:tcPr>
            <w:tcW w:w="55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Аппарат наркозный (полуоткрытый, полузакрытый и        </w:t>
            </w:r>
          </w:p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закрытый контуры) с функцией анестезии ксеноном, с     </w:t>
            </w:r>
          </w:p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дыхательным автоматом, волюметром, монитором           </w:t>
            </w:r>
          </w:p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концентрации кислорода, углекислоты и герметичности    </w:t>
            </w:r>
          </w:p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дыхательного контура (не менее одного испарителя для   </w:t>
            </w:r>
          </w:p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испаряемых анестетиков)                                </w:t>
            </w: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      1      </w:t>
            </w:r>
          </w:p>
        </w:tc>
      </w:tr>
      <w:tr w:rsidR="00D7625D" w:rsidRPr="00D7625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3. </w:t>
            </w:r>
          </w:p>
        </w:tc>
        <w:tc>
          <w:tcPr>
            <w:tcW w:w="55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Дыхательный мешок для ручной искусственной вентиляции  </w:t>
            </w:r>
          </w:p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легких                                                 </w:t>
            </w: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      1      </w:t>
            </w:r>
          </w:p>
        </w:tc>
      </w:tr>
      <w:tr w:rsidR="00D7625D" w:rsidRPr="00D7625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4. </w:t>
            </w:r>
          </w:p>
        </w:tc>
        <w:tc>
          <w:tcPr>
            <w:tcW w:w="55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Монитор пациента на 5 параметров (оксиметрия,          </w:t>
            </w:r>
          </w:p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неинвазивное артериальное давление,                    </w:t>
            </w:r>
          </w:p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электрокардиограмма, частота дыхания, температура)     </w:t>
            </w: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      1      </w:t>
            </w:r>
          </w:p>
        </w:tc>
      </w:tr>
      <w:tr w:rsidR="00D7625D" w:rsidRPr="00D7625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5. </w:t>
            </w:r>
          </w:p>
        </w:tc>
        <w:tc>
          <w:tcPr>
            <w:tcW w:w="55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Набор для интубации трахеи, включая ларингеальную      </w:t>
            </w:r>
          </w:p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маску, ларингеальную маску для интубации трахеи и      </w:t>
            </w:r>
          </w:p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комбинированную трубку                                 </w:t>
            </w: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      1      </w:t>
            </w:r>
          </w:p>
        </w:tc>
      </w:tr>
      <w:tr w:rsidR="00D7625D" w:rsidRPr="00D7625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6. </w:t>
            </w:r>
          </w:p>
        </w:tc>
        <w:tc>
          <w:tcPr>
            <w:tcW w:w="55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Дефибриллятор                                          </w:t>
            </w: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      1      </w:t>
            </w:r>
          </w:p>
        </w:tc>
      </w:tr>
      <w:tr w:rsidR="00D7625D" w:rsidRPr="00D7625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7. </w:t>
            </w:r>
          </w:p>
        </w:tc>
        <w:tc>
          <w:tcPr>
            <w:tcW w:w="55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Электрокардиостимулятор                                </w:t>
            </w: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      1      </w:t>
            </w:r>
          </w:p>
        </w:tc>
      </w:tr>
      <w:tr w:rsidR="00D7625D" w:rsidRPr="00D7625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8. </w:t>
            </w:r>
          </w:p>
        </w:tc>
        <w:tc>
          <w:tcPr>
            <w:tcW w:w="55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Монитор нейро-мышечной передачи                        </w:t>
            </w: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      1      </w:t>
            </w:r>
          </w:p>
        </w:tc>
      </w:tr>
      <w:tr w:rsidR="00D7625D" w:rsidRPr="00D7625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9. </w:t>
            </w:r>
          </w:p>
        </w:tc>
        <w:tc>
          <w:tcPr>
            <w:tcW w:w="55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Автоматический анализатор газов крови, кисло-щелочного </w:t>
            </w:r>
          </w:p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состояния, электролитов, глюкозы                       </w:t>
            </w: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      1      </w:t>
            </w:r>
          </w:p>
        </w:tc>
      </w:tr>
      <w:tr w:rsidR="00D7625D" w:rsidRPr="00D7625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>10.</w:t>
            </w:r>
          </w:p>
        </w:tc>
        <w:tc>
          <w:tcPr>
            <w:tcW w:w="55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Аппарат для измерения артериального давления           </w:t>
            </w:r>
          </w:p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неинвазивным способом                                  </w:t>
            </w: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      1      </w:t>
            </w:r>
          </w:p>
        </w:tc>
      </w:tr>
      <w:tr w:rsidR="00D7625D" w:rsidRPr="00D7625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>11.</w:t>
            </w:r>
          </w:p>
        </w:tc>
        <w:tc>
          <w:tcPr>
            <w:tcW w:w="55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Насос инфузионный                                      </w:t>
            </w: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      1      </w:t>
            </w:r>
          </w:p>
        </w:tc>
      </w:tr>
      <w:tr w:rsidR="00D7625D" w:rsidRPr="00D7625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>12.</w:t>
            </w:r>
          </w:p>
        </w:tc>
        <w:tc>
          <w:tcPr>
            <w:tcW w:w="55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Насос шприцевой                                        </w:t>
            </w: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      1      </w:t>
            </w:r>
          </w:p>
        </w:tc>
      </w:tr>
      <w:tr w:rsidR="00D7625D" w:rsidRPr="00D7625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>13.</w:t>
            </w:r>
          </w:p>
        </w:tc>
        <w:tc>
          <w:tcPr>
            <w:tcW w:w="55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Аспиратор электрический                                </w:t>
            </w: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      1      </w:t>
            </w:r>
          </w:p>
        </w:tc>
      </w:tr>
      <w:tr w:rsidR="00D7625D" w:rsidRPr="00D7625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>14.</w:t>
            </w:r>
          </w:p>
        </w:tc>
        <w:tc>
          <w:tcPr>
            <w:tcW w:w="55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Матрац термостабилизирующий                            </w:t>
            </w: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      1      </w:t>
            </w:r>
          </w:p>
        </w:tc>
      </w:tr>
      <w:tr w:rsidR="00D7625D" w:rsidRPr="00D7625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>15.</w:t>
            </w:r>
          </w:p>
        </w:tc>
        <w:tc>
          <w:tcPr>
            <w:tcW w:w="55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Монитор глубины анестезии                              </w:t>
            </w: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      1      </w:t>
            </w:r>
          </w:p>
        </w:tc>
      </w:tr>
      <w:tr w:rsidR="00D7625D" w:rsidRPr="00D7625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>16.</w:t>
            </w:r>
          </w:p>
        </w:tc>
        <w:tc>
          <w:tcPr>
            <w:tcW w:w="55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Система централизованного снабжения медицинскими       </w:t>
            </w:r>
          </w:p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газами и вакуумом                                      </w:t>
            </w: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      1      </w:t>
            </w:r>
          </w:p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на Отделение </w:t>
            </w:r>
          </w:p>
        </w:tc>
      </w:tr>
      <w:tr w:rsidR="00D7625D" w:rsidRPr="00D7625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4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               Преднаркозная палата (на 3 пациенто-места)                </w:t>
            </w:r>
          </w:p>
        </w:tc>
      </w:tr>
      <w:tr w:rsidR="00D7625D" w:rsidRPr="00D7625D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>17.</w:t>
            </w:r>
          </w:p>
        </w:tc>
        <w:tc>
          <w:tcPr>
            <w:tcW w:w="55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Аппарат наркозный (полуоткрытый и полузакрытый         </w:t>
            </w:r>
          </w:p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контуры) с дыхательным автоматом, волюметром,          </w:t>
            </w:r>
          </w:p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монитором концентрации кислорода, углекислоты и        </w:t>
            </w:r>
          </w:p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герметичности дыхательного контура (не менее одного    </w:t>
            </w:r>
          </w:p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испарителя для испаряемых анестетиков)                 </w:t>
            </w: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      1      </w:t>
            </w:r>
          </w:p>
        </w:tc>
      </w:tr>
      <w:tr w:rsidR="00D7625D" w:rsidRPr="00D7625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>18.</w:t>
            </w:r>
          </w:p>
        </w:tc>
        <w:tc>
          <w:tcPr>
            <w:tcW w:w="55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Аппарат искусственной вентиляции легких транспортный   </w:t>
            </w:r>
          </w:p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(CMV, SIMV, CPAP) с мониторированием </w:t>
            </w:r>
            <w:r w:rsidRPr="00D7625D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дыхательного и    </w:t>
            </w:r>
          </w:p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минутного объема дыхания, давления в контуре аппарата  </w:t>
            </w: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    1      </w:t>
            </w:r>
          </w:p>
        </w:tc>
      </w:tr>
      <w:tr w:rsidR="00D7625D" w:rsidRPr="00D7625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lastRenderedPageBreak/>
              <w:t>19.</w:t>
            </w:r>
          </w:p>
        </w:tc>
        <w:tc>
          <w:tcPr>
            <w:tcW w:w="55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Дыхательный мешок для ручной искусственной вентиляции  </w:t>
            </w:r>
          </w:p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легких                                                 </w:t>
            </w: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      3      </w:t>
            </w:r>
          </w:p>
        </w:tc>
      </w:tr>
      <w:tr w:rsidR="00D7625D" w:rsidRPr="00D7625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>20.</w:t>
            </w:r>
          </w:p>
        </w:tc>
        <w:tc>
          <w:tcPr>
            <w:tcW w:w="55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Монитор пациента на 5 параметров (оксиметрия,          </w:t>
            </w:r>
          </w:p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неинвазивное артериальное давление,                    </w:t>
            </w:r>
          </w:p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электрокардиограмма, частота дыхания, температура)     </w:t>
            </w: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      3      </w:t>
            </w:r>
          </w:p>
        </w:tc>
      </w:tr>
      <w:tr w:rsidR="00D7625D" w:rsidRPr="00D7625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>21.</w:t>
            </w:r>
          </w:p>
        </w:tc>
        <w:tc>
          <w:tcPr>
            <w:tcW w:w="55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Набор для интубации трахеи, включая ларингеальную      </w:t>
            </w:r>
          </w:p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маску, ларингеальную маску для интубации трахеи и      </w:t>
            </w:r>
          </w:p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комбинированную трубку                                 </w:t>
            </w: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      1      </w:t>
            </w:r>
          </w:p>
        </w:tc>
      </w:tr>
      <w:tr w:rsidR="00D7625D" w:rsidRPr="00D7625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>22.</w:t>
            </w:r>
          </w:p>
        </w:tc>
        <w:tc>
          <w:tcPr>
            <w:tcW w:w="55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Аппарат для измерения артериального давления           </w:t>
            </w:r>
          </w:p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неинвазивным способом                                  </w:t>
            </w: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      3      </w:t>
            </w:r>
          </w:p>
        </w:tc>
      </w:tr>
      <w:tr w:rsidR="00D7625D" w:rsidRPr="00D7625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>23.</w:t>
            </w:r>
          </w:p>
        </w:tc>
        <w:tc>
          <w:tcPr>
            <w:tcW w:w="55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Каталка пациента с мягким покрытием трехсекционная с   </w:t>
            </w:r>
          </w:p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ограждением, держателями баллона и стойки для инфузий  </w:t>
            </w: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      3      </w:t>
            </w:r>
          </w:p>
        </w:tc>
      </w:tr>
      <w:tr w:rsidR="00D7625D" w:rsidRPr="00D7625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>24.</w:t>
            </w:r>
          </w:p>
        </w:tc>
        <w:tc>
          <w:tcPr>
            <w:tcW w:w="55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Насос шприцевой                                        </w:t>
            </w: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      3      </w:t>
            </w:r>
          </w:p>
        </w:tc>
      </w:tr>
      <w:tr w:rsidR="00D7625D" w:rsidRPr="00D7625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>25.</w:t>
            </w:r>
          </w:p>
        </w:tc>
        <w:tc>
          <w:tcPr>
            <w:tcW w:w="55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Насос инфузионный                                      </w:t>
            </w: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      3      </w:t>
            </w:r>
          </w:p>
        </w:tc>
      </w:tr>
      <w:tr w:rsidR="00D7625D" w:rsidRPr="00D7625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>26.</w:t>
            </w:r>
          </w:p>
        </w:tc>
        <w:tc>
          <w:tcPr>
            <w:tcW w:w="55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Матрац термостабилизирующий                            </w:t>
            </w: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      3      </w:t>
            </w:r>
          </w:p>
        </w:tc>
      </w:tr>
      <w:tr w:rsidR="00D7625D" w:rsidRPr="00D7625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>27.</w:t>
            </w:r>
          </w:p>
        </w:tc>
        <w:tc>
          <w:tcPr>
            <w:tcW w:w="55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Аспиратор электрический                                </w:t>
            </w: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      1      </w:t>
            </w:r>
          </w:p>
        </w:tc>
      </w:tr>
      <w:tr w:rsidR="00D7625D" w:rsidRPr="00D7625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>28.</w:t>
            </w:r>
          </w:p>
        </w:tc>
        <w:tc>
          <w:tcPr>
            <w:tcW w:w="55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Дефибриллятор                                          </w:t>
            </w: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      1      </w:t>
            </w:r>
          </w:p>
        </w:tc>
      </w:tr>
      <w:tr w:rsidR="00D7625D" w:rsidRPr="00D7625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>29.</w:t>
            </w:r>
          </w:p>
        </w:tc>
        <w:tc>
          <w:tcPr>
            <w:tcW w:w="55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Электрокардиостимулятор                                </w:t>
            </w: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      1      </w:t>
            </w:r>
          </w:p>
        </w:tc>
      </w:tr>
      <w:tr w:rsidR="00D7625D" w:rsidRPr="00D7625D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>30.</w:t>
            </w:r>
          </w:p>
        </w:tc>
        <w:tc>
          <w:tcPr>
            <w:tcW w:w="55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Портативный ультразвуковой диагностический аппарат с   </w:t>
            </w:r>
          </w:p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системой навигации для выполнения регионарной          </w:t>
            </w:r>
          </w:p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анестезии, пункции и катетеризации центральных и       </w:t>
            </w:r>
          </w:p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периферических сосудов и оценки критических состояний  </w:t>
            </w: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      1      </w:t>
            </w:r>
          </w:p>
        </w:tc>
      </w:tr>
      <w:tr w:rsidR="00D7625D" w:rsidRPr="00D7625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4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                Палата пробуждения (на 3 пациенто-места)                 </w:t>
            </w:r>
          </w:p>
        </w:tc>
      </w:tr>
      <w:tr w:rsidR="00D7625D" w:rsidRPr="00D7625D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>31.</w:t>
            </w:r>
          </w:p>
        </w:tc>
        <w:tc>
          <w:tcPr>
            <w:tcW w:w="55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Аппарат наркозный (полуоткрытый и полузакрытый         </w:t>
            </w:r>
          </w:p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контуры) с дыхательным автоматом, волюметром,          </w:t>
            </w:r>
          </w:p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монитором концентрации кислорода, углекислоты и        </w:t>
            </w:r>
          </w:p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герметичности дыхательного контура (не менее одного    </w:t>
            </w:r>
          </w:p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испарителя для испаряемых анестетиков)                 </w:t>
            </w: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      1      </w:t>
            </w:r>
          </w:p>
        </w:tc>
      </w:tr>
      <w:tr w:rsidR="00D7625D" w:rsidRPr="00D7625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>32.</w:t>
            </w:r>
          </w:p>
        </w:tc>
        <w:tc>
          <w:tcPr>
            <w:tcW w:w="55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Аппарат искусственной вентиляции легких (CMV, SIMV,    </w:t>
            </w:r>
          </w:p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CPAP) с мониторированием дыхательного и минутного      </w:t>
            </w:r>
          </w:p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объема дыхания, давления в контуре аппарата            </w:t>
            </w: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      2      </w:t>
            </w:r>
          </w:p>
        </w:tc>
      </w:tr>
      <w:tr w:rsidR="00D7625D" w:rsidRPr="00D7625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>33.</w:t>
            </w:r>
          </w:p>
        </w:tc>
        <w:tc>
          <w:tcPr>
            <w:tcW w:w="55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Аппарат искусственной вентиляции легких транспортный   </w:t>
            </w:r>
          </w:p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(CMV, SIMV, CPAP) с мониторированием дыхательного и    </w:t>
            </w:r>
          </w:p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минутного объема дыхания, давления в контуре аппарата  </w:t>
            </w: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      1      </w:t>
            </w:r>
          </w:p>
        </w:tc>
      </w:tr>
      <w:tr w:rsidR="00D7625D" w:rsidRPr="00D7625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lastRenderedPageBreak/>
              <w:t>34.</w:t>
            </w:r>
          </w:p>
        </w:tc>
        <w:tc>
          <w:tcPr>
            <w:tcW w:w="55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Дыхательный мешок для ручной искусственной вентиляции  </w:t>
            </w:r>
          </w:p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легких                                                 </w:t>
            </w: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      3      </w:t>
            </w:r>
          </w:p>
        </w:tc>
      </w:tr>
      <w:tr w:rsidR="00D7625D" w:rsidRPr="00D7625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>35.</w:t>
            </w:r>
          </w:p>
        </w:tc>
        <w:tc>
          <w:tcPr>
            <w:tcW w:w="55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Монитор пациента на 5 параметров (оксиметрия,          </w:t>
            </w:r>
          </w:p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неинвазивное артериальное давление,                    </w:t>
            </w:r>
          </w:p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электрокардиограмма, частота дыхания, температура)     </w:t>
            </w: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      3      </w:t>
            </w:r>
          </w:p>
        </w:tc>
      </w:tr>
      <w:tr w:rsidR="00D7625D" w:rsidRPr="00D7625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>36.</w:t>
            </w:r>
          </w:p>
        </w:tc>
        <w:tc>
          <w:tcPr>
            <w:tcW w:w="55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Набор для интубации трахеи, включая ларингеальную      </w:t>
            </w:r>
          </w:p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маску, ларингеальную маску для интубации трахеи и      </w:t>
            </w:r>
          </w:p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комбинированную трубку                                 </w:t>
            </w: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      1      </w:t>
            </w:r>
          </w:p>
        </w:tc>
      </w:tr>
      <w:tr w:rsidR="00D7625D" w:rsidRPr="00D7625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>37.</w:t>
            </w:r>
          </w:p>
        </w:tc>
        <w:tc>
          <w:tcPr>
            <w:tcW w:w="55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Аппарат для измерения артериального давления           </w:t>
            </w:r>
          </w:p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неинвазивным способом                                  </w:t>
            </w: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      3      </w:t>
            </w:r>
          </w:p>
        </w:tc>
      </w:tr>
      <w:tr w:rsidR="00D7625D" w:rsidRPr="00D7625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>38.</w:t>
            </w:r>
          </w:p>
        </w:tc>
        <w:tc>
          <w:tcPr>
            <w:tcW w:w="55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Каталка пациента с мягким покрытием трехсекционная с   </w:t>
            </w:r>
          </w:p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ограждением, держателями баллона и стойки для инфузий  </w:t>
            </w: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      3      </w:t>
            </w:r>
          </w:p>
        </w:tc>
      </w:tr>
      <w:tr w:rsidR="00D7625D" w:rsidRPr="00D7625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>39.</w:t>
            </w:r>
          </w:p>
        </w:tc>
        <w:tc>
          <w:tcPr>
            <w:tcW w:w="55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Насос шприцевой                                        </w:t>
            </w: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      3      </w:t>
            </w:r>
          </w:p>
        </w:tc>
      </w:tr>
      <w:tr w:rsidR="00D7625D" w:rsidRPr="00D7625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>40.</w:t>
            </w:r>
          </w:p>
        </w:tc>
        <w:tc>
          <w:tcPr>
            <w:tcW w:w="55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Насос инфузионный                                      </w:t>
            </w: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      3      </w:t>
            </w:r>
          </w:p>
        </w:tc>
      </w:tr>
      <w:tr w:rsidR="00D7625D" w:rsidRPr="00D7625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>41.</w:t>
            </w:r>
          </w:p>
        </w:tc>
        <w:tc>
          <w:tcPr>
            <w:tcW w:w="55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Матрац термостабилизирующий                            </w:t>
            </w: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      3      </w:t>
            </w:r>
          </w:p>
        </w:tc>
      </w:tr>
      <w:tr w:rsidR="00D7625D" w:rsidRPr="00D7625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>42.</w:t>
            </w:r>
          </w:p>
        </w:tc>
        <w:tc>
          <w:tcPr>
            <w:tcW w:w="55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Аспиратор электрический                                </w:t>
            </w: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      1      </w:t>
            </w:r>
          </w:p>
        </w:tc>
      </w:tr>
      <w:tr w:rsidR="00D7625D" w:rsidRPr="00D7625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4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           Палата реанимации и интенсивной терапии (на 6 коек)           </w:t>
            </w:r>
          </w:p>
        </w:tc>
      </w:tr>
      <w:tr w:rsidR="00D7625D" w:rsidRPr="00D7625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>43.</w:t>
            </w:r>
          </w:p>
        </w:tc>
        <w:tc>
          <w:tcPr>
            <w:tcW w:w="55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Аппарат искусственной вентиляции легких с увлажнителем </w:t>
            </w:r>
          </w:p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и монитором параметров дыхания, функцией неинвазивной  </w:t>
            </w:r>
          </w:p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искусственной вентиляции легких                        </w:t>
            </w: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      7      </w:t>
            </w:r>
          </w:p>
        </w:tc>
      </w:tr>
      <w:tr w:rsidR="00D7625D" w:rsidRPr="00D7625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>44.</w:t>
            </w:r>
          </w:p>
        </w:tc>
        <w:tc>
          <w:tcPr>
            <w:tcW w:w="55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Аппарат искусственной вентиляции легких транспортный   </w:t>
            </w:r>
          </w:p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(CMY, SIMV, CPAP)                                      </w:t>
            </w: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      2      </w:t>
            </w:r>
          </w:p>
        </w:tc>
      </w:tr>
      <w:tr w:rsidR="00D7625D" w:rsidRPr="00D7625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>45.</w:t>
            </w:r>
          </w:p>
        </w:tc>
        <w:tc>
          <w:tcPr>
            <w:tcW w:w="55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Дыхательный мешок для ручной искусственной вентиляции  </w:t>
            </w:r>
          </w:p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легких                                                 </w:t>
            </w: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      3      </w:t>
            </w:r>
          </w:p>
        </w:tc>
      </w:tr>
      <w:tr w:rsidR="00D7625D" w:rsidRPr="00D7625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>46.</w:t>
            </w:r>
          </w:p>
        </w:tc>
        <w:tc>
          <w:tcPr>
            <w:tcW w:w="55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Монитор пациента (оксиметрия, неинвазивное             </w:t>
            </w:r>
          </w:p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артериальное давление, электрокардиограмма, частота    </w:t>
            </w:r>
          </w:p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дыхания, температура)                                  </w:t>
            </w: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      3      </w:t>
            </w:r>
          </w:p>
        </w:tc>
      </w:tr>
      <w:tr w:rsidR="00D7625D" w:rsidRPr="00D7625D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>47.</w:t>
            </w:r>
          </w:p>
        </w:tc>
        <w:tc>
          <w:tcPr>
            <w:tcW w:w="55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Монитор пациента (неинвазивное артериальное давление,  </w:t>
            </w:r>
          </w:p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инвазивное артериальное давление - 2 канала,           </w:t>
            </w:r>
          </w:p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электрокардиограмма, частота дыхания, температура - 2  </w:t>
            </w:r>
          </w:p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канала, оксиметрия, капнометрия, сердечный выброс)     </w:t>
            </w: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      3      </w:t>
            </w:r>
          </w:p>
        </w:tc>
      </w:tr>
      <w:tr w:rsidR="00D7625D" w:rsidRPr="00D7625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>48.</w:t>
            </w:r>
          </w:p>
        </w:tc>
        <w:tc>
          <w:tcPr>
            <w:tcW w:w="55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Центральный пульт монитора                             </w:t>
            </w: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      1      </w:t>
            </w:r>
          </w:p>
        </w:tc>
      </w:tr>
      <w:tr w:rsidR="00D7625D" w:rsidRPr="00D7625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>49.</w:t>
            </w:r>
          </w:p>
        </w:tc>
        <w:tc>
          <w:tcPr>
            <w:tcW w:w="55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Электрокардиостимулятор                                </w:t>
            </w: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      2      </w:t>
            </w:r>
          </w:p>
        </w:tc>
      </w:tr>
      <w:tr w:rsidR="00D7625D" w:rsidRPr="00D7625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>50.</w:t>
            </w:r>
          </w:p>
        </w:tc>
        <w:tc>
          <w:tcPr>
            <w:tcW w:w="55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Шприцевой насос                                        </w:t>
            </w: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     12      </w:t>
            </w:r>
          </w:p>
        </w:tc>
      </w:tr>
      <w:tr w:rsidR="00D7625D" w:rsidRPr="00D7625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>51.</w:t>
            </w:r>
          </w:p>
        </w:tc>
        <w:tc>
          <w:tcPr>
            <w:tcW w:w="55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Инфузионный насос                                      </w:t>
            </w: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     12      </w:t>
            </w:r>
          </w:p>
        </w:tc>
      </w:tr>
      <w:tr w:rsidR="00D7625D" w:rsidRPr="00D7625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>52</w:t>
            </w:r>
            <w:r w:rsidRPr="00D7625D">
              <w:rPr>
                <w:rFonts w:ascii="Courier New" w:hAnsi="Courier New" w:cs="Courier New"/>
                <w:sz w:val="20"/>
                <w:szCs w:val="20"/>
              </w:rPr>
              <w:lastRenderedPageBreak/>
              <w:t>.</w:t>
            </w:r>
          </w:p>
        </w:tc>
        <w:tc>
          <w:tcPr>
            <w:tcW w:w="55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Насос для зондового питания                            </w:t>
            </w: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      6      </w:t>
            </w:r>
          </w:p>
        </w:tc>
      </w:tr>
      <w:tr w:rsidR="00D7625D" w:rsidRPr="00D7625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lastRenderedPageBreak/>
              <w:t>53.</w:t>
            </w:r>
          </w:p>
        </w:tc>
        <w:tc>
          <w:tcPr>
            <w:tcW w:w="55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Набор для интубации трахеи                             </w:t>
            </w: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      1      </w:t>
            </w:r>
          </w:p>
        </w:tc>
      </w:tr>
      <w:tr w:rsidR="00D7625D" w:rsidRPr="00D7625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>54.</w:t>
            </w:r>
          </w:p>
        </w:tc>
        <w:tc>
          <w:tcPr>
            <w:tcW w:w="55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Набор для трудной интубации, включая ларингеальную     </w:t>
            </w:r>
          </w:p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маску, ларингеальную маску для интубации трахеи и      </w:t>
            </w:r>
          </w:p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комбинированную трубку                                 </w:t>
            </w: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      1      </w:t>
            </w:r>
          </w:p>
        </w:tc>
      </w:tr>
      <w:tr w:rsidR="00D7625D" w:rsidRPr="00D7625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>55.</w:t>
            </w:r>
          </w:p>
        </w:tc>
        <w:tc>
          <w:tcPr>
            <w:tcW w:w="55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Дефибриллятор                                          </w:t>
            </w: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      1      </w:t>
            </w:r>
          </w:p>
        </w:tc>
      </w:tr>
      <w:tr w:rsidR="00D7625D" w:rsidRPr="00D7625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>56.</w:t>
            </w:r>
          </w:p>
        </w:tc>
        <w:tc>
          <w:tcPr>
            <w:tcW w:w="55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Матрац термостабилизирующий                            </w:t>
            </w: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      3      </w:t>
            </w:r>
          </w:p>
        </w:tc>
      </w:tr>
      <w:tr w:rsidR="00D7625D" w:rsidRPr="00D7625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>57.</w:t>
            </w:r>
          </w:p>
        </w:tc>
        <w:tc>
          <w:tcPr>
            <w:tcW w:w="55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Матрац противопролежневый                              </w:t>
            </w: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      6      </w:t>
            </w:r>
          </w:p>
        </w:tc>
      </w:tr>
      <w:tr w:rsidR="00D7625D" w:rsidRPr="00D7625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>58.</w:t>
            </w:r>
          </w:p>
        </w:tc>
        <w:tc>
          <w:tcPr>
            <w:tcW w:w="55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Автоматический анализатор газов крови, кисло-щелочного </w:t>
            </w:r>
          </w:p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состояния, электролитов, глюкозы, осмолярности         </w:t>
            </w: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      1      </w:t>
            </w:r>
          </w:p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на Отделение </w:t>
            </w:r>
          </w:p>
        </w:tc>
      </w:tr>
      <w:tr w:rsidR="00D7625D" w:rsidRPr="00D7625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>59.</w:t>
            </w:r>
          </w:p>
        </w:tc>
        <w:tc>
          <w:tcPr>
            <w:tcW w:w="55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Тромбоэластограф                                       </w:t>
            </w: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      1      </w:t>
            </w:r>
          </w:p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на Отделение </w:t>
            </w:r>
          </w:p>
        </w:tc>
      </w:tr>
      <w:tr w:rsidR="00D7625D" w:rsidRPr="00D7625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>60.</w:t>
            </w:r>
          </w:p>
        </w:tc>
        <w:tc>
          <w:tcPr>
            <w:tcW w:w="55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Онкометр                                               </w:t>
            </w: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      1      </w:t>
            </w:r>
          </w:p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на Отделение </w:t>
            </w:r>
          </w:p>
        </w:tc>
      </w:tr>
      <w:tr w:rsidR="00D7625D" w:rsidRPr="00D7625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>61.</w:t>
            </w:r>
          </w:p>
        </w:tc>
        <w:tc>
          <w:tcPr>
            <w:tcW w:w="55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Дефибриллятор                                          </w:t>
            </w: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      1      </w:t>
            </w:r>
          </w:p>
        </w:tc>
      </w:tr>
      <w:tr w:rsidR="00D7625D" w:rsidRPr="00D7625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>62.</w:t>
            </w:r>
          </w:p>
        </w:tc>
        <w:tc>
          <w:tcPr>
            <w:tcW w:w="55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Электрокардиограф                                      </w:t>
            </w: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      1      </w:t>
            </w:r>
          </w:p>
        </w:tc>
      </w:tr>
      <w:tr w:rsidR="00D7625D" w:rsidRPr="00D7625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>63.</w:t>
            </w:r>
          </w:p>
        </w:tc>
        <w:tc>
          <w:tcPr>
            <w:tcW w:w="55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Транспортируемый рентгеновский аппарат                 </w:t>
            </w: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      1      </w:t>
            </w:r>
          </w:p>
        </w:tc>
      </w:tr>
      <w:tr w:rsidR="00D7625D" w:rsidRPr="00D7625D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>64.</w:t>
            </w:r>
          </w:p>
        </w:tc>
        <w:tc>
          <w:tcPr>
            <w:tcW w:w="55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Портативный ультразвуковой диагностический аппарат с   </w:t>
            </w:r>
          </w:p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системой навигации для выполнения регионарной          </w:t>
            </w:r>
          </w:p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анестезии, пункции и катетеризации центральных и       </w:t>
            </w:r>
          </w:p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периферических сосудов и оценки критических состояний  </w:t>
            </w: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      1      </w:t>
            </w:r>
          </w:p>
        </w:tc>
      </w:tr>
      <w:tr w:rsidR="00D7625D" w:rsidRPr="00D7625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>65.</w:t>
            </w:r>
          </w:p>
        </w:tc>
        <w:tc>
          <w:tcPr>
            <w:tcW w:w="55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Кровать трехсекционная с ограждением                   </w:t>
            </w: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      6      </w:t>
            </w:r>
          </w:p>
        </w:tc>
      </w:tr>
      <w:tr w:rsidR="00D7625D" w:rsidRPr="00D7625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>66.</w:t>
            </w:r>
          </w:p>
        </w:tc>
        <w:tc>
          <w:tcPr>
            <w:tcW w:w="55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Кровать-весы                                           </w:t>
            </w: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      1      </w:t>
            </w:r>
          </w:p>
        </w:tc>
      </w:tr>
      <w:tr w:rsidR="00D7625D" w:rsidRPr="00D7625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>67.</w:t>
            </w:r>
          </w:p>
        </w:tc>
        <w:tc>
          <w:tcPr>
            <w:tcW w:w="55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Каталка транспортная с мягким покрытием                </w:t>
            </w: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      1      </w:t>
            </w:r>
          </w:p>
        </w:tc>
      </w:tr>
      <w:tr w:rsidR="00D7625D" w:rsidRPr="00D7625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>68.</w:t>
            </w:r>
          </w:p>
        </w:tc>
        <w:tc>
          <w:tcPr>
            <w:tcW w:w="55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Устройство для перекладывания больных                  </w:t>
            </w: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      1      </w:t>
            </w:r>
          </w:p>
        </w:tc>
      </w:tr>
      <w:tr w:rsidR="00D7625D" w:rsidRPr="00D7625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>69.</w:t>
            </w:r>
          </w:p>
        </w:tc>
        <w:tc>
          <w:tcPr>
            <w:tcW w:w="55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Тумбочка прикроватная                                  </w:t>
            </w: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      6      </w:t>
            </w:r>
          </w:p>
        </w:tc>
      </w:tr>
      <w:tr w:rsidR="00D7625D" w:rsidRPr="00D7625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>70.</w:t>
            </w:r>
          </w:p>
        </w:tc>
        <w:tc>
          <w:tcPr>
            <w:tcW w:w="55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Компьютерное рабочее место                             </w:t>
            </w: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      3      </w:t>
            </w:r>
          </w:p>
        </w:tc>
      </w:tr>
      <w:tr w:rsidR="00D7625D" w:rsidRPr="00D7625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>71.</w:t>
            </w:r>
          </w:p>
        </w:tc>
        <w:tc>
          <w:tcPr>
            <w:tcW w:w="55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Электроэнцефалограф 8-канальный                        </w:t>
            </w: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      1      </w:t>
            </w:r>
          </w:p>
        </w:tc>
      </w:tr>
      <w:tr w:rsidR="00D7625D" w:rsidRPr="00D7625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>72.</w:t>
            </w:r>
          </w:p>
        </w:tc>
        <w:tc>
          <w:tcPr>
            <w:tcW w:w="55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Аппарат для пневмокомпрессорной профилактики           </w:t>
            </w:r>
          </w:p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тромбоэмболических осложнений и лимфостаза             </w:t>
            </w: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      1      </w:t>
            </w:r>
          </w:p>
        </w:tc>
      </w:tr>
      <w:tr w:rsidR="00D7625D" w:rsidRPr="00D7625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4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               Противошоковая палата (на 1 пациенто-место)               </w:t>
            </w:r>
          </w:p>
        </w:tc>
      </w:tr>
      <w:tr w:rsidR="00D7625D" w:rsidRPr="00D7625D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>73.</w:t>
            </w:r>
          </w:p>
        </w:tc>
        <w:tc>
          <w:tcPr>
            <w:tcW w:w="55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Аппарат наркозный (полуоткрытый, полузакрытый) с       </w:t>
            </w:r>
          </w:p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дыхательным автоматом, газовым и волюметрическим       </w:t>
            </w:r>
          </w:p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монитором и монитором концентрации </w:t>
            </w:r>
            <w:r w:rsidRPr="00D7625D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ингаляционных       </w:t>
            </w:r>
          </w:p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анестетиков                                            </w:t>
            </w: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    1      </w:t>
            </w:r>
          </w:p>
        </w:tc>
      </w:tr>
      <w:tr w:rsidR="00D7625D" w:rsidRPr="00D7625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lastRenderedPageBreak/>
              <w:t>74.</w:t>
            </w:r>
          </w:p>
        </w:tc>
        <w:tc>
          <w:tcPr>
            <w:tcW w:w="55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Аппарат искусственной вентиляции легких с дыхательным  </w:t>
            </w:r>
          </w:p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автоматом, газовым и волюметрическим монитором (CMV,   </w:t>
            </w:r>
          </w:p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SIMV, CPAP) с дыхательным монитором                    </w:t>
            </w: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      1      </w:t>
            </w:r>
          </w:p>
        </w:tc>
      </w:tr>
      <w:tr w:rsidR="00D7625D" w:rsidRPr="00D7625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>75.</w:t>
            </w:r>
          </w:p>
        </w:tc>
        <w:tc>
          <w:tcPr>
            <w:tcW w:w="55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Аппарат искусственной вентиляции легких транспортный   </w:t>
            </w:r>
          </w:p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(CMV, SIMV, CPAP) с дыхательным монитором              </w:t>
            </w: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      1      </w:t>
            </w:r>
          </w:p>
        </w:tc>
      </w:tr>
      <w:tr w:rsidR="00D7625D" w:rsidRPr="00D7625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>76.</w:t>
            </w:r>
          </w:p>
        </w:tc>
        <w:tc>
          <w:tcPr>
            <w:tcW w:w="55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Дыхательный мешок для ручной искусственной вентиляции  </w:t>
            </w:r>
          </w:p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легких                                                 </w:t>
            </w: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      1      </w:t>
            </w:r>
          </w:p>
        </w:tc>
      </w:tr>
      <w:tr w:rsidR="00D7625D" w:rsidRPr="00D7625D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>77.</w:t>
            </w:r>
          </w:p>
        </w:tc>
        <w:tc>
          <w:tcPr>
            <w:tcW w:w="55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Монитор на пациента (неинвазивное АД, инвазивное       </w:t>
            </w:r>
          </w:p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артериальное давление - 2 канала, электрокардиограмма, </w:t>
            </w:r>
          </w:p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частота дыхания, температура - 2 канала, оксиметрия,   </w:t>
            </w:r>
          </w:p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капнометрия, сердечный выброс)                         </w:t>
            </w: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      1      </w:t>
            </w:r>
          </w:p>
        </w:tc>
      </w:tr>
      <w:tr w:rsidR="00D7625D" w:rsidRPr="00D7625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>78.</w:t>
            </w:r>
          </w:p>
        </w:tc>
        <w:tc>
          <w:tcPr>
            <w:tcW w:w="55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Матрац термостабилизирующий                            </w:t>
            </w: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      1      </w:t>
            </w:r>
          </w:p>
        </w:tc>
      </w:tr>
      <w:tr w:rsidR="00D7625D" w:rsidRPr="00D7625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>79.</w:t>
            </w:r>
          </w:p>
        </w:tc>
        <w:tc>
          <w:tcPr>
            <w:tcW w:w="55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Набор для интубации трахеи                             </w:t>
            </w: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      1      </w:t>
            </w:r>
          </w:p>
        </w:tc>
      </w:tr>
      <w:tr w:rsidR="00D7625D" w:rsidRPr="00D7625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>80.</w:t>
            </w:r>
          </w:p>
        </w:tc>
        <w:tc>
          <w:tcPr>
            <w:tcW w:w="55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Набор для трудной интубации, включая ларингеальную     </w:t>
            </w:r>
          </w:p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маску, ларингеальную маску для интубации и             </w:t>
            </w:r>
          </w:p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комбинированную трубку                                 </w:t>
            </w: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      1      </w:t>
            </w:r>
          </w:p>
        </w:tc>
      </w:tr>
      <w:tr w:rsidR="00D7625D" w:rsidRPr="00D7625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>81.</w:t>
            </w:r>
          </w:p>
        </w:tc>
        <w:tc>
          <w:tcPr>
            <w:tcW w:w="55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Дефибриллятор                                          </w:t>
            </w: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      1      </w:t>
            </w:r>
          </w:p>
        </w:tc>
      </w:tr>
      <w:tr w:rsidR="00D7625D" w:rsidRPr="00D7625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>82.</w:t>
            </w:r>
          </w:p>
        </w:tc>
        <w:tc>
          <w:tcPr>
            <w:tcW w:w="55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Электрокардиостимулятор                                </w:t>
            </w: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      1      </w:t>
            </w:r>
          </w:p>
        </w:tc>
      </w:tr>
      <w:tr w:rsidR="00D7625D" w:rsidRPr="00D7625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>83.</w:t>
            </w:r>
          </w:p>
        </w:tc>
        <w:tc>
          <w:tcPr>
            <w:tcW w:w="55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Аппарат для измерения артериального давления           </w:t>
            </w:r>
          </w:p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неинвазивным способом                                  </w:t>
            </w: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      1      </w:t>
            </w:r>
          </w:p>
        </w:tc>
      </w:tr>
      <w:tr w:rsidR="00D7625D" w:rsidRPr="00D7625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>84.</w:t>
            </w:r>
          </w:p>
        </w:tc>
        <w:tc>
          <w:tcPr>
            <w:tcW w:w="55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Каталка пациента с мягким покрытием трехсекционная с   </w:t>
            </w:r>
          </w:p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ограждением, держателями баллона и стойки для инфузий  </w:t>
            </w: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      1      </w:t>
            </w:r>
          </w:p>
        </w:tc>
      </w:tr>
      <w:tr w:rsidR="00D7625D" w:rsidRPr="00D7625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>85.</w:t>
            </w:r>
          </w:p>
        </w:tc>
        <w:tc>
          <w:tcPr>
            <w:tcW w:w="55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Насос шприцевой                                        </w:t>
            </w: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      1      </w:t>
            </w:r>
          </w:p>
        </w:tc>
      </w:tr>
      <w:tr w:rsidR="00D7625D" w:rsidRPr="00D7625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>86.</w:t>
            </w:r>
          </w:p>
        </w:tc>
        <w:tc>
          <w:tcPr>
            <w:tcW w:w="55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Насос инфузионный                                      </w:t>
            </w: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      1      </w:t>
            </w:r>
          </w:p>
        </w:tc>
      </w:tr>
      <w:tr w:rsidR="00D7625D" w:rsidRPr="00D7625D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>87.</w:t>
            </w:r>
          </w:p>
        </w:tc>
        <w:tc>
          <w:tcPr>
            <w:tcW w:w="55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Портативный ультразвуковой диагностический аппарат с   </w:t>
            </w:r>
          </w:p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системой навигации для выполнения регионарной          </w:t>
            </w:r>
          </w:p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анестезии, пункции и катетеризации центральных и       </w:t>
            </w:r>
          </w:p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периферических сосудов и оценки критических состояний  </w:t>
            </w: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      1      </w:t>
            </w:r>
          </w:p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на Отделение </w:t>
            </w:r>
          </w:p>
        </w:tc>
      </w:tr>
      <w:tr w:rsidR="00D7625D" w:rsidRPr="00D7625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>88.</w:t>
            </w:r>
          </w:p>
        </w:tc>
        <w:tc>
          <w:tcPr>
            <w:tcW w:w="55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Автоматический анализатор газов крови, кисло-щелочного </w:t>
            </w:r>
          </w:p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состояния, электролитов, глюкозы                       </w:t>
            </w: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      1      </w:t>
            </w:r>
          </w:p>
        </w:tc>
      </w:tr>
    </w:tbl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Примечания: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 xml:space="preserve">1. При отсутствии в отделении анестезиологии-реанимации с палатами реанимации и интенсивной терапии для взрослого населения системы централизованного снабжения медицинскими газами и вакуумом отделение оснащается концентраторами кислорода с </w:t>
      </w:r>
      <w:r w:rsidRPr="00D7625D">
        <w:rPr>
          <w:rFonts w:ascii="Courier New" w:hAnsi="Courier New" w:cs="Courier New"/>
          <w:sz w:val="20"/>
          <w:szCs w:val="20"/>
        </w:rPr>
        <w:lastRenderedPageBreak/>
        <w:t>функцией сжатого воздуха и вакуума из расчета одна установка на 1 - 2 пациенто-места в операционной, манипуляционной, диагностическом кабинете.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2. Аппараты искусственного кровообращения, экстракорпоральной оксигенации, контрпульсации, интраоперационного сбора крови, экстракорпоральной детоксикации, фильтрации, неинвазивные и инвазивные мониторы для оценки гемодинамики, транскраниальный оксиметр, метаболографы, ожоговые кровати и другие устройства предусматриваются в зависимости от потребности в них.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Приложение N 10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к Порядку оказания медицинской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помощи взрослому населению по профилю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"анестезиология и реаниматология",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утвержденному приказом Министерства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здравоохранения Российской Федерации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от 15 ноября 2012 г. N 919н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b/>
          <w:bCs/>
          <w:sz w:val="20"/>
          <w:szCs w:val="20"/>
        </w:rPr>
      </w:pPr>
      <w:r w:rsidRPr="00D7625D">
        <w:rPr>
          <w:rFonts w:ascii="Courier New" w:hAnsi="Courier New" w:cs="Courier New"/>
          <w:b/>
          <w:bCs/>
          <w:sz w:val="20"/>
          <w:szCs w:val="20"/>
        </w:rPr>
        <w:t>ПРАВИЛА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b/>
          <w:bCs/>
          <w:sz w:val="20"/>
          <w:szCs w:val="20"/>
        </w:rPr>
      </w:pPr>
      <w:r w:rsidRPr="00D7625D">
        <w:rPr>
          <w:rFonts w:ascii="Courier New" w:hAnsi="Courier New" w:cs="Courier New"/>
          <w:b/>
          <w:bCs/>
          <w:sz w:val="20"/>
          <w:szCs w:val="20"/>
        </w:rPr>
        <w:t>ОРГАНИЗАЦИИ ДЕЯТЕЛЬНОСТИ ОТДЕЛЕНИЯ РЕАНИМАЦИИ И ИНТЕНСИВНОЙ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b/>
          <w:bCs/>
          <w:sz w:val="20"/>
          <w:szCs w:val="20"/>
        </w:rPr>
      </w:pPr>
      <w:r w:rsidRPr="00D7625D">
        <w:rPr>
          <w:rFonts w:ascii="Courier New" w:hAnsi="Courier New" w:cs="Courier New"/>
          <w:b/>
          <w:bCs/>
          <w:sz w:val="20"/>
          <w:szCs w:val="20"/>
        </w:rPr>
        <w:t>ТЕРАПИИ ДЛЯ ВЗРОСЛОГО НАСЕЛЕНИЯ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1. Настоящие Правила регулируют вопросы организации деятельности отделения реанимации и интенсивной терапии для взрослого населения (далее - Отделение).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2. Отделение является структурным подразделением медицинской организации, оказывающей медицинскую помощь по профилю "анестезиология и реаниматология", и создается для оказания круглосуточной медицинской помощи взрослому населению по профилю "анестезиология и реаниматология" в плановой, неотложной и экстренной форме круглосуточно.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 xml:space="preserve">3. На должность заведующего Отделением назначается специалист, соответствующий требованиям, предъявляемым Квалификационными </w:t>
      </w:r>
      <w:hyperlink r:id="rId16" w:history="1">
        <w:r w:rsidRPr="00D7625D">
          <w:rPr>
            <w:rFonts w:ascii="Courier New" w:hAnsi="Courier New" w:cs="Courier New"/>
            <w:color w:val="0000FF"/>
            <w:sz w:val="20"/>
            <w:szCs w:val="20"/>
          </w:rPr>
          <w:t>требованиями</w:t>
        </w:r>
      </w:hyperlink>
      <w:r w:rsidRPr="00D7625D">
        <w:rPr>
          <w:rFonts w:ascii="Courier New" w:hAnsi="Courier New" w:cs="Courier New"/>
          <w:sz w:val="20"/>
          <w:szCs w:val="20"/>
        </w:rP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Министерства здравоохранения и социального развития Российской Федерации от 7 июля 2009 г. N 415н, по специальности "анестезиология-реаниматология".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 xml:space="preserve">4. Штатная численность отделения устанавливается в соответствии с рекомендуемыми штатными нормативами, предусмотренными </w:t>
      </w:r>
      <w:hyperlink w:anchor="Par1232" w:history="1">
        <w:r w:rsidRPr="00D7625D">
          <w:rPr>
            <w:rFonts w:ascii="Courier New" w:hAnsi="Courier New" w:cs="Courier New"/>
            <w:color w:val="0000FF"/>
            <w:sz w:val="20"/>
            <w:szCs w:val="20"/>
          </w:rPr>
          <w:t>приложением N 11</w:t>
        </w:r>
      </w:hyperlink>
      <w:r w:rsidRPr="00D7625D">
        <w:rPr>
          <w:rFonts w:ascii="Courier New" w:hAnsi="Courier New" w:cs="Courier New"/>
          <w:sz w:val="20"/>
          <w:szCs w:val="20"/>
        </w:rPr>
        <w:t xml:space="preserve"> к Порядку оказания медицинской помощи взрослому населению по профилю "анестезиология и реаниматология", утвержденному настоящим приказом.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5. В структуру Отделения входят: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палата реанимации и интенсивной терапии;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противошоковая палата.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6. В отделении предусматриваются: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кабинет заведующего отделением;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кабинет врача;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кабинет старшей медицинской сестры;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кабинет для медицинских сестер;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кабинет сестры-хозяйки;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кабинет для врача-лаборанта и фельдшера-лаборанта;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кабинет для лабораторного оборудования;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кабинет для хранения резервного медицинского оборудования;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кабинет для обработки наркозно-дыхательной аппаратуры;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кабинет для хранения расходных материалов;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кабинет для хранения лекарственных средств;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кабинет для хранения белья и хозяйственного инвентаря;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санитарный пропускник;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помещение для временного хранения трупов.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7. Отделение выполняет следующие функции: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проведение комплекса противошоковых мероприятий;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lastRenderedPageBreak/>
        <w:t>поддержание и (или) искусственное замещение обратимо нарушенных функций жизненно важных органов и систем при состояниях, угрожающих жизни пациента;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проведение лечебных и диагностических мероприятий пациентам во время реанимации и интенсивной терапии;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лабораторный и функциональный мониторинг за адекватностью интенсивной терапии;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проведение комплекса мероприятий по восстановлению и поддержанию нарушенных жизненно-важных функций организма, возникших вследствие заболевания, травмы, оперативного вмешательства или других причин;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нутритивно-метаболическая поддержка;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оказание консультативной помощи пациентам в других подразделениях медицинской организации;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консультирование врачей других отделений медицинской организации;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проведение мероприятий по подтверждению в установленном порядке диагноза смерти головного мозга человека, информирование руководителя медицинской организации, а в случае его отсутствия - ответственного дежурного врача об установлении диагноза смерти головного мозга человека в целях решения вопроса о возможности использования органов и (или) тканей умершего для трансплантации, с последующим извещением указанными лицами соответствующей медицинской организации, осуществляющей изъятие, хранение и транспортировку органов и (или) тканей человека для трансплантации;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выполнение мероприятий (кондиционирование) после установления диагноза смерти головного мозга человека в целях сохранения органов и (или) тканей умершего больного для трансплантации;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иные функции в соответствии с законодательством Российской Федерации.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 xml:space="preserve">8. Отделение оснащается в соответствии со стандартом оснащения, установленным </w:t>
      </w:r>
      <w:hyperlink w:anchor="Par1297" w:history="1">
        <w:r w:rsidRPr="00D7625D">
          <w:rPr>
            <w:rFonts w:ascii="Courier New" w:hAnsi="Courier New" w:cs="Courier New"/>
            <w:color w:val="0000FF"/>
            <w:sz w:val="20"/>
            <w:szCs w:val="20"/>
          </w:rPr>
          <w:t>приложением N 12</w:t>
        </w:r>
      </w:hyperlink>
      <w:r w:rsidRPr="00D7625D">
        <w:rPr>
          <w:rFonts w:ascii="Courier New" w:hAnsi="Courier New" w:cs="Courier New"/>
          <w:sz w:val="20"/>
          <w:szCs w:val="20"/>
        </w:rPr>
        <w:t xml:space="preserve"> к Порядку оказания медицинской помощи взрослому населению по профилю "анестезиология и реаниматология", утвержденному настоящим приказом.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9. При невозможности оказания медицинской помощи по профилю "анестезиология и реаниматология" в Отделении пациент переводится в Центр анестезиологии и реаниматологии для взрослого населения медицинской организации, в том числе используя санитарную авиацию для медицинской эвакуации.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Приложение N 11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к Порядку оказания медицинской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помощи взрослому населению по профилю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"анестезиология и реаниматология",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утвержденному приказом Министерства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здравоохранения Российской Федерации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от 15 ноября 2012 г. N 919н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bookmarkStart w:id="8" w:name="Par1232"/>
      <w:bookmarkEnd w:id="8"/>
      <w:r w:rsidRPr="00D7625D">
        <w:rPr>
          <w:rFonts w:ascii="Courier New" w:hAnsi="Courier New" w:cs="Courier New"/>
          <w:sz w:val="20"/>
          <w:szCs w:val="20"/>
        </w:rPr>
        <w:t>РЕКОМЕНДУЕМЫЕ ШТАТНЫЕ НОРМАТИВЫ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ОТДЕЛЕНИЯ РЕАНИМАЦИИ И ИНТЕНСИВНОЙ ТЕРАПИИ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ДЛЯ ВЗРОСЛОГО НАСЕЛЕНИЯ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88"/>
        <w:gridCol w:w="4018"/>
        <w:gridCol w:w="2940"/>
      </w:tblGrid>
      <w:tr w:rsidR="00D7625D" w:rsidRPr="00D7625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п/п </w:t>
            </w:r>
          </w:p>
        </w:tc>
        <w:tc>
          <w:tcPr>
            <w:tcW w:w="4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        Наименование должности         </w:t>
            </w:r>
          </w:p>
        </w:tc>
        <w:tc>
          <w:tcPr>
            <w:tcW w:w="2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   Количество должностей    </w:t>
            </w:r>
          </w:p>
        </w:tc>
      </w:tr>
      <w:tr w:rsidR="00D7625D" w:rsidRPr="00D7625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1.  </w:t>
            </w:r>
          </w:p>
        </w:tc>
        <w:tc>
          <w:tcPr>
            <w:tcW w:w="40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Заведующий отделением - врач -         </w:t>
            </w:r>
          </w:p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анестезиолог-реаниматолог              </w:t>
            </w:r>
          </w:p>
        </w:tc>
        <w:tc>
          <w:tcPr>
            <w:tcW w:w="2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             1              </w:t>
            </w:r>
          </w:p>
        </w:tc>
      </w:tr>
      <w:tr w:rsidR="00D7625D" w:rsidRPr="00D7625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2.  </w:t>
            </w:r>
          </w:p>
        </w:tc>
        <w:tc>
          <w:tcPr>
            <w:tcW w:w="40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Старшая медицинская сестра             </w:t>
            </w:r>
          </w:p>
        </w:tc>
        <w:tc>
          <w:tcPr>
            <w:tcW w:w="2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             1              </w:t>
            </w:r>
          </w:p>
        </w:tc>
      </w:tr>
      <w:tr w:rsidR="00D7625D" w:rsidRPr="00D7625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3.  </w:t>
            </w:r>
          </w:p>
        </w:tc>
        <w:tc>
          <w:tcPr>
            <w:tcW w:w="40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Сестра-хозяйка                         </w:t>
            </w:r>
          </w:p>
        </w:tc>
        <w:tc>
          <w:tcPr>
            <w:tcW w:w="2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             1              </w:t>
            </w:r>
          </w:p>
        </w:tc>
      </w:tr>
      <w:tr w:rsidR="00D7625D" w:rsidRPr="00D7625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4.  </w:t>
            </w:r>
          </w:p>
        </w:tc>
        <w:tc>
          <w:tcPr>
            <w:tcW w:w="40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Врач клинической лабораторной          </w:t>
            </w:r>
          </w:p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диагностики                            </w:t>
            </w:r>
          </w:p>
        </w:tc>
        <w:tc>
          <w:tcPr>
            <w:tcW w:w="2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    4,75 для обеспечения    </w:t>
            </w:r>
          </w:p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   круглосуточной работы    </w:t>
            </w:r>
          </w:p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         отделения          </w:t>
            </w:r>
          </w:p>
        </w:tc>
      </w:tr>
      <w:tr w:rsidR="00D7625D" w:rsidRPr="00D7625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5.  </w:t>
            </w:r>
          </w:p>
        </w:tc>
        <w:tc>
          <w:tcPr>
            <w:tcW w:w="40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Медицинский технолог, медицинский      </w:t>
            </w:r>
          </w:p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лабораторный техник (фельдшер-         </w:t>
            </w:r>
          </w:p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лаборант), лаборант                    </w:t>
            </w:r>
          </w:p>
        </w:tc>
        <w:tc>
          <w:tcPr>
            <w:tcW w:w="2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  4,75 для обеспечения    </w:t>
            </w:r>
          </w:p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 круглосуточной работы    </w:t>
            </w:r>
          </w:p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         отделения          </w:t>
            </w:r>
          </w:p>
        </w:tc>
      </w:tr>
      <w:tr w:rsidR="00D7625D" w:rsidRPr="00D7625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4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         Палата реанимации и интенсивной терапии (на 6 коек)           </w:t>
            </w:r>
          </w:p>
        </w:tc>
      </w:tr>
      <w:tr w:rsidR="00D7625D" w:rsidRPr="00D7625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6   </w:t>
            </w:r>
          </w:p>
        </w:tc>
        <w:tc>
          <w:tcPr>
            <w:tcW w:w="40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Врач - анестезиолог-реаниматолог       </w:t>
            </w:r>
          </w:p>
        </w:tc>
        <w:tc>
          <w:tcPr>
            <w:tcW w:w="2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    5,14 для обеспечения    </w:t>
            </w:r>
          </w:p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   круглосуточной работы;   </w:t>
            </w:r>
          </w:p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        2 на 6 коек         </w:t>
            </w:r>
          </w:p>
        </w:tc>
      </w:tr>
      <w:tr w:rsidR="00D7625D" w:rsidRPr="00D7625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7.  </w:t>
            </w:r>
          </w:p>
        </w:tc>
        <w:tc>
          <w:tcPr>
            <w:tcW w:w="40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- анестезист        </w:t>
            </w:r>
          </w:p>
        </w:tc>
        <w:tc>
          <w:tcPr>
            <w:tcW w:w="2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    15,5 для обеспечения    </w:t>
            </w:r>
          </w:p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   круглосуточной работы    </w:t>
            </w:r>
          </w:p>
        </w:tc>
      </w:tr>
      <w:tr w:rsidR="00D7625D" w:rsidRPr="00D7625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8.  </w:t>
            </w:r>
          </w:p>
        </w:tc>
        <w:tc>
          <w:tcPr>
            <w:tcW w:w="40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Младшая медицинская сестра по уходу за </w:t>
            </w:r>
          </w:p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больными                               </w:t>
            </w:r>
          </w:p>
        </w:tc>
        <w:tc>
          <w:tcPr>
            <w:tcW w:w="2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    4,75 для обеспечения    </w:t>
            </w:r>
          </w:p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   круглосуточной работы    </w:t>
            </w:r>
          </w:p>
        </w:tc>
      </w:tr>
      <w:tr w:rsidR="00D7625D" w:rsidRPr="00D7625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9.  </w:t>
            </w:r>
          </w:p>
        </w:tc>
        <w:tc>
          <w:tcPr>
            <w:tcW w:w="40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Санитар                                </w:t>
            </w:r>
          </w:p>
        </w:tc>
        <w:tc>
          <w:tcPr>
            <w:tcW w:w="2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    4,75 для обеспечения    </w:t>
            </w:r>
          </w:p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   круглосуточной работы    </w:t>
            </w:r>
          </w:p>
        </w:tc>
      </w:tr>
      <w:tr w:rsidR="00D7625D" w:rsidRPr="00D7625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4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               Противошоковая палата (на 1 пациенто-место)               </w:t>
            </w:r>
          </w:p>
        </w:tc>
      </w:tr>
      <w:tr w:rsidR="00D7625D" w:rsidRPr="00D7625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10. </w:t>
            </w:r>
          </w:p>
        </w:tc>
        <w:tc>
          <w:tcPr>
            <w:tcW w:w="40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Врач - анестезиолог-реаниматолог       </w:t>
            </w:r>
          </w:p>
        </w:tc>
        <w:tc>
          <w:tcPr>
            <w:tcW w:w="2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    5,14 для обеспечения    </w:t>
            </w:r>
          </w:p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   круглосуточной работы    </w:t>
            </w:r>
          </w:p>
        </w:tc>
      </w:tr>
      <w:tr w:rsidR="00D7625D" w:rsidRPr="00D7625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11. </w:t>
            </w:r>
          </w:p>
        </w:tc>
        <w:tc>
          <w:tcPr>
            <w:tcW w:w="40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- анестезист        </w:t>
            </w:r>
          </w:p>
        </w:tc>
        <w:tc>
          <w:tcPr>
            <w:tcW w:w="2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    7,75 для обеспечения    </w:t>
            </w:r>
          </w:p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   круглосуточной работы    </w:t>
            </w:r>
          </w:p>
        </w:tc>
      </w:tr>
      <w:tr w:rsidR="00D7625D" w:rsidRPr="00D7625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12. </w:t>
            </w:r>
          </w:p>
        </w:tc>
        <w:tc>
          <w:tcPr>
            <w:tcW w:w="40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Младшая медицинская сестра по уходу за </w:t>
            </w:r>
          </w:p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больными                               </w:t>
            </w:r>
          </w:p>
        </w:tc>
        <w:tc>
          <w:tcPr>
            <w:tcW w:w="2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    4,75 для обеспечения    </w:t>
            </w:r>
          </w:p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   круглосуточной работы    </w:t>
            </w:r>
          </w:p>
        </w:tc>
      </w:tr>
      <w:tr w:rsidR="00D7625D" w:rsidRPr="00D7625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13. </w:t>
            </w:r>
          </w:p>
        </w:tc>
        <w:tc>
          <w:tcPr>
            <w:tcW w:w="40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Санитар                                </w:t>
            </w:r>
          </w:p>
        </w:tc>
        <w:tc>
          <w:tcPr>
            <w:tcW w:w="2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    4,75 для обеспечения    </w:t>
            </w:r>
          </w:p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   круглосуточной работы    </w:t>
            </w:r>
          </w:p>
        </w:tc>
      </w:tr>
    </w:tbl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Приложение N 12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к Порядку оказания медицинской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помощи взрослому населению по профилю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"анестезиология и реаниматология",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утвержденному приказом Министерства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здравоохранения Российской Федерации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от 15 ноября 2012 г. N 919н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bookmarkStart w:id="9" w:name="Par1297"/>
      <w:bookmarkEnd w:id="9"/>
      <w:r w:rsidRPr="00D7625D">
        <w:rPr>
          <w:rFonts w:ascii="Courier New" w:hAnsi="Courier New" w:cs="Courier New"/>
          <w:sz w:val="20"/>
          <w:szCs w:val="20"/>
        </w:rPr>
        <w:t>СТАНДАРТ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ОСНАЩЕНИЯ ОТДЕЛЕНИЯ РЕАНИМАЦИИ И ИНТЕНСИВНОЙ ТЕРАПИИ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ДЛЯ ВЗРОСЛОГО НАСЕЛЕНИЯ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90"/>
        <w:gridCol w:w="5488"/>
        <w:gridCol w:w="1568"/>
      </w:tblGrid>
      <w:tr w:rsidR="00D7625D" w:rsidRPr="00D7625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>п/п</w:t>
            </w:r>
          </w:p>
        </w:tc>
        <w:tc>
          <w:tcPr>
            <w:tcW w:w="5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              Наименование оборудования               </w:t>
            </w:r>
          </w:p>
        </w:tc>
        <w:tc>
          <w:tcPr>
            <w:tcW w:w="1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  Требуемое   </w:t>
            </w:r>
          </w:p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 количество,  </w:t>
            </w:r>
          </w:p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     шт.      </w:t>
            </w:r>
          </w:p>
        </w:tc>
      </w:tr>
      <w:tr w:rsidR="00D7625D" w:rsidRPr="00D7625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4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         Палата реанимации и интенсивной терапии (на 6 коек)           </w:t>
            </w:r>
          </w:p>
        </w:tc>
      </w:tr>
      <w:tr w:rsidR="00D7625D" w:rsidRPr="00D7625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1. </w:t>
            </w:r>
          </w:p>
        </w:tc>
        <w:tc>
          <w:tcPr>
            <w:tcW w:w="54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>Аппарат искусственной вентиляции легких с увлажнителем</w:t>
            </w:r>
          </w:p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и монитором параметров дыхания, функцией неинвазивной </w:t>
            </w:r>
          </w:p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искусственной вентиляции легких                       </w:t>
            </w:r>
          </w:p>
        </w:tc>
        <w:tc>
          <w:tcPr>
            <w:tcW w:w="1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      7       </w:t>
            </w:r>
          </w:p>
        </w:tc>
      </w:tr>
      <w:tr w:rsidR="00D7625D" w:rsidRPr="00D7625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2. </w:t>
            </w:r>
          </w:p>
        </w:tc>
        <w:tc>
          <w:tcPr>
            <w:tcW w:w="54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Аппарат искусственной вентиляции легких               </w:t>
            </w:r>
          </w:p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транспортный (CMY, SIMV, CPAP, BIPAP)                 </w:t>
            </w:r>
          </w:p>
        </w:tc>
        <w:tc>
          <w:tcPr>
            <w:tcW w:w="1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      2       </w:t>
            </w:r>
          </w:p>
        </w:tc>
      </w:tr>
      <w:tr w:rsidR="00D7625D" w:rsidRPr="00D7625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3. </w:t>
            </w:r>
          </w:p>
        </w:tc>
        <w:tc>
          <w:tcPr>
            <w:tcW w:w="54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Дыхательный мешок для ручной искусственной вентиляции </w:t>
            </w:r>
          </w:p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легких                                                </w:t>
            </w:r>
          </w:p>
        </w:tc>
        <w:tc>
          <w:tcPr>
            <w:tcW w:w="1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      3       </w:t>
            </w:r>
          </w:p>
        </w:tc>
      </w:tr>
      <w:tr w:rsidR="00D7625D" w:rsidRPr="00D7625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4. </w:t>
            </w:r>
          </w:p>
        </w:tc>
        <w:tc>
          <w:tcPr>
            <w:tcW w:w="54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Монитор пациента (оксиметрия, неинвазивное            </w:t>
            </w:r>
          </w:p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артериальное давление, электрокардиограмма, частота   </w:t>
            </w:r>
          </w:p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дыхания, температура)                                 </w:t>
            </w:r>
          </w:p>
        </w:tc>
        <w:tc>
          <w:tcPr>
            <w:tcW w:w="1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      3       </w:t>
            </w:r>
          </w:p>
        </w:tc>
      </w:tr>
      <w:tr w:rsidR="00D7625D" w:rsidRPr="00D7625D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5. </w:t>
            </w:r>
          </w:p>
        </w:tc>
        <w:tc>
          <w:tcPr>
            <w:tcW w:w="54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Монитор на пациента (неинвазивное артериальное        </w:t>
            </w:r>
          </w:p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>давление, инвазивное артериальное давление - 2 канала,</w:t>
            </w:r>
          </w:p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электрокардиограмма, частота дыхания, температура - 2 </w:t>
            </w:r>
          </w:p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канала, оксиметрия, капнометрия, сердечный выброс)    </w:t>
            </w:r>
          </w:p>
        </w:tc>
        <w:tc>
          <w:tcPr>
            <w:tcW w:w="1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      3       </w:t>
            </w:r>
          </w:p>
        </w:tc>
      </w:tr>
      <w:tr w:rsidR="00D7625D" w:rsidRPr="00D7625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6. </w:t>
            </w:r>
          </w:p>
        </w:tc>
        <w:tc>
          <w:tcPr>
            <w:tcW w:w="54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Центральный пульт монитора                            </w:t>
            </w:r>
          </w:p>
        </w:tc>
        <w:tc>
          <w:tcPr>
            <w:tcW w:w="1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</w:tr>
      <w:tr w:rsidR="00D7625D" w:rsidRPr="00D7625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7. </w:t>
            </w:r>
          </w:p>
        </w:tc>
        <w:tc>
          <w:tcPr>
            <w:tcW w:w="54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Электрокардиостимулятор                               </w:t>
            </w:r>
          </w:p>
        </w:tc>
        <w:tc>
          <w:tcPr>
            <w:tcW w:w="1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      2       </w:t>
            </w:r>
          </w:p>
        </w:tc>
      </w:tr>
      <w:tr w:rsidR="00D7625D" w:rsidRPr="00D7625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8. </w:t>
            </w:r>
          </w:p>
        </w:tc>
        <w:tc>
          <w:tcPr>
            <w:tcW w:w="54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Шприцевой насос                                       </w:t>
            </w:r>
          </w:p>
        </w:tc>
        <w:tc>
          <w:tcPr>
            <w:tcW w:w="1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      12      </w:t>
            </w:r>
          </w:p>
        </w:tc>
      </w:tr>
      <w:tr w:rsidR="00D7625D" w:rsidRPr="00D7625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9. </w:t>
            </w:r>
          </w:p>
        </w:tc>
        <w:tc>
          <w:tcPr>
            <w:tcW w:w="54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Инфузионный насос                                     </w:t>
            </w:r>
          </w:p>
        </w:tc>
        <w:tc>
          <w:tcPr>
            <w:tcW w:w="1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      12      </w:t>
            </w:r>
          </w:p>
        </w:tc>
      </w:tr>
      <w:tr w:rsidR="00D7625D" w:rsidRPr="00D7625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>10.</w:t>
            </w:r>
          </w:p>
        </w:tc>
        <w:tc>
          <w:tcPr>
            <w:tcW w:w="54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Насос для зондового питания                           </w:t>
            </w:r>
          </w:p>
        </w:tc>
        <w:tc>
          <w:tcPr>
            <w:tcW w:w="1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      6       </w:t>
            </w:r>
          </w:p>
        </w:tc>
      </w:tr>
      <w:tr w:rsidR="00D7625D" w:rsidRPr="00D7625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>11.</w:t>
            </w:r>
          </w:p>
        </w:tc>
        <w:tc>
          <w:tcPr>
            <w:tcW w:w="54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Набор для интубации трахеи                            </w:t>
            </w:r>
          </w:p>
        </w:tc>
        <w:tc>
          <w:tcPr>
            <w:tcW w:w="1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</w:tr>
      <w:tr w:rsidR="00D7625D" w:rsidRPr="00D7625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>12.</w:t>
            </w:r>
          </w:p>
        </w:tc>
        <w:tc>
          <w:tcPr>
            <w:tcW w:w="54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Набор для трудной интубации, включая ларингеальную    </w:t>
            </w:r>
          </w:p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маску, ларингеальную маску для интубации трахеи и     </w:t>
            </w:r>
          </w:p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комбинированную трубку                                </w:t>
            </w:r>
          </w:p>
        </w:tc>
        <w:tc>
          <w:tcPr>
            <w:tcW w:w="1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</w:tr>
      <w:tr w:rsidR="00D7625D" w:rsidRPr="00D7625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>13.</w:t>
            </w:r>
          </w:p>
        </w:tc>
        <w:tc>
          <w:tcPr>
            <w:tcW w:w="54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Дефибриллятор                                         </w:t>
            </w:r>
          </w:p>
        </w:tc>
        <w:tc>
          <w:tcPr>
            <w:tcW w:w="1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</w:tr>
      <w:tr w:rsidR="00D7625D" w:rsidRPr="00D7625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>14.</w:t>
            </w:r>
          </w:p>
        </w:tc>
        <w:tc>
          <w:tcPr>
            <w:tcW w:w="54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Матрац термостабилизирующий                           </w:t>
            </w:r>
          </w:p>
        </w:tc>
        <w:tc>
          <w:tcPr>
            <w:tcW w:w="1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      3       </w:t>
            </w:r>
          </w:p>
        </w:tc>
      </w:tr>
      <w:tr w:rsidR="00D7625D" w:rsidRPr="00D7625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>15.</w:t>
            </w:r>
          </w:p>
        </w:tc>
        <w:tc>
          <w:tcPr>
            <w:tcW w:w="54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Матрац противопролежневый                             </w:t>
            </w:r>
          </w:p>
        </w:tc>
        <w:tc>
          <w:tcPr>
            <w:tcW w:w="1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      6       </w:t>
            </w:r>
          </w:p>
        </w:tc>
      </w:tr>
      <w:tr w:rsidR="00D7625D" w:rsidRPr="00D7625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>16.</w:t>
            </w:r>
          </w:p>
        </w:tc>
        <w:tc>
          <w:tcPr>
            <w:tcW w:w="54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>Автоматический анализатор газов крови, кисло-щелочного</w:t>
            </w:r>
          </w:p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состояния, электролитов, глюкозы, осмолярности        </w:t>
            </w:r>
          </w:p>
        </w:tc>
        <w:tc>
          <w:tcPr>
            <w:tcW w:w="1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 на Отделение </w:t>
            </w:r>
          </w:p>
        </w:tc>
      </w:tr>
      <w:tr w:rsidR="00D7625D" w:rsidRPr="00D7625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>17.</w:t>
            </w:r>
          </w:p>
        </w:tc>
        <w:tc>
          <w:tcPr>
            <w:tcW w:w="54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Тромбоэластограф                                      </w:t>
            </w:r>
          </w:p>
        </w:tc>
        <w:tc>
          <w:tcPr>
            <w:tcW w:w="1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 на Отделение </w:t>
            </w:r>
          </w:p>
        </w:tc>
      </w:tr>
      <w:tr w:rsidR="00D7625D" w:rsidRPr="00D7625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>18.</w:t>
            </w:r>
          </w:p>
        </w:tc>
        <w:tc>
          <w:tcPr>
            <w:tcW w:w="54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Онкометр                                              </w:t>
            </w:r>
          </w:p>
        </w:tc>
        <w:tc>
          <w:tcPr>
            <w:tcW w:w="1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 на Отделение </w:t>
            </w:r>
          </w:p>
        </w:tc>
      </w:tr>
      <w:tr w:rsidR="00D7625D" w:rsidRPr="00D7625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>19.</w:t>
            </w:r>
          </w:p>
        </w:tc>
        <w:tc>
          <w:tcPr>
            <w:tcW w:w="54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Дефибриллятор                                         </w:t>
            </w:r>
          </w:p>
        </w:tc>
        <w:tc>
          <w:tcPr>
            <w:tcW w:w="1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</w:tr>
      <w:tr w:rsidR="00D7625D" w:rsidRPr="00D7625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>20.</w:t>
            </w:r>
          </w:p>
        </w:tc>
        <w:tc>
          <w:tcPr>
            <w:tcW w:w="54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Электрокардиограф                                     </w:t>
            </w:r>
          </w:p>
        </w:tc>
        <w:tc>
          <w:tcPr>
            <w:tcW w:w="1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</w:tr>
      <w:tr w:rsidR="00D7625D" w:rsidRPr="00D7625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>21.</w:t>
            </w:r>
          </w:p>
        </w:tc>
        <w:tc>
          <w:tcPr>
            <w:tcW w:w="54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Транспортируемый рентгеновский аппарат                </w:t>
            </w:r>
          </w:p>
        </w:tc>
        <w:tc>
          <w:tcPr>
            <w:tcW w:w="1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</w:tr>
      <w:tr w:rsidR="00D7625D" w:rsidRPr="00D7625D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lastRenderedPageBreak/>
              <w:t>22.</w:t>
            </w:r>
          </w:p>
        </w:tc>
        <w:tc>
          <w:tcPr>
            <w:tcW w:w="54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Портативный ультразвуковой диагностический аппарат с  </w:t>
            </w:r>
          </w:p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системой навигации для выполнения регионарной         </w:t>
            </w:r>
          </w:p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анестезии, пункции и катетеризации центральных и      </w:t>
            </w:r>
          </w:p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периферических сосудов и оценки критических состояний </w:t>
            </w:r>
          </w:p>
        </w:tc>
        <w:tc>
          <w:tcPr>
            <w:tcW w:w="1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</w:tr>
      <w:tr w:rsidR="00D7625D" w:rsidRPr="00D7625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>23.</w:t>
            </w:r>
          </w:p>
        </w:tc>
        <w:tc>
          <w:tcPr>
            <w:tcW w:w="54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Кровать трехсекционная с ограждением                  </w:t>
            </w:r>
          </w:p>
        </w:tc>
        <w:tc>
          <w:tcPr>
            <w:tcW w:w="1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      6       </w:t>
            </w:r>
          </w:p>
        </w:tc>
      </w:tr>
      <w:tr w:rsidR="00D7625D" w:rsidRPr="00D7625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>24.</w:t>
            </w:r>
          </w:p>
        </w:tc>
        <w:tc>
          <w:tcPr>
            <w:tcW w:w="54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Кровать-весы                                          </w:t>
            </w:r>
          </w:p>
        </w:tc>
        <w:tc>
          <w:tcPr>
            <w:tcW w:w="1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</w:tr>
      <w:tr w:rsidR="00D7625D" w:rsidRPr="00D7625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>25.</w:t>
            </w:r>
          </w:p>
        </w:tc>
        <w:tc>
          <w:tcPr>
            <w:tcW w:w="54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Каталка транспортная с мягким покрытием               </w:t>
            </w:r>
          </w:p>
        </w:tc>
        <w:tc>
          <w:tcPr>
            <w:tcW w:w="1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</w:tr>
      <w:tr w:rsidR="00D7625D" w:rsidRPr="00D7625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>26.</w:t>
            </w:r>
          </w:p>
        </w:tc>
        <w:tc>
          <w:tcPr>
            <w:tcW w:w="54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Устройство для перекладывания больных                 </w:t>
            </w:r>
          </w:p>
        </w:tc>
        <w:tc>
          <w:tcPr>
            <w:tcW w:w="1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</w:tr>
      <w:tr w:rsidR="00D7625D" w:rsidRPr="00D7625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>27.</w:t>
            </w:r>
          </w:p>
        </w:tc>
        <w:tc>
          <w:tcPr>
            <w:tcW w:w="54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Тумбочка прикроватная                                 </w:t>
            </w:r>
          </w:p>
        </w:tc>
        <w:tc>
          <w:tcPr>
            <w:tcW w:w="1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      6       </w:t>
            </w:r>
          </w:p>
        </w:tc>
      </w:tr>
      <w:tr w:rsidR="00D7625D" w:rsidRPr="00D7625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>28.</w:t>
            </w:r>
          </w:p>
        </w:tc>
        <w:tc>
          <w:tcPr>
            <w:tcW w:w="54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Компьютерное рабочее место                            </w:t>
            </w:r>
          </w:p>
        </w:tc>
        <w:tc>
          <w:tcPr>
            <w:tcW w:w="1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      3       </w:t>
            </w:r>
          </w:p>
        </w:tc>
      </w:tr>
      <w:tr w:rsidR="00D7625D" w:rsidRPr="00D7625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>29.</w:t>
            </w:r>
          </w:p>
        </w:tc>
        <w:tc>
          <w:tcPr>
            <w:tcW w:w="54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Электроэнцефалограф 8-канальный                       </w:t>
            </w:r>
          </w:p>
        </w:tc>
        <w:tc>
          <w:tcPr>
            <w:tcW w:w="1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</w:tr>
      <w:tr w:rsidR="00D7625D" w:rsidRPr="00D7625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>30.</w:t>
            </w:r>
          </w:p>
        </w:tc>
        <w:tc>
          <w:tcPr>
            <w:tcW w:w="54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Аппарат для пневмокомпрессорной профилактики          </w:t>
            </w:r>
          </w:p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тромбоэмболических осложнений и лимфостаза            </w:t>
            </w:r>
          </w:p>
        </w:tc>
        <w:tc>
          <w:tcPr>
            <w:tcW w:w="1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</w:tr>
      <w:tr w:rsidR="00D7625D" w:rsidRPr="00D7625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>31.</w:t>
            </w:r>
          </w:p>
        </w:tc>
        <w:tc>
          <w:tcPr>
            <w:tcW w:w="54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Система централизованного снабжения медицинскими      </w:t>
            </w:r>
          </w:p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газами и вакуумом                                     </w:t>
            </w:r>
          </w:p>
        </w:tc>
        <w:tc>
          <w:tcPr>
            <w:tcW w:w="1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 на Отделение </w:t>
            </w:r>
          </w:p>
        </w:tc>
      </w:tr>
      <w:tr w:rsidR="00D7625D" w:rsidRPr="00D7625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4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               Противошоковая палата (на 1 пациенто-место)               </w:t>
            </w:r>
          </w:p>
        </w:tc>
      </w:tr>
      <w:tr w:rsidR="00D7625D" w:rsidRPr="00D7625D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>32.</w:t>
            </w:r>
          </w:p>
        </w:tc>
        <w:tc>
          <w:tcPr>
            <w:tcW w:w="54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Аппарат наркозный (полуоткрытый, полузакрытый) с      </w:t>
            </w:r>
          </w:p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дыхательным автоматом, газовым и волюметрическим      </w:t>
            </w:r>
          </w:p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монитором и монитором концентрации ингаляционных      </w:t>
            </w:r>
          </w:p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анестетиков                                           </w:t>
            </w:r>
          </w:p>
        </w:tc>
        <w:tc>
          <w:tcPr>
            <w:tcW w:w="1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</w:tr>
      <w:tr w:rsidR="00D7625D" w:rsidRPr="00D7625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>33.</w:t>
            </w:r>
          </w:p>
        </w:tc>
        <w:tc>
          <w:tcPr>
            <w:tcW w:w="54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Аппарат искусственной вентиляции легких с дыхательным </w:t>
            </w:r>
          </w:p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автоматом, газовым и волюметрическим монитором (CMV,  </w:t>
            </w:r>
          </w:p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SIMV, CPAP) с дыхательным монитором                   </w:t>
            </w:r>
          </w:p>
        </w:tc>
        <w:tc>
          <w:tcPr>
            <w:tcW w:w="1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</w:tr>
      <w:tr w:rsidR="00D7625D" w:rsidRPr="00D7625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>34.</w:t>
            </w:r>
          </w:p>
        </w:tc>
        <w:tc>
          <w:tcPr>
            <w:tcW w:w="54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Аппарат искусственной вентиляции легких транспортный  </w:t>
            </w:r>
          </w:p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(CMV, SIMV, CPAP) с дыхательным монитором             </w:t>
            </w:r>
          </w:p>
        </w:tc>
        <w:tc>
          <w:tcPr>
            <w:tcW w:w="1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</w:tr>
      <w:tr w:rsidR="00D7625D" w:rsidRPr="00D7625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>35.</w:t>
            </w:r>
          </w:p>
        </w:tc>
        <w:tc>
          <w:tcPr>
            <w:tcW w:w="54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Дыхательный мешок для ручной искусственной вентиляции </w:t>
            </w:r>
          </w:p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легких                                                </w:t>
            </w:r>
          </w:p>
        </w:tc>
        <w:tc>
          <w:tcPr>
            <w:tcW w:w="1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</w:tr>
      <w:tr w:rsidR="00D7625D" w:rsidRPr="00D7625D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>36.</w:t>
            </w:r>
          </w:p>
        </w:tc>
        <w:tc>
          <w:tcPr>
            <w:tcW w:w="54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Монитор на пациента (неинвазивное артериальное        </w:t>
            </w:r>
          </w:p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>давление, инвазивное артериальное давление - 2 канала,</w:t>
            </w:r>
          </w:p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электрокардиограмма, частота дыхания, температура - 2 </w:t>
            </w:r>
          </w:p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канала, оксиметрия, капнометрия, сердечный выброс)    </w:t>
            </w:r>
          </w:p>
        </w:tc>
        <w:tc>
          <w:tcPr>
            <w:tcW w:w="1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</w:tr>
      <w:tr w:rsidR="00D7625D" w:rsidRPr="00D7625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>37.</w:t>
            </w:r>
          </w:p>
        </w:tc>
        <w:tc>
          <w:tcPr>
            <w:tcW w:w="54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Матрац термостабилизирующий                           </w:t>
            </w:r>
          </w:p>
        </w:tc>
        <w:tc>
          <w:tcPr>
            <w:tcW w:w="1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</w:tr>
      <w:tr w:rsidR="00D7625D" w:rsidRPr="00D7625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>38.</w:t>
            </w:r>
          </w:p>
        </w:tc>
        <w:tc>
          <w:tcPr>
            <w:tcW w:w="54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Набор для интубации трахеи                            </w:t>
            </w:r>
          </w:p>
        </w:tc>
        <w:tc>
          <w:tcPr>
            <w:tcW w:w="1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</w:tr>
      <w:tr w:rsidR="00D7625D" w:rsidRPr="00D7625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lastRenderedPageBreak/>
              <w:t>39.</w:t>
            </w:r>
          </w:p>
        </w:tc>
        <w:tc>
          <w:tcPr>
            <w:tcW w:w="54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Набор для трудной интубации, включая ларингеальную    </w:t>
            </w:r>
          </w:p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маску, ларингеальную маску для интубации и            </w:t>
            </w:r>
          </w:p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комбинированную трубку                                </w:t>
            </w:r>
          </w:p>
        </w:tc>
        <w:tc>
          <w:tcPr>
            <w:tcW w:w="1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</w:tr>
      <w:tr w:rsidR="00D7625D" w:rsidRPr="00D7625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>40.</w:t>
            </w:r>
          </w:p>
        </w:tc>
        <w:tc>
          <w:tcPr>
            <w:tcW w:w="54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Дефибриллятор                                         </w:t>
            </w:r>
          </w:p>
        </w:tc>
        <w:tc>
          <w:tcPr>
            <w:tcW w:w="1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</w:tr>
      <w:tr w:rsidR="00D7625D" w:rsidRPr="00D7625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>41.</w:t>
            </w:r>
          </w:p>
        </w:tc>
        <w:tc>
          <w:tcPr>
            <w:tcW w:w="54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Электрокардиостимулятор                               </w:t>
            </w:r>
          </w:p>
        </w:tc>
        <w:tc>
          <w:tcPr>
            <w:tcW w:w="1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</w:tr>
      <w:tr w:rsidR="00D7625D" w:rsidRPr="00D7625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>42.</w:t>
            </w:r>
          </w:p>
        </w:tc>
        <w:tc>
          <w:tcPr>
            <w:tcW w:w="54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Аппарат для измерения артериального давления          </w:t>
            </w:r>
          </w:p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неинвазивным способом                                 </w:t>
            </w:r>
          </w:p>
        </w:tc>
        <w:tc>
          <w:tcPr>
            <w:tcW w:w="1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</w:tr>
      <w:tr w:rsidR="00D7625D" w:rsidRPr="00D7625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>43.</w:t>
            </w:r>
          </w:p>
        </w:tc>
        <w:tc>
          <w:tcPr>
            <w:tcW w:w="54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Каталка пациента с мягким покрытием трехсекционная с  </w:t>
            </w:r>
          </w:p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ограждением, держателями баллона и стойки для инфузий </w:t>
            </w:r>
          </w:p>
        </w:tc>
        <w:tc>
          <w:tcPr>
            <w:tcW w:w="1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</w:tr>
      <w:tr w:rsidR="00D7625D" w:rsidRPr="00D7625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>44.</w:t>
            </w:r>
          </w:p>
        </w:tc>
        <w:tc>
          <w:tcPr>
            <w:tcW w:w="54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Насос шприцевой                                       </w:t>
            </w:r>
          </w:p>
        </w:tc>
        <w:tc>
          <w:tcPr>
            <w:tcW w:w="1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</w:tr>
      <w:tr w:rsidR="00D7625D" w:rsidRPr="00D7625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>45.</w:t>
            </w:r>
          </w:p>
        </w:tc>
        <w:tc>
          <w:tcPr>
            <w:tcW w:w="54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Насос инфузионный                                     </w:t>
            </w:r>
          </w:p>
        </w:tc>
        <w:tc>
          <w:tcPr>
            <w:tcW w:w="1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</w:tr>
      <w:tr w:rsidR="00D7625D" w:rsidRPr="00D7625D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>46.</w:t>
            </w:r>
          </w:p>
        </w:tc>
        <w:tc>
          <w:tcPr>
            <w:tcW w:w="54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Портативный ультразвуковой диагностический аппарат с  </w:t>
            </w:r>
          </w:p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системой навигации для выполнения регионарной         </w:t>
            </w:r>
          </w:p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анестезии, пункции и катетеризации центральных и      </w:t>
            </w:r>
          </w:p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периферических сосудов и оценки критических состояний </w:t>
            </w:r>
          </w:p>
        </w:tc>
        <w:tc>
          <w:tcPr>
            <w:tcW w:w="1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</w:tr>
      <w:tr w:rsidR="00D7625D" w:rsidRPr="00D7625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>47.</w:t>
            </w:r>
          </w:p>
        </w:tc>
        <w:tc>
          <w:tcPr>
            <w:tcW w:w="54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>Автоматический анализатор газов крови, кисло-щелочного</w:t>
            </w:r>
          </w:p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состояния, электролитов, глюкозы                      </w:t>
            </w:r>
          </w:p>
        </w:tc>
        <w:tc>
          <w:tcPr>
            <w:tcW w:w="1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</w:tr>
    </w:tbl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Примечание: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1. При отсутствии в отделения реанимации и интенсивной терапии для взрослого населения системы централизованного снабжения медицинскими газами и вакуумом отделение оснащается концентраторами кислорода с функцией сжатого воздуха и вакуума из расчета одна установка на 1 - 2 пациенто-места в операционной, манипуляционной, диагностическом кабинете.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2. Аппараты искусственного кровообращения, экстракорпоральной оксигенации, контрпульсации, интраоперационного сбора крови, экстракорпоральной детоксикации, фильтрации, не инвазивные и инвазивные мониторы для оценки гемодинамики, транскраниальный оксиметр, метаболографы, ожоговые кровати и другие устройства предусматриваются в зависимости от потребности в них.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Приложение N 13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к Порядку оказания медицинской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помощи взрослому населению по профилю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"анестезиология и реаниматология",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утвержденному приказом Министерства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здравоохранения Российской Федерации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от 15 ноября 2012 г. N 919н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b/>
          <w:bCs/>
          <w:sz w:val="20"/>
          <w:szCs w:val="20"/>
        </w:rPr>
      </w:pPr>
      <w:r w:rsidRPr="00D7625D">
        <w:rPr>
          <w:rFonts w:ascii="Courier New" w:hAnsi="Courier New" w:cs="Courier New"/>
          <w:b/>
          <w:bCs/>
          <w:sz w:val="20"/>
          <w:szCs w:val="20"/>
        </w:rPr>
        <w:t>ПРАВИЛА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b/>
          <w:bCs/>
          <w:sz w:val="20"/>
          <w:szCs w:val="20"/>
        </w:rPr>
      </w:pPr>
      <w:r w:rsidRPr="00D7625D">
        <w:rPr>
          <w:rFonts w:ascii="Courier New" w:hAnsi="Courier New" w:cs="Courier New"/>
          <w:b/>
          <w:bCs/>
          <w:sz w:val="20"/>
          <w:szCs w:val="20"/>
        </w:rPr>
        <w:t>ОРГАНИЗАЦИИ ДЕЯТЕЛЬНОСТИ ЦЕНТРА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b/>
          <w:bCs/>
          <w:sz w:val="20"/>
          <w:szCs w:val="20"/>
        </w:rPr>
      </w:pPr>
      <w:r w:rsidRPr="00D7625D">
        <w:rPr>
          <w:rFonts w:ascii="Courier New" w:hAnsi="Courier New" w:cs="Courier New"/>
          <w:b/>
          <w:bCs/>
          <w:sz w:val="20"/>
          <w:szCs w:val="20"/>
        </w:rPr>
        <w:t>АНЕСТЕЗИОЛОГИИ-РЕАНИМАТОЛОГИИ ДЛЯ ВЗРОСЛОГО НАСЕЛЕНИЯ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1. Настоящие Правила регулируют вопросы организации деятельности Центра анестезиологии-реаниматологии для взрослого населения (далее - Центр).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lastRenderedPageBreak/>
        <w:t>2. Центр является структурным подразделением медицинской организации, оказывающей медицинскую помощь взрослому населению по профилю "анестезиология и реаниматология".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3. Центр создается в медицинских организациях, имеющих в своем составе 2 и более структурных подразделений, оказывающих медицинскую помощь по профилю "анестезиология и реаниматология".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4. Центр возглавляет руководитель, назначаемый на должность и освобождаемый от должности руководителем медицинской организации, в составе которой он создан.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 xml:space="preserve">5. На должность руководителя Центра назначается специалист, соответствующий требованиям, предъявляемым Квалификационными </w:t>
      </w:r>
      <w:hyperlink r:id="rId17" w:history="1">
        <w:r w:rsidRPr="00D7625D">
          <w:rPr>
            <w:rFonts w:ascii="Courier New" w:hAnsi="Courier New" w:cs="Courier New"/>
            <w:color w:val="0000FF"/>
            <w:sz w:val="20"/>
            <w:szCs w:val="20"/>
          </w:rPr>
          <w:t>требованиями</w:t>
        </w:r>
      </w:hyperlink>
      <w:r w:rsidRPr="00D7625D">
        <w:rPr>
          <w:rFonts w:ascii="Courier New" w:hAnsi="Courier New" w:cs="Courier New"/>
          <w:sz w:val="20"/>
          <w:szCs w:val="20"/>
        </w:rP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Министерства здравоохранения и социального развития России от 7 июля 2009 г. N 415н, по специальности "анестезиология-реаниматология" с предъявлением требований к стажу работы по данной специальности не менее 5 лет.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6. Центр выполняет следующие функции: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организация лечебной и консультативной медицинской помощи по профилю "анестезиология и реаниматология";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координация деятельности всех входящих в состав Центра подразделений с обеспечением преемственности лечения;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оптимизация использования в медицинской организации материально-технического оборудования и лекарственных средств, предназначенных для оказания медицинской помощи по профилю "анестезиология и реаниматология" и ранней реабилитационной помощи;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анализ деятельности подразделений Центра, определение путей повышения эффективности медицинской помощи по профилю "анестезиология и реаниматология" в медицинской организации;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иные функции в соответствии с законодательством Российской Федерации.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 xml:space="preserve">7. Штатная численность Центра устанавливается в соответствии с рекомендуемыми штатными нормативами, предусмотренными </w:t>
      </w:r>
      <w:hyperlink w:anchor="Par1489" w:history="1">
        <w:r w:rsidRPr="00D7625D">
          <w:rPr>
            <w:rFonts w:ascii="Courier New" w:hAnsi="Courier New" w:cs="Courier New"/>
            <w:color w:val="0000FF"/>
            <w:sz w:val="20"/>
            <w:szCs w:val="20"/>
          </w:rPr>
          <w:t>приложением N 14</w:t>
        </w:r>
      </w:hyperlink>
      <w:r w:rsidRPr="00D7625D">
        <w:rPr>
          <w:rFonts w:ascii="Courier New" w:hAnsi="Courier New" w:cs="Courier New"/>
          <w:sz w:val="20"/>
          <w:szCs w:val="20"/>
        </w:rPr>
        <w:t xml:space="preserve"> к Порядку оказания медицинской помощи взрослому населению по профилю "анестезиология и реаниматология", утвержденному настоящим приказом.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 xml:space="preserve">8. Центр оснащается в соответствии со стандартом оснащения, установленным </w:t>
      </w:r>
      <w:hyperlink w:anchor="Par1537" w:history="1">
        <w:r w:rsidRPr="00D7625D">
          <w:rPr>
            <w:rFonts w:ascii="Courier New" w:hAnsi="Courier New" w:cs="Courier New"/>
            <w:color w:val="0000FF"/>
            <w:sz w:val="20"/>
            <w:szCs w:val="20"/>
          </w:rPr>
          <w:t>приложением N 15</w:t>
        </w:r>
      </w:hyperlink>
      <w:r w:rsidRPr="00D7625D">
        <w:rPr>
          <w:rFonts w:ascii="Courier New" w:hAnsi="Courier New" w:cs="Courier New"/>
          <w:sz w:val="20"/>
          <w:szCs w:val="20"/>
        </w:rPr>
        <w:t xml:space="preserve"> к Порядку оказания медицинской помощи взрослому населению по профилю "анестезиология и реаниматология", утвержденному настоящим приказом.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9. Центр может использоваться в качестве клинической базы образовательных учреждений среднего, высшего и дополнительного профессионального образования, а также научных организаций, оказывающих медицинскую помощь.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Приложение N 14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к Порядку оказания медицинской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помощи взрослому населению по профилю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"анестезиология и реаниматология",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утвержденному приказом Министерства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здравоохранения Российской Федерации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от 15 ноября 2012 г. N 919н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bookmarkStart w:id="10" w:name="Par1489"/>
      <w:bookmarkEnd w:id="10"/>
      <w:r w:rsidRPr="00D7625D">
        <w:rPr>
          <w:rFonts w:ascii="Courier New" w:hAnsi="Courier New" w:cs="Courier New"/>
          <w:sz w:val="20"/>
          <w:szCs w:val="20"/>
        </w:rPr>
        <w:t>РЕКОМЕНДУЕМЫЕ ШТАТНЫЕ НОРМАТИВЫ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ЦЕНТРА АНЕСТЕЗИОЛОГИИ И РЕАНИМАЦИИ ДЛЯ ВЗРОСЛОГО НАСЕЛЕНИЯ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90"/>
        <w:gridCol w:w="2352"/>
        <w:gridCol w:w="4704"/>
      </w:tblGrid>
      <w:tr w:rsidR="00D7625D" w:rsidRPr="00D7625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>п/п</w:t>
            </w:r>
          </w:p>
        </w:tc>
        <w:tc>
          <w:tcPr>
            <w:tcW w:w="23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      должности       </w:t>
            </w:r>
          </w:p>
        </w:tc>
        <w:tc>
          <w:tcPr>
            <w:tcW w:w="4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            Количество должностей             </w:t>
            </w:r>
          </w:p>
        </w:tc>
      </w:tr>
      <w:tr w:rsidR="00D7625D" w:rsidRPr="00D7625D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1.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Руководитель Центра   </w:t>
            </w:r>
          </w:p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анестезиологии и      </w:t>
            </w:r>
          </w:p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реаниматологии - врач </w:t>
            </w:r>
          </w:p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анестезиолог-         </w:t>
            </w:r>
          </w:p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реаниматолог          </w:t>
            </w:r>
          </w:p>
        </w:tc>
        <w:tc>
          <w:tcPr>
            <w:tcW w:w="4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1                                             </w:t>
            </w:r>
          </w:p>
        </w:tc>
      </w:tr>
      <w:tr w:rsidR="00D7625D" w:rsidRPr="00D7625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2.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Врач - анестезиолог - </w:t>
            </w:r>
          </w:p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реаниматолог          </w:t>
            </w:r>
          </w:p>
        </w:tc>
        <w:tc>
          <w:tcPr>
            <w:tcW w:w="4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5.14                                          </w:t>
            </w:r>
          </w:p>
        </w:tc>
      </w:tr>
      <w:tr w:rsidR="00D7625D" w:rsidRPr="00D7625D">
        <w:tblPrEx>
          <w:tblCellMar>
            <w:top w:w="0" w:type="dxa"/>
            <w:bottom w:w="0" w:type="dxa"/>
          </w:tblCellMar>
        </w:tblPrEx>
        <w:trPr>
          <w:trHeight w:val="18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3.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-  </w:t>
            </w:r>
          </w:p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анестезист            </w:t>
            </w:r>
          </w:p>
        </w:tc>
        <w:tc>
          <w:tcPr>
            <w:tcW w:w="4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5,14 - для обеспечения работы аппаратов для   </w:t>
            </w:r>
          </w:p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экстракорпорального кровообращения,           </w:t>
            </w:r>
          </w:p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экстракорпоральной оксигенации,               </w:t>
            </w:r>
          </w:p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экстракорпоральной детоксикации и             </w:t>
            </w:r>
          </w:p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заместительной почечной терапии и аппарата    </w:t>
            </w:r>
          </w:p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для интраоперационного сбора крови и          </w:t>
            </w:r>
          </w:p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сепарации форменных элементов.                </w:t>
            </w:r>
          </w:p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5,14 - для обработки и стерилизации           </w:t>
            </w:r>
          </w:p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анестезиолого - реанимационного оборудования  </w:t>
            </w:r>
          </w:p>
        </w:tc>
      </w:tr>
      <w:tr w:rsidR="00D7625D" w:rsidRPr="00D7625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4.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Лаборант              </w:t>
            </w:r>
          </w:p>
        </w:tc>
        <w:tc>
          <w:tcPr>
            <w:tcW w:w="4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4,75                                          </w:t>
            </w:r>
          </w:p>
        </w:tc>
      </w:tr>
      <w:tr w:rsidR="00D7625D" w:rsidRPr="00D7625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5.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Врач функциональной   </w:t>
            </w:r>
          </w:p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диагностики           </w:t>
            </w:r>
          </w:p>
        </w:tc>
        <w:tc>
          <w:tcPr>
            <w:tcW w:w="4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4,75                                          </w:t>
            </w:r>
          </w:p>
        </w:tc>
      </w:tr>
      <w:tr w:rsidR="00D7625D" w:rsidRPr="00D7625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6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   </w:t>
            </w:r>
          </w:p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функциональной        </w:t>
            </w:r>
          </w:p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диагностики           </w:t>
            </w:r>
          </w:p>
        </w:tc>
        <w:tc>
          <w:tcPr>
            <w:tcW w:w="4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4,75                                          </w:t>
            </w:r>
          </w:p>
        </w:tc>
      </w:tr>
    </w:tbl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Приложение N 15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к Порядку оказания медицинской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помощи взрослому населению по профилю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"анестезиология и реаниматология",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утвержденному приказом Министерства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здравоохранения Российской Федерации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от 15 ноября 2012 г. N 919н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bookmarkStart w:id="11" w:name="Par1537"/>
      <w:bookmarkEnd w:id="11"/>
      <w:r w:rsidRPr="00D7625D">
        <w:rPr>
          <w:rFonts w:ascii="Courier New" w:hAnsi="Courier New" w:cs="Courier New"/>
          <w:sz w:val="20"/>
          <w:szCs w:val="20"/>
        </w:rPr>
        <w:t>СТАНДАРТ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ОСНАЩЕНИЯ ЦЕНТРА АНЕСТЕЗИОЛОГИИ И РЕАНИМАЦИИ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ДЛЯ ВЗРОСЛОГО НАСЕЛЕНИЯ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88"/>
        <w:gridCol w:w="4704"/>
        <w:gridCol w:w="2254"/>
      </w:tblGrid>
      <w:tr w:rsidR="00D7625D" w:rsidRPr="00D7625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п/п </w:t>
            </w:r>
          </w:p>
        </w:tc>
        <w:tc>
          <w:tcPr>
            <w:tcW w:w="4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          Наименование оборудования           </w:t>
            </w:r>
          </w:p>
        </w:tc>
        <w:tc>
          <w:tcPr>
            <w:tcW w:w="2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Требуемое количество </w:t>
            </w:r>
          </w:p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        (шт.)        </w:t>
            </w:r>
          </w:p>
        </w:tc>
      </w:tr>
      <w:tr w:rsidR="00D7625D" w:rsidRPr="00D7625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1.  </w:t>
            </w:r>
          </w:p>
        </w:tc>
        <w:tc>
          <w:tcPr>
            <w:tcW w:w="4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Монитор глубины анестезии   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1 на 2 хирургических </w:t>
            </w:r>
          </w:p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        стола        </w:t>
            </w:r>
          </w:p>
        </w:tc>
      </w:tr>
      <w:tr w:rsidR="00D7625D" w:rsidRPr="00D7625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2   </w:t>
            </w:r>
          </w:p>
        </w:tc>
        <w:tc>
          <w:tcPr>
            <w:tcW w:w="4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Монитор глубины нейро-мышечного блока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1 на 2 хирургических </w:t>
            </w:r>
          </w:p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        стола        </w:t>
            </w:r>
          </w:p>
        </w:tc>
      </w:tr>
      <w:tr w:rsidR="00D7625D" w:rsidRPr="00D7625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3.  </w:t>
            </w:r>
          </w:p>
        </w:tc>
        <w:tc>
          <w:tcPr>
            <w:tcW w:w="4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Аппарат для интраоперационного сбора крови и  </w:t>
            </w:r>
          </w:p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сепарации форменных элементов </w:t>
            </w:r>
            <w:hyperlink w:anchor="Par1586" w:history="1">
              <w:r w:rsidRPr="00D7625D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1 на 3 хирургических </w:t>
            </w:r>
          </w:p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        стола        </w:t>
            </w:r>
          </w:p>
        </w:tc>
      </w:tr>
      <w:tr w:rsidR="00D7625D" w:rsidRPr="00D7625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4.  </w:t>
            </w:r>
          </w:p>
        </w:tc>
        <w:tc>
          <w:tcPr>
            <w:tcW w:w="4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Аппараты для экстракорпорального              </w:t>
            </w:r>
          </w:p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искусственного кровообращения (при наличии    </w:t>
            </w:r>
          </w:p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отделения кардиохирургии) </w:t>
            </w:r>
            <w:hyperlink w:anchor="Par1586" w:history="1">
              <w:r w:rsidRPr="00D7625D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          1          </w:t>
            </w:r>
          </w:p>
        </w:tc>
      </w:tr>
      <w:tr w:rsidR="00D7625D" w:rsidRPr="00D7625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5.  </w:t>
            </w:r>
          </w:p>
        </w:tc>
        <w:tc>
          <w:tcPr>
            <w:tcW w:w="4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Аппарат для контрпульсации  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          1          </w:t>
            </w:r>
          </w:p>
        </w:tc>
      </w:tr>
      <w:tr w:rsidR="00D7625D" w:rsidRPr="00D7625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6.  </w:t>
            </w:r>
          </w:p>
        </w:tc>
        <w:tc>
          <w:tcPr>
            <w:tcW w:w="4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Аппарат экстракорпоральной оксигенации </w:t>
            </w:r>
            <w:hyperlink w:anchor="Par1586" w:history="1">
              <w:r w:rsidRPr="00D7625D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          1          </w:t>
            </w:r>
          </w:p>
        </w:tc>
      </w:tr>
      <w:tr w:rsidR="00D7625D" w:rsidRPr="00D7625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7.  </w:t>
            </w:r>
          </w:p>
        </w:tc>
        <w:tc>
          <w:tcPr>
            <w:tcW w:w="4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Аппарат экстракорпоральной детоксикации и     </w:t>
            </w:r>
          </w:p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заместительной почечной терапии </w:t>
            </w:r>
            <w:hyperlink w:anchor="Par1586" w:history="1">
              <w:r w:rsidRPr="00D7625D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          1          </w:t>
            </w:r>
          </w:p>
        </w:tc>
      </w:tr>
      <w:tr w:rsidR="00D7625D" w:rsidRPr="00D7625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8.  </w:t>
            </w:r>
          </w:p>
        </w:tc>
        <w:tc>
          <w:tcPr>
            <w:tcW w:w="4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Аппарат для заместительной печеночной терапии </w:t>
            </w:r>
          </w:p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1586" w:history="1">
              <w:r w:rsidRPr="00D7625D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          1          </w:t>
            </w:r>
          </w:p>
        </w:tc>
      </w:tr>
      <w:tr w:rsidR="00D7625D" w:rsidRPr="00D7625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9.  </w:t>
            </w:r>
          </w:p>
        </w:tc>
        <w:tc>
          <w:tcPr>
            <w:tcW w:w="4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Аппарат высокочастотной искусственной         </w:t>
            </w:r>
          </w:p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вентиляции легких           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     1 на 6 коек     </w:t>
            </w:r>
          </w:p>
        </w:tc>
      </w:tr>
      <w:tr w:rsidR="00D7625D" w:rsidRPr="00D7625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10. </w:t>
            </w:r>
          </w:p>
        </w:tc>
        <w:tc>
          <w:tcPr>
            <w:tcW w:w="4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Аппарат для неинвазивной искусственной        </w:t>
            </w:r>
          </w:p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вентиляции легких           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     1 на 6 коек     </w:t>
            </w:r>
          </w:p>
        </w:tc>
      </w:tr>
      <w:tr w:rsidR="00D7625D" w:rsidRPr="00D7625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11. </w:t>
            </w:r>
          </w:p>
        </w:tc>
        <w:tc>
          <w:tcPr>
            <w:tcW w:w="4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Нейростимулятор для индикации нервного ствола </w:t>
            </w:r>
          </w:p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при блокадах                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1 на 2 хирургических </w:t>
            </w:r>
          </w:p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        стола        </w:t>
            </w:r>
          </w:p>
        </w:tc>
      </w:tr>
      <w:tr w:rsidR="00D7625D" w:rsidRPr="00D7625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12. </w:t>
            </w:r>
          </w:p>
        </w:tc>
        <w:tc>
          <w:tcPr>
            <w:tcW w:w="4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Стойка инфузионная (3 прицевых насоса, 3      </w:t>
            </w:r>
          </w:p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инфузионных насоса)         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  1 на операционный  </w:t>
            </w:r>
          </w:p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 блок и 1 на 6 коек  </w:t>
            </w:r>
          </w:p>
        </w:tc>
      </w:tr>
      <w:tr w:rsidR="00D7625D" w:rsidRPr="00D7625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13. </w:t>
            </w:r>
          </w:p>
        </w:tc>
        <w:tc>
          <w:tcPr>
            <w:tcW w:w="4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Инвазивный геодинамический монитор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     1 на 6 коек     </w:t>
            </w:r>
          </w:p>
        </w:tc>
      </w:tr>
      <w:tr w:rsidR="00D7625D" w:rsidRPr="00D7625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14. </w:t>
            </w:r>
          </w:p>
        </w:tc>
        <w:tc>
          <w:tcPr>
            <w:tcW w:w="4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Неинвазивный гемодинамический монитор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25D" w:rsidRPr="00D7625D" w:rsidRDefault="00D7625D" w:rsidP="00D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625D">
              <w:rPr>
                <w:rFonts w:ascii="Courier New" w:hAnsi="Courier New" w:cs="Courier New"/>
                <w:sz w:val="20"/>
                <w:szCs w:val="20"/>
              </w:rPr>
              <w:t xml:space="preserve">     1 на 6 коек     </w:t>
            </w:r>
          </w:p>
        </w:tc>
      </w:tr>
    </w:tbl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D7625D">
        <w:rPr>
          <w:rFonts w:ascii="Courier New" w:hAnsi="Courier New" w:cs="Courier New"/>
          <w:sz w:val="20"/>
          <w:szCs w:val="20"/>
        </w:rPr>
        <w:t>--------------------------------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bookmarkStart w:id="12" w:name="Par1586"/>
      <w:bookmarkEnd w:id="12"/>
      <w:r w:rsidRPr="00D7625D">
        <w:rPr>
          <w:rFonts w:ascii="Courier New" w:hAnsi="Courier New" w:cs="Courier New"/>
          <w:sz w:val="20"/>
          <w:szCs w:val="20"/>
        </w:rPr>
        <w:t>&lt;*&gt; Может находиться в отделении трансфузиологии или гравитационной хирургии крови.</w:t>
      </w: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D7625D" w:rsidRPr="00D7625D" w:rsidRDefault="00D7625D" w:rsidP="00D76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DB414A" w:rsidRPr="00D7625D" w:rsidRDefault="00DB414A" w:rsidP="00D7625D">
      <w:bookmarkStart w:id="13" w:name="_GoBack"/>
      <w:bookmarkEnd w:id="13"/>
    </w:p>
    <w:sectPr w:rsidR="00DB414A" w:rsidRPr="00D7625D" w:rsidSect="00E867C3">
      <w:pgSz w:w="11905" w:h="16838"/>
      <w:pgMar w:top="1440" w:right="565" w:bottom="1440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25D"/>
    <w:rsid w:val="00D7625D"/>
    <w:rsid w:val="00DB4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625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D7625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D7625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rsid w:val="00D7625D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625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D7625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D7625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rsid w:val="00D7625D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350EDA6D844BC390A51AD7B29C5FC21E4623674D18438821BABE394wCT9C" TargetMode="External"/><Relationship Id="rId13" Type="http://schemas.openxmlformats.org/officeDocument/2006/relationships/hyperlink" Target="consultantplus://offline/ref=5350EDA6D844BC390A51AD7B29C5FC21E4623075D68438821BABE394C90B16AA4B99F91910B983w6TFC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350EDA6D844BC390A51AD7B29C5FC21E2613373D18438821BABE394wCT9C" TargetMode="External"/><Relationship Id="rId12" Type="http://schemas.openxmlformats.org/officeDocument/2006/relationships/hyperlink" Target="consultantplus://offline/ref=5350EDA6D844BC390A51AD7B29C5FC21E4623075D68438821BABE394C90B16AA4B99F91910B983w6TFC" TargetMode="External"/><Relationship Id="rId17" Type="http://schemas.openxmlformats.org/officeDocument/2006/relationships/hyperlink" Target="consultantplus://offline/ref=5350EDA6D844BC390A51AD7B29C5FC21E4623075D68438821BABE394C90B16AA4B99F91910B983w6TFC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5350EDA6D844BC390A51AD7B29C5FC21E4623075D68438821BABE394C90B16AA4B99F91910B983w6TFC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350EDA6D844BC390A51AD7B29C5FC21E4663475D18438821BABE394wCT9C" TargetMode="External"/><Relationship Id="rId11" Type="http://schemas.openxmlformats.org/officeDocument/2006/relationships/hyperlink" Target="consultantplus://offline/ref=5350EDA6D844BC390A51AD7B29C5FC21E461317ADF8438821BABE394C90B16AA4B99F91910B983w6TEC" TargetMode="External"/><Relationship Id="rId5" Type="http://schemas.openxmlformats.org/officeDocument/2006/relationships/hyperlink" Target="consultantplus://offline/ref=5350EDA6D844BC390A51AD7B29C5FC21E5613675D38438821BABE394C90B16AA4B99F91910BA8Bw6T9C" TargetMode="External"/><Relationship Id="rId15" Type="http://schemas.openxmlformats.org/officeDocument/2006/relationships/hyperlink" Target="consultantplus://offline/ref=5350EDA6D844BC390A51AD7B29C5FC21E4623075D68438821BABE394C90B16AA4B99F91910B983w6TFC" TargetMode="External"/><Relationship Id="rId10" Type="http://schemas.openxmlformats.org/officeDocument/2006/relationships/hyperlink" Target="consultantplus://offline/ref=5350EDA6D844BC390A51AD7B29C5FC21E1633077D18438821BABE394C90B16AA4B99F91910B983w6TBC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350EDA6D844BC390A51AD7B29C5FC21E3633776D78438821BABE394C90B16AA4B99F91910B981w6T9C" TargetMode="External"/><Relationship Id="rId14" Type="http://schemas.openxmlformats.org/officeDocument/2006/relationships/hyperlink" Target="consultantplus://offline/ref=5350EDA6D844BC390A51AD7B29C5FC21E4623075D68438821BABE394C90B16AA4B99F91910B983w6TF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BBD6542D</Template>
  <TotalTime>10</TotalTime>
  <Pages>34</Pages>
  <Words>14084</Words>
  <Characters>80280</Characters>
  <Application>Microsoft Office Word</Application>
  <DocSecurity>0</DocSecurity>
  <Lines>669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 Владимировна Балакирева</dc:creator>
  <cp:lastModifiedBy>Нина Владимировна Балакирева</cp:lastModifiedBy>
  <cp:revision>1</cp:revision>
  <dcterms:created xsi:type="dcterms:W3CDTF">2014-01-13T02:12:00Z</dcterms:created>
  <dcterms:modified xsi:type="dcterms:W3CDTF">2014-01-13T02:22:00Z</dcterms:modified>
</cp:coreProperties>
</file>