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6D" w:rsidRDefault="0045236D" w:rsidP="0045236D">
      <w:pPr>
        <w:pStyle w:val="ConsPlusNormal"/>
        <w:jc w:val="center"/>
        <w:rPr>
          <w:b/>
          <w:bCs/>
        </w:rPr>
      </w:pPr>
      <w:r>
        <w:rPr>
          <w:b/>
          <w:bCs/>
        </w:rPr>
        <w:t>ПРИКАЗ</w:t>
      </w:r>
    </w:p>
    <w:p w:rsidR="0045236D" w:rsidRDefault="0045236D" w:rsidP="0045236D">
      <w:pPr>
        <w:pStyle w:val="ConsPlusNormal"/>
        <w:jc w:val="center"/>
        <w:rPr>
          <w:b/>
          <w:bCs/>
        </w:rPr>
      </w:pPr>
      <w:r>
        <w:rPr>
          <w:b/>
          <w:bCs/>
        </w:rPr>
        <w:t>от 12 ноября 2012 г. N 899н</w:t>
      </w:r>
    </w:p>
    <w:p w:rsidR="0045236D" w:rsidRDefault="0045236D" w:rsidP="0045236D">
      <w:pPr>
        <w:pStyle w:val="ConsPlusNormal"/>
        <w:jc w:val="center"/>
        <w:outlineLvl w:val="0"/>
        <w:rPr>
          <w:b/>
          <w:bCs/>
        </w:rPr>
      </w:pPr>
    </w:p>
    <w:p w:rsidR="0045236D" w:rsidRDefault="0045236D" w:rsidP="0045236D">
      <w:pPr>
        <w:pStyle w:val="ConsPlusNormal"/>
        <w:jc w:val="center"/>
        <w:rPr>
          <w:b/>
          <w:bCs/>
        </w:rPr>
      </w:pPr>
      <w:r>
        <w:rPr>
          <w:b/>
          <w:bCs/>
        </w:rPr>
        <w:t>ОБ УТВЕРЖДЕНИИ ПОРЯДКА</w:t>
      </w:r>
    </w:p>
    <w:p w:rsidR="0045236D" w:rsidRDefault="0045236D" w:rsidP="0045236D">
      <w:pPr>
        <w:pStyle w:val="ConsPlusNormal"/>
        <w:jc w:val="center"/>
        <w:rPr>
          <w:b/>
          <w:bCs/>
        </w:rPr>
      </w:pPr>
      <w:r>
        <w:rPr>
          <w:b/>
          <w:bCs/>
        </w:rPr>
        <w:t>ОКАЗАНИЯ МЕДИЦИНСКОЙ ПОМОЩИ ВЗРОСЛОМУ НАСЕЛЕНИЮ</w:t>
      </w:r>
    </w:p>
    <w:p w:rsidR="0045236D" w:rsidRDefault="0045236D" w:rsidP="0045236D">
      <w:pPr>
        <w:pStyle w:val="ConsPlusNormal"/>
        <w:jc w:val="center"/>
        <w:rPr>
          <w:b/>
          <w:bCs/>
        </w:rPr>
      </w:pPr>
      <w:r>
        <w:rPr>
          <w:b/>
          <w:bCs/>
        </w:rPr>
        <w:t>ПО ПРОФИЛЮ "ЭНДОКРИНОЛОГИЯ"</w:t>
      </w:r>
    </w:p>
    <w:p w:rsidR="0045236D" w:rsidRDefault="0045236D" w:rsidP="0045236D">
      <w:pPr>
        <w:pStyle w:val="ConsPlusNormal"/>
        <w:ind w:firstLine="540"/>
        <w:jc w:val="both"/>
      </w:pPr>
    </w:p>
    <w:p w:rsidR="0045236D" w:rsidRDefault="0045236D" w:rsidP="0045236D">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45236D" w:rsidRDefault="0045236D" w:rsidP="0045236D">
      <w:pPr>
        <w:pStyle w:val="ConsPlusNormal"/>
        <w:ind w:firstLine="540"/>
        <w:jc w:val="both"/>
      </w:pPr>
      <w:r>
        <w:t xml:space="preserve">1. Утвердить прилагаемый </w:t>
      </w:r>
      <w:hyperlink w:anchor="Par23" w:history="1">
        <w:r>
          <w:rPr>
            <w:color w:val="0000FF"/>
          </w:rPr>
          <w:t>Порядок</w:t>
        </w:r>
      </w:hyperlink>
      <w:r>
        <w:t xml:space="preserve"> оказания медицинской помощи взрослому населению по профилю "эндокринология".</w:t>
      </w:r>
    </w:p>
    <w:p w:rsidR="0045236D" w:rsidRDefault="0045236D" w:rsidP="0045236D">
      <w:pPr>
        <w:pStyle w:val="ConsPlusNormal"/>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1 марта 2010 г. N 116н "Об утверждении Порядка оказания медицинской помощи больным с эндокринными заболеваниями" (зарегистрирован Министерством юстиции Российской Федерации 2 апреля 2010 г., регистрационный N 16791).</w:t>
      </w:r>
    </w:p>
    <w:p w:rsidR="0045236D" w:rsidRDefault="0045236D" w:rsidP="0045236D">
      <w:pPr>
        <w:pStyle w:val="ConsPlusNormal"/>
        <w:ind w:firstLine="540"/>
        <w:jc w:val="both"/>
      </w:pPr>
    </w:p>
    <w:p w:rsidR="0045236D" w:rsidRDefault="0045236D" w:rsidP="0045236D">
      <w:pPr>
        <w:pStyle w:val="ConsPlusNormal"/>
        <w:jc w:val="right"/>
      </w:pPr>
      <w:r>
        <w:t>Министр</w:t>
      </w:r>
    </w:p>
    <w:p w:rsidR="0045236D" w:rsidRDefault="0045236D" w:rsidP="0045236D">
      <w:pPr>
        <w:pStyle w:val="ConsPlusNormal"/>
        <w:jc w:val="right"/>
      </w:pPr>
      <w:r>
        <w:t>В.И.СКВОРЦОВА</w:t>
      </w:r>
    </w:p>
    <w:p w:rsidR="0045236D" w:rsidRDefault="0045236D" w:rsidP="0045236D">
      <w:pPr>
        <w:pStyle w:val="ConsPlusNormal"/>
        <w:jc w:val="right"/>
      </w:pPr>
    </w:p>
    <w:p w:rsidR="0045236D" w:rsidRDefault="0045236D" w:rsidP="0045236D">
      <w:pPr>
        <w:pStyle w:val="ConsPlusNormal"/>
        <w:jc w:val="right"/>
      </w:pPr>
    </w:p>
    <w:p w:rsidR="0045236D" w:rsidRDefault="0045236D" w:rsidP="0045236D">
      <w:pPr>
        <w:pStyle w:val="ConsPlusNormal"/>
        <w:jc w:val="right"/>
      </w:pPr>
    </w:p>
    <w:p w:rsidR="0045236D" w:rsidRDefault="0045236D" w:rsidP="0045236D">
      <w:pPr>
        <w:pStyle w:val="ConsPlusNormal"/>
        <w:jc w:val="right"/>
      </w:pPr>
    </w:p>
    <w:p w:rsidR="0045236D" w:rsidRDefault="0045236D" w:rsidP="0045236D">
      <w:pPr>
        <w:pStyle w:val="ConsPlusNormal"/>
        <w:jc w:val="right"/>
      </w:pPr>
    </w:p>
    <w:p w:rsidR="0045236D" w:rsidRDefault="0045236D" w:rsidP="0045236D">
      <w:pPr>
        <w:pStyle w:val="ConsPlusNormal"/>
        <w:jc w:val="right"/>
        <w:outlineLvl w:val="0"/>
      </w:pPr>
      <w:r>
        <w:t>Утверждено</w:t>
      </w:r>
    </w:p>
    <w:p w:rsidR="0045236D" w:rsidRDefault="0045236D" w:rsidP="0045236D">
      <w:pPr>
        <w:pStyle w:val="ConsPlusNormal"/>
        <w:jc w:val="right"/>
      </w:pPr>
      <w:r>
        <w:t>приказом 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rPr>
          <w:b/>
          <w:bCs/>
        </w:rPr>
      </w:pPr>
      <w:bookmarkStart w:id="0" w:name="Par23"/>
      <w:bookmarkEnd w:id="0"/>
      <w:r>
        <w:rPr>
          <w:b/>
          <w:bCs/>
        </w:rPr>
        <w:t>ПОРЯДОК</w:t>
      </w:r>
    </w:p>
    <w:p w:rsidR="0045236D" w:rsidRDefault="0045236D" w:rsidP="0045236D">
      <w:pPr>
        <w:pStyle w:val="ConsPlusNormal"/>
        <w:jc w:val="center"/>
        <w:rPr>
          <w:b/>
          <w:bCs/>
        </w:rPr>
      </w:pPr>
      <w:r>
        <w:rPr>
          <w:b/>
          <w:bCs/>
        </w:rPr>
        <w:t>ОКАЗАНИЯ МЕДИЦИНСКОЙ ПОМОЩИ ВЗРОСЛОМУ НАСЕЛЕНИЮ</w:t>
      </w:r>
    </w:p>
    <w:p w:rsidR="0045236D" w:rsidRDefault="0045236D" w:rsidP="0045236D">
      <w:pPr>
        <w:pStyle w:val="ConsPlusNormal"/>
        <w:jc w:val="center"/>
        <w:rPr>
          <w:b/>
          <w:bCs/>
        </w:rPr>
      </w:pPr>
      <w:r>
        <w:rPr>
          <w:b/>
          <w:bCs/>
        </w:rPr>
        <w:t>ПО ПРОФИЛЮ "ЭНДОКРИНОЛОГИЯ"</w:t>
      </w:r>
    </w:p>
    <w:p w:rsidR="0045236D" w:rsidRDefault="0045236D" w:rsidP="0045236D">
      <w:pPr>
        <w:pStyle w:val="ConsPlusNormal"/>
        <w:ind w:firstLine="540"/>
        <w:jc w:val="both"/>
      </w:pPr>
    </w:p>
    <w:p w:rsidR="0045236D" w:rsidRDefault="0045236D" w:rsidP="0045236D">
      <w:pPr>
        <w:pStyle w:val="ConsPlusNormal"/>
        <w:ind w:firstLine="540"/>
        <w:jc w:val="both"/>
      </w:pPr>
      <w:r>
        <w:t>1. Настоящий Порядок устанавливает правила оказания медицинской помощи взрослому населению по профилю "эндокринология" в медицинских организациях.</w:t>
      </w:r>
    </w:p>
    <w:p w:rsidR="0045236D" w:rsidRDefault="0045236D" w:rsidP="0045236D">
      <w:pPr>
        <w:pStyle w:val="ConsPlusNormal"/>
        <w:ind w:firstLine="540"/>
        <w:jc w:val="both"/>
      </w:pPr>
      <w:r>
        <w:t>2. Медицинская помощь взрослому населению по профилю "эндокринология" (далее - медицинская помощь) оказывается в виде:</w:t>
      </w:r>
    </w:p>
    <w:p w:rsidR="0045236D" w:rsidRDefault="0045236D" w:rsidP="0045236D">
      <w:pPr>
        <w:pStyle w:val="ConsPlusNormal"/>
        <w:ind w:firstLine="540"/>
        <w:jc w:val="both"/>
      </w:pPr>
      <w:r>
        <w:t>скорой, в том числе скорой специализированной, медицинской помощи;</w:t>
      </w:r>
    </w:p>
    <w:p w:rsidR="0045236D" w:rsidRDefault="0045236D" w:rsidP="0045236D">
      <w:pPr>
        <w:pStyle w:val="ConsPlusNormal"/>
        <w:ind w:firstLine="540"/>
        <w:jc w:val="both"/>
      </w:pPr>
      <w:r>
        <w:t>первичной медико-санитарной помощи;</w:t>
      </w:r>
    </w:p>
    <w:p w:rsidR="0045236D" w:rsidRDefault="0045236D" w:rsidP="0045236D">
      <w:pPr>
        <w:pStyle w:val="ConsPlusNormal"/>
        <w:ind w:firstLine="540"/>
        <w:jc w:val="both"/>
      </w:pPr>
      <w:r>
        <w:t>специализированной, в том числе высокотехнологичной, медицинской помощи.</w:t>
      </w:r>
    </w:p>
    <w:p w:rsidR="0045236D" w:rsidRDefault="0045236D" w:rsidP="0045236D">
      <w:pPr>
        <w:pStyle w:val="ConsPlusNormal"/>
        <w:ind w:firstLine="540"/>
        <w:jc w:val="both"/>
      </w:pPr>
      <w:r>
        <w:t>3. Медицинская помощь может оказываться в следующих условиях:</w:t>
      </w:r>
    </w:p>
    <w:p w:rsidR="0045236D" w:rsidRDefault="0045236D" w:rsidP="0045236D">
      <w:pPr>
        <w:pStyle w:val="ConsPlusNormal"/>
        <w:ind w:firstLine="540"/>
        <w:jc w:val="both"/>
      </w:pPr>
      <w:r>
        <w:t>амбулаторно (в условиях, не предусматривающих круглосуточное медицинское наблюдение и лечение);</w:t>
      </w:r>
    </w:p>
    <w:p w:rsidR="0045236D" w:rsidRDefault="0045236D" w:rsidP="0045236D">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45236D" w:rsidRDefault="0045236D" w:rsidP="0045236D">
      <w:pPr>
        <w:pStyle w:val="ConsPlusNormal"/>
        <w:ind w:firstLine="540"/>
        <w:jc w:val="both"/>
      </w:pPr>
      <w:r>
        <w:t>стационарно (в условиях, обеспечивающих круглосуточное медицинское наблюдение и лечение).</w:t>
      </w:r>
    </w:p>
    <w:p w:rsidR="0045236D" w:rsidRDefault="0045236D" w:rsidP="0045236D">
      <w:pPr>
        <w:pStyle w:val="ConsPlusNormal"/>
        <w:ind w:firstLine="540"/>
        <w:jc w:val="both"/>
      </w:pPr>
      <w:r>
        <w:t xml:space="preserve">4.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эндокринологического профиля в соответствии с </w:t>
      </w:r>
      <w:hyperlink r:id="rId7"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45236D" w:rsidRDefault="0045236D" w:rsidP="0045236D">
      <w:pPr>
        <w:pStyle w:val="ConsPlusNormal"/>
        <w:ind w:firstLine="540"/>
        <w:jc w:val="both"/>
      </w:pPr>
      <w:r>
        <w:lastRenderedPageBreak/>
        <w:t>5. Бригада скорой медицинской помощи доставляет больных в медицинские организации, оказывающие круглосуточную медицинскую помощь по профилю "эндокринология" и "анестезиология и реанимация".</w:t>
      </w:r>
    </w:p>
    <w:p w:rsidR="0045236D" w:rsidRDefault="0045236D" w:rsidP="0045236D">
      <w:pPr>
        <w:pStyle w:val="ConsPlusNormal"/>
        <w:ind w:firstLine="540"/>
        <w:jc w:val="both"/>
      </w:pPr>
      <w:r>
        <w:t>В ходе оказания скорой медицинской помощи после устранения угрожающего жизни состояния и при наличии медицинских показаний больные переводятся в отделение эндокринологии медицинской организации для оказания специализированной медицинской помощи.</w:t>
      </w:r>
    </w:p>
    <w:p w:rsidR="0045236D" w:rsidRDefault="0045236D" w:rsidP="0045236D">
      <w:pPr>
        <w:pStyle w:val="ConsPlusNormal"/>
        <w:ind w:firstLine="540"/>
        <w:jc w:val="both"/>
      </w:pPr>
      <w:r>
        <w:t>6. Первичная медико-санитарная помощь предусматривает мероприятия по профилактике, диагностике, лечению эндокринных заболеваний и состояний, медицинской реабилитации, формированию здорового образа жизни.</w:t>
      </w:r>
    </w:p>
    <w:p w:rsidR="0045236D" w:rsidRDefault="0045236D" w:rsidP="0045236D">
      <w:pPr>
        <w:pStyle w:val="ConsPlusNormal"/>
        <w:ind w:firstLine="540"/>
        <w:jc w:val="both"/>
      </w:pPr>
      <w:r>
        <w:t>7. Первичная медико-санитарная помощь в медицинских организациях оказывается врачом-терапевтом участковым, врачом общей практики (семейным врачом) и врачом-эндокринологом.</w:t>
      </w:r>
    </w:p>
    <w:p w:rsidR="0045236D" w:rsidRDefault="0045236D" w:rsidP="0045236D">
      <w:pPr>
        <w:pStyle w:val="ConsPlusNormal"/>
        <w:ind w:firstLine="540"/>
        <w:jc w:val="both"/>
      </w:pPr>
      <w:r>
        <w:t>8. В рамках оказания первичной медико-санитарной помощи врачи-терапевты участковые, врачи общей практики (семейные врачи) и врачи-эндокринологи выполняют следующие функции:</w:t>
      </w:r>
    </w:p>
    <w:p w:rsidR="0045236D" w:rsidRDefault="0045236D" w:rsidP="0045236D">
      <w:pPr>
        <w:pStyle w:val="ConsPlusNormal"/>
        <w:ind w:firstLine="540"/>
        <w:jc w:val="both"/>
      </w:pPr>
      <w:r>
        <w:t>проводят диагностику с целью выявления эндокринных заболеваний, а также с целью определения риска развития эндокринных заболеваний и их осложнений;</w:t>
      </w:r>
    </w:p>
    <w:p w:rsidR="0045236D" w:rsidRDefault="0045236D" w:rsidP="0045236D">
      <w:pPr>
        <w:pStyle w:val="ConsPlusNormal"/>
        <w:ind w:firstLine="540"/>
        <w:jc w:val="both"/>
      </w:pPr>
      <w:r>
        <w:t>разрабатывают план мероприятий по профилактике эндокринных заболеваний и их осложнений;</w:t>
      </w:r>
    </w:p>
    <w:p w:rsidR="0045236D" w:rsidRDefault="0045236D" w:rsidP="0045236D">
      <w:pPr>
        <w:pStyle w:val="ConsPlusNormal"/>
        <w:ind w:firstLine="540"/>
        <w:jc w:val="both"/>
      </w:pPr>
      <w:r>
        <w:t xml:space="preserve">оказывают медицинскую помощь в амбулаторных условиях на основе </w:t>
      </w:r>
      <w:hyperlink r:id="rId8" w:history="1">
        <w:r>
          <w:rPr>
            <w:color w:val="0000FF"/>
          </w:rPr>
          <w:t>стандартов</w:t>
        </w:r>
      </w:hyperlink>
      <w:r>
        <w:t xml:space="preserve"> медицинской помощи;</w:t>
      </w:r>
    </w:p>
    <w:p w:rsidR="0045236D" w:rsidRDefault="0045236D" w:rsidP="0045236D">
      <w:pPr>
        <w:pStyle w:val="ConsPlusNormal"/>
        <w:ind w:firstLine="540"/>
        <w:jc w:val="both"/>
      </w:pPr>
      <w:r>
        <w:t>при наличии медицинских показаний направляют больных с риском развития эндокринных заболеваний и их осложнений на обследование к врачам-эндокринологам отделений эндокринологии или эндокринологического центра;</w:t>
      </w:r>
    </w:p>
    <w:p w:rsidR="0045236D" w:rsidRDefault="0045236D" w:rsidP="0045236D">
      <w:pPr>
        <w:pStyle w:val="ConsPlusNormal"/>
        <w:ind w:firstLine="540"/>
        <w:jc w:val="both"/>
      </w:pPr>
      <w:r>
        <w:t>ведут учет и отбор больных, нуждающихся в оказании специализированной, в том числе высокотехнологичной, медицинской помощи.</w:t>
      </w:r>
    </w:p>
    <w:p w:rsidR="0045236D" w:rsidRDefault="0045236D" w:rsidP="0045236D">
      <w:pPr>
        <w:pStyle w:val="ConsPlusNormal"/>
        <w:ind w:firstLine="540"/>
        <w:jc w:val="both"/>
      </w:pPr>
      <w:r>
        <w:t xml:space="preserve">9. Оказание медицинской помощи в амбулаторных условиях осуществляется с целью выявления признаков поражения эндокринных органов, а также риска развития эндокринных заболеваний и их осложнений с применением общеклинических, гормональных и инструментальных исследований в соответствии с установленными </w:t>
      </w:r>
      <w:hyperlink r:id="rId9" w:history="1">
        <w:r>
          <w:rPr>
            <w:color w:val="0000FF"/>
          </w:rPr>
          <w:t>стандартами</w:t>
        </w:r>
      </w:hyperlink>
      <w:r>
        <w:t xml:space="preserve"> медицинской помощи. При отсутствии лабораторно-инструментальных данных, подтверждающих наличие эндокринных заболеваний, больные, входящие в группы риска, регулярно не реже 1 раза в год наблюдаются врачом-терапевтом участковым или врачом общей практики (семейным врачом).</w:t>
      </w:r>
    </w:p>
    <w:p w:rsidR="0045236D" w:rsidRDefault="0045236D" w:rsidP="0045236D">
      <w:pPr>
        <w:pStyle w:val="ConsPlusNormal"/>
        <w:ind w:firstLine="540"/>
        <w:jc w:val="both"/>
      </w:pPr>
      <w:r>
        <w:t>10.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 оказывающую медицинскую помощь в стационарных условиях.</w:t>
      </w:r>
    </w:p>
    <w:p w:rsidR="0045236D" w:rsidRDefault="0045236D" w:rsidP="0045236D">
      <w:pPr>
        <w:pStyle w:val="ConsPlusNormal"/>
        <w:ind w:firstLine="540"/>
        <w:jc w:val="both"/>
      </w:pPr>
      <w:r>
        <w:t>11. Направление в медицинскую организацию может быть осуществлено при самостоятельном обращении больного, по направлению врача-эндокринолога медицинской организации, оказывающего медицинскую помощь в амбулаторных условиях, а также бригадой скорой медицинской помощи.</w:t>
      </w:r>
    </w:p>
    <w:p w:rsidR="0045236D" w:rsidRDefault="0045236D" w:rsidP="0045236D">
      <w:pPr>
        <w:pStyle w:val="ConsPlusNormal"/>
        <w:ind w:firstLine="540"/>
        <w:jc w:val="both"/>
      </w:pPr>
      <w:r>
        <w:t>12. При поступлении в медицинскую организацию для оказания медицинской помощи в стационарных условиях больной осматривается врачом-эндокринологом или врачом-терапевтом и при наличии медицинских показаний направляется в терапевтическое отделение или отделение эндокринологии.</w:t>
      </w:r>
    </w:p>
    <w:p w:rsidR="0045236D" w:rsidRDefault="0045236D" w:rsidP="0045236D">
      <w:pPr>
        <w:pStyle w:val="ConsPlusNormal"/>
        <w:ind w:firstLine="540"/>
        <w:jc w:val="both"/>
      </w:pPr>
      <w:r>
        <w:t>При наличии или угрозе возникновения нарушений жизненно важных функций больной направляется в отделение интенсивной терапии, реанимационное отделение, отделение анестезиологии-реанимации, отделение интенсивной терапии и реанимации.</w:t>
      </w:r>
    </w:p>
    <w:p w:rsidR="0045236D" w:rsidRDefault="0045236D" w:rsidP="0045236D">
      <w:pPr>
        <w:pStyle w:val="ConsPlusNormal"/>
        <w:ind w:firstLine="540"/>
        <w:jc w:val="both"/>
      </w:pPr>
      <w:r>
        <w:t>13. Оказание медицинской помощи в плановой форме предусматривает проведение профилактических мероприятий при заболеваниях и состояниях, не сопровождающихся угрозой жизни больного, не требующих экстренной и неотложной помощи, отсрочка оказания которой на определенное время не повлечет за собой ухудшение состояния больного, угрозу его жизни и здоровью.</w:t>
      </w:r>
    </w:p>
    <w:p w:rsidR="0045236D" w:rsidRDefault="0045236D" w:rsidP="0045236D">
      <w:pPr>
        <w:pStyle w:val="ConsPlusNormal"/>
        <w:ind w:firstLine="540"/>
        <w:jc w:val="both"/>
      </w:pPr>
      <w:r>
        <w:t>14. Специализированная, в том числе высокотехнологичная, медицинская помощь оказывается врачами-эндокринологами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45236D" w:rsidRDefault="0045236D" w:rsidP="0045236D">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w:t>
      </w:r>
      <w:r>
        <w:lastRenderedPageBreak/>
        <w:t xml:space="preserve">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0"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1"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45236D" w:rsidRDefault="0045236D" w:rsidP="0045236D">
      <w:pPr>
        <w:pStyle w:val="ConsPlusNormal"/>
        <w:ind w:firstLine="540"/>
        <w:jc w:val="both"/>
      </w:pPr>
      <w:r>
        <w:t xml:space="preserve">16. При наличии у больного медицинских показаний к оказанию высокотехнологичной медицинской помощи больной направляется в медицинскую организацию, оказывающую высокотехнологичную медицинскую помощь в соответствии с </w:t>
      </w:r>
      <w:hyperlink r:id="rId12"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N 23164).</w:t>
      </w:r>
    </w:p>
    <w:p w:rsidR="0045236D" w:rsidRDefault="0045236D" w:rsidP="0045236D">
      <w:pPr>
        <w:pStyle w:val="ConsPlusNormal"/>
        <w:ind w:firstLine="540"/>
        <w:jc w:val="both"/>
      </w:pPr>
      <w:r>
        <w:t>17. Больные с эндокринными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45236D" w:rsidRDefault="0045236D" w:rsidP="0045236D">
      <w:pPr>
        <w:pStyle w:val="ConsPlusNormal"/>
        <w:ind w:firstLine="540"/>
        <w:jc w:val="both"/>
      </w:pPr>
      <w:r>
        <w:t xml:space="preserve">18. Медицинские организации оказывают медицинскую помощь в соответствии с </w:t>
      </w:r>
      <w:hyperlink w:anchor="Par72" w:history="1">
        <w:r>
          <w:rPr>
            <w:color w:val="0000FF"/>
          </w:rPr>
          <w:t>приложениями N 1</w:t>
        </w:r>
      </w:hyperlink>
      <w:r>
        <w:t xml:space="preserve"> - </w:t>
      </w:r>
      <w:hyperlink w:anchor="Par678" w:history="1">
        <w:r>
          <w:rPr>
            <w:color w:val="0000FF"/>
          </w:rPr>
          <w:t>15</w:t>
        </w:r>
      </w:hyperlink>
      <w:r>
        <w:t xml:space="preserve"> к настоящему Порядку.</w:t>
      </w: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jc w:val="right"/>
        <w:outlineLvl w:val="1"/>
      </w:pPr>
      <w:r>
        <w:t>Приложение N 1</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rPr>
          <w:b/>
          <w:bCs/>
        </w:rPr>
      </w:pPr>
      <w:bookmarkStart w:id="1" w:name="Par72"/>
      <w:bookmarkEnd w:id="1"/>
      <w:r>
        <w:rPr>
          <w:b/>
          <w:bCs/>
        </w:rPr>
        <w:t>ПРАВИЛА</w:t>
      </w:r>
    </w:p>
    <w:p w:rsidR="0045236D" w:rsidRDefault="0045236D" w:rsidP="0045236D">
      <w:pPr>
        <w:pStyle w:val="ConsPlusNormal"/>
        <w:jc w:val="center"/>
        <w:rPr>
          <w:b/>
          <w:bCs/>
        </w:rPr>
      </w:pPr>
      <w:r>
        <w:rPr>
          <w:b/>
          <w:bCs/>
        </w:rPr>
        <w:t>ОРГАНИЗАЦИИ ДЕЯТЕЛЬНОСТИ КАБИНЕТА ВРАЧА-ЭНДОКРИНОЛОГА</w:t>
      </w:r>
    </w:p>
    <w:p w:rsidR="0045236D" w:rsidRDefault="0045236D" w:rsidP="0045236D">
      <w:pPr>
        <w:pStyle w:val="ConsPlusNormal"/>
        <w:ind w:firstLine="540"/>
        <w:jc w:val="both"/>
      </w:pPr>
    </w:p>
    <w:p w:rsidR="0045236D" w:rsidRDefault="0045236D" w:rsidP="0045236D">
      <w:pPr>
        <w:pStyle w:val="ConsPlusNormal"/>
        <w:ind w:firstLine="540"/>
        <w:jc w:val="both"/>
      </w:pPr>
      <w:r>
        <w:t>1. Настоящие правила определяют порядок организации деятельности кабинета врача-эндокринолога (далее - Кабинет).</w:t>
      </w:r>
    </w:p>
    <w:p w:rsidR="0045236D" w:rsidRDefault="0045236D" w:rsidP="0045236D">
      <w:pPr>
        <w:pStyle w:val="ConsPlusNormal"/>
        <w:ind w:firstLine="540"/>
        <w:jc w:val="both"/>
      </w:pPr>
      <w:r>
        <w:t>2. Кабинет является структурным подразделением медицинских организаций, оказывающих первичную медико-санитарную и специализированную медицинскую помощь взрослому населению по профилю "эндокринология".</w:t>
      </w:r>
    </w:p>
    <w:p w:rsidR="0045236D" w:rsidRDefault="0045236D" w:rsidP="0045236D">
      <w:pPr>
        <w:pStyle w:val="ConsPlusNormal"/>
        <w:ind w:firstLine="540"/>
        <w:jc w:val="both"/>
      </w:pPr>
      <w:r>
        <w:t xml:space="preserve">3. На должность врача-эндокринолога Кабинета назначается специалист, соответствующий требованиям, предъявляемым Квалификационными </w:t>
      </w:r>
      <w:hyperlink r:id="rId13"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"эндокринология".</w:t>
      </w:r>
    </w:p>
    <w:p w:rsidR="0045236D" w:rsidRDefault="0045236D" w:rsidP="0045236D">
      <w:pPr>
        <w:pStyle w:val="ConsPlusNormal"/>
        <w:ind w:firstLine="540"/>
        <w:jc w:val="both"/>
      </w:pPr>
      <w:r>
        <w:lastRenderedPageBreak/>
        <w:t xml:space="preserve">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114" w:history="1">
        <w:r>
          <w:rPr>
            <w:color w:val="0000FF"/>
          </w:rPr>
          <w:t>приложением N 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ar149" w:history="1">
        <w:r>
          <w:rPr>
            <w:color w:val="0000FF"/>
          </w:rPr>
          <w:t>приложением N 3</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6. В Кабинете рекомендуется предусматривать:</w:t>
      </w:r>
    </w:p>
    <w:p w:rsidR="0045236D" w:rsidRDefault="0045236D" w:rsidP="0045236D">
      <w:pPr>
        <w:pStyle w:val="ConsPlusNormal"/>
        <w:ind w:firstLine="540"/>
        <w:jc w:val="both"/>
      </w:pPr>
      <w:r>
        <w:t>помещение для приема больных;</w:t>
      </w:r>
    </w:p>
    <w:p w:rsidR="0045236D" w:rsidRDefault="0045236D" w:rsidP="0045236D">
      <w:pPr>
        <w:pStyle w:val="ConsPlusNormal"/>
        <w:ind w:firstLine="540"/>
        <w:jc w:val="both"/>
      </w:pPr>
      <w:r>
        <w:t>помещение для проведения обследования и лечебно-диагностических процедур.</w:t>
      </w:r>
    </w:p>
    <w:p w:rsidR="0045236D" w:rsidRDefault="0045236D" w:rsidP="0045236D">
      <w:pPr>
        <w:pStyle w:val="ConsPlusNormal"/>
        <w:ind w:firstLine="540"/>
        <w:jc w:val="both"/>
      </w:pPr>
      <w:r>
        <w:t>7. Основными функциями Кабинета являются:</w:t>
      </w:r>
    </w:p>
    <w:p w:rsidR="0045236D" w:rsidRDefault="0045236D" w:rsidP="0045236D">
      <w:pPr>
        <w:pStyle w:val="ConsPlusNormal"/>
        <w:ind w:firstLine="540"/>
        <w:jc w:val="both"/>
      </w:pPr>
      <w:r>
        <w:t>обследование, диагностика, лечение и диспансеризация больных;</w:t>
      </w:r>
    </w:p>
    <w:p w:rsidR="0045236D" w:rsidRDefault="0045236D" w:rsidP="0045236D">
      <w:pPr>
        <w:pStyle w:val="ConsPlusNormal"/>
        <w:ind w:firstLine="540"/>
        <w:jc w:val="both"/>
      </w:pPr>
      <w:r>
        <w:t>направление больных для оказания медицинской помощи по профилю "эндокринология" в стационарных условиях;</w:t>
      </w:r>
    </w:p>
    <w:p w:rsidR="0045236D" w:rsidRDefault="0045236D" w:rsidP="0045236D">
      <w:pPr>
        <w:pStyle w:val="ConsPlusNormal"/>
        <w:ind w:firstLine="540"/>
        <w:jc w:val="both"/>
      </w:pPr>
      <w:r>
        <w:t>организация обучения больных с сахарным диабетом;</w:t>
      </w:r>
    </w:p>
    <w:p w:rsidR="0045236D" w:rsidRDefault="0045236D" w:rsidP="0045236D">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5236D" w:rsidRDefault="0045236D" w:rsidP="0045236D">
      <w:pPr>
        <w:pStyle w:val="ConsPlusNormal"/>
        <w:ind w:firstLine="540"/>
        <w:jc w:val="both"/>
      </w:pPr>
      <w:r>
        <w:t>оказание неотложной медицинской помощи по профилю "эндокринология";</w:t>
      </w:r>
    </w:p>
    <w:p w:rsidR="0045236D" w:rsidRDefault="0045236D" w:rsidP="0045236D">
      <w:pPr>
        <w:pStyle w:val="ConsPlusNormal"/>
        <w:ind w:firstLine="540"/>
        <w:jc w:val="both"/>
      </w:pPr>
      <w:r>
        <w:t>внедрение в практику новых современных методов диагностики, лечения и профилактики заболеваний эндокринной системы;</w:t>
      </w:r>
    </w:p>
    <w:p w:rsidR="0045236D" w:rsidRDefault="0045236D" w:rsidP="0045236D">
      <w:pPr>
        <w:pStyle w:val="ConsPlusNormal"/>
        <w:ind w:firstLine="540"/>
        <w:jc w:val="both"/>
      </w:pPr>
      <w:r>
        <w:t>изучение качества и объема оказания медицинской помощи по профилю "эндокринология" и разработка мероприятий по ее улучшению;</w:t>
      </w:r>
    </w:p>
    <w:p w:rsidR="0045236D" w:rsidRDefault="0045236D" w:rsidP="0045236D">
      <w:pPr>
        <w:pStyle w:val="ConsPlusNormal"/>
        <w:ind w:firstLine="540"/>
        <w:jc w:val="both"/>
      </w:pPr>
      <w:r>
        <w:t>изучение распространенности эндокринных заболеваний;</w:t>
      </w:r>
    </w:p>
    <w:p w:rsidR="0045236D" w:rsidRDefault="0045236D" w:rsidP="0045236D">
      <w:pPr>
        <w:pStyle w:val="ConsPlusNormal"/>
        <w:ind w:firstLine="540"/>
        <w:jc w:val="both"/>
      </w:pPr>
      <w:r>
        <w:t>оказание консультативной помощи врачам других специальностей по вопросам оказания медицинской помощи по профилю "эндокринология";</w:t>
      </w:r>
    </w:p>
    <w:p w:rsidR="0045236D" w:rsidRDefault="0045236D" w:rsidP="0045236D">
      <w:pPr>
        <w:pStyle w:val="ConsPlusNormal"/>
        <w:ind w:firstLine="540"/>
        <w:jc w:val="both"/>
      </w:pPr>
      <w:r>
        <w:t>проведение обучающих программ для больных;</w:t>
      </w:r>
    </w:p>
    <w:p w:rsidR="0045236D" w:rsidRDefault="0045236D" w:rsidP="0045236D">
      <w:pPr>
        <w:pStyle w:val="ConsPlusNormal"/>
        <w:ind w:firstLine="540"/>
        <w:jc w:val="both"/>
      </w:pPr>
      <w:r>
        <w:t>участие в проведении мероприятий по повышению квалификации врачей и других медицинских работников;</w:t>
      </w:r>
    </w:p>
    <w:p w:rsidR="0045236D" w:rsidRDefault="0045236D" w:rsidP="0045236D">
      <w:pPr>
        <w:pStyle w:val="ConsPlusNormal"/>
        <w:ind w:firstLine="540"/>
        <w:jc w:val="both"/>
      </w:pPr>
      <w:r>
        <w:t>осуществление экспертизы временной нетрудоспособности.</w:t>
      </w:r>
    </w:p>
    <w:p w:rsidR="0045236D" w:rsidRDefault="0045236D" w:rsidP="0045236D">
      <w:pPr>
        <w:pStyle w:val="ConsPlusNormal"/>
        <w:ind w:firstLine="540"/>
        <w:jc w:val="both"/>
      </w:pPr>
      <w:r>
        <w:t>8. В медицинской организации, в структуре которой организован кабинет врача-эндокринолога, могут предусматриваться следующие дополнительные структурные подразделения:</w:t>
      </w:r>
    </w:p>
    <w:p w:rsidR="0045236D" w:rsidRDefault="0045236D" w:rsidP="0045236D">
      <w:pPr>
        <w:pStyle w:val="ConsPlusNormal"/>
        <w:ind w:firstLine="540"/>
        <w:jc w:val="both"/>
      </w:pPr>
      <w:r>
        <w:t xml:space="preserve">кабинет "Диабетической стопы", осуществляющий свою деятельность в соответствии с Правилами организации деятельности кабинета "Диабетической стопы", предусмотренными </w:t>
      </w:r>
      <w:hyperlink w:anchor="Par325" w:history="1">
        <w:r>
          <w:rPr>
            <w:color w:val="0000FF"/>
          </w:rPr>
          <w:t>приложением N 7</w:t>
        </w:r>
      </w:hyperlink>
      <w:r>
        <w:t xml:space="preserve"> к Порядку оказания медицинской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ar356" w:history="1">
        <w:r>
          <w:rPr>
            <w:color w:val="0000FF"/>
          </w:rPr>
          <w:t>приложением N 8</w:t>
        </w:r>
      </w:hyperlink>
      <w:r>
        <w:t xml:space="preserve"> к Порядку оказания медицинской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 xml:space="preserve">кабинет диабетической ретинопатии, осуществляющий свою деятельность в соответствии с Правилами организации деятельности кабинета, диабетической ретинопатии, предусмотренными </w:t>
      </w:r>
      <w:hyperlink w:anchor="Par436" w:history="1">
        <w:r>
          <w:rPr>
            <w:color w:val="0000FF"/>
          </w:rPr>
          <w:t>приложением N 9</w:t>
        </w:r>
      </w:hyperlink>
      <w:r>
        <w:t xml:space="preserve"> к Порядку оказания медицинской помощи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ar462" w:history="1">
        <w:r>
          <w:rPr>
            <w:color w:val="0000FF"/>
          </w:rPr>
          <w:t>приложением N 10</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 xml:space="preserve">кабинет "Школа для больных сахарным диабетом", осуществляющий свою деятельность в соответствии с Правилами организации деятельности кабинета "Школа для больных сахарным диабетом", предусмотренными </w:t>
      </w:r>
      <w:hyperlink w:anchor="Par521" w:history="1">
        <w:r>
          <w:rPr>
            <w:color w:val="0000FF"/>
          </w:rPr>
          <w:t>приложением N 11</w:t>
        </w:r>
      </w:hyperlink>
      <w:r>
        <w:t xml:space="preserve"> к Порядку оказания медицинской помощи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ar548" w:history="1">
        <w:r>
          <w:rPr>
            <w:color w:val="0000FF"/>
          </w:rPr>
          <w:t>приложением N 12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jc w:val="right"/>
        <w:outlineLvl w:val="1"/>
      </w:pPr>
      <w:r>
        <w:t>Приложение N 2</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lastRenderedPageBreak/>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pPr>
      <w:bookmarkStart w:id="2" w:name="Par114"/>
      <w:bookmarkEnd w:id="2"/>
      <w:r>
        <w:t>РЕКОМЕНДУЕМЫЕ ШТАТНЫЕ НОРМАТИВЫ</w:t>
      </w:r>
    </w:p>
    <w:p w:rsidR="0045236D" w:rsidRDefault="0045236D" w:rsidP="0045236D">
      <w:pPr>
        <w:pStyle w:val="ConsPlusNormal"/>
        <w:jc w:val="center"/>
      </w:pPr>
      <w:r>
        <w:t>КАБИНЕТА ВРАЧА-ЭНДОКРИНОЛОГА</w:t>
      </w:r>
    </w:p>
    <w:p w:rsidR="0045236D" w:rsidRDefault="0045236D" w:rsidP="0045236D">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3234"/>
        <w:gridCol w:w="3626"/>
      </w:tblGrid>
      <w:tr w:rsidR="0045236D">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3234"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3626"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45236D">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234"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Врач-эндокринолог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20 000 взрослого населения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(городская местность);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15 000 взрослого населения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(сельская местность)               </w:t>
            </w:r>
          </w:p>
        </w:tc>
      </w:tr>
      <w:tr w:rsidR="0045236D">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234"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на 1 врача-эндокринолога         </w:t>
            </w:r>
          </w:p>
        </w:tc>
      </w:tr>
      <w:tr w:rsidR="0045236D">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234"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0,25 на кабинет                    </w:t>
            </w:r>
          </w:p>
        </w:tc>
      </w:tr>
    </w:tbl>
    <w:p w:rsidR="0045236D" w:rsidRDefault="0045236D" w:rsidP="0045236D">
      <w:pPr>
        <w:pStyle w:val="ConsPlusNormal"/>
        <w:ind w:firstLine="540"/>
        <w:jc w:val="both"/>
      </w:pPr>
    </w:p>
    <w:p w:rsidR="0045236D" w:rsidRDefault="0045236D" w:rsidP="0045236D">
      <w:pPr>
        <w:pStyle w:val="ConsPlusNormal"/>
        <w:ind w:firstLine="540"/>
        <w:jc w:val="both"/>
      </w:pPr>
      <w:r>
        <w:t>Примечания:</w:t>
      </w:r>
    </w:p>
    <w:p w:rsidR="0045236D" w:rsidRDefault="0045236D" w:rsidP="0045236D">
      <w:pPr>
        <w:pStyle w:val="ConsPlusNormal"/>
        <w:ind w:firstLine="540"/>
        <w:jc w:val="both"/>
      </w:pPr>
      <w:r>
        <w:t>1. Рекомендуемые штатные нормативы кабинета врача-эндокринолога не распространяются на медицинские организации частной системы здравоохранения.</w:t>
      </w:r>
    </w:p>
    <w:p w:rsidR="0045236D" w:rsidRDefault="0045236D" w:rsidP="0045236D">
      <w:pPr>
        <w:pStyle w:val="ConsPlusNormal"/>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врача-эндокринолога кабинета врача-эндокринолога устанавливается исходя из меньшей численности населения.</w:t>
      </w:r>
    </w:p>
    <w:p w:rsidR="0045236D" w:rsidRDefault="0045236D" w:rsidP="0045236D">
      <w:pPr>
        <w:pStyle w:val="ConsPlusNormal"/>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4"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врача-эндокринолога кабинета врача-эндокринолога устанавливается вне зависимости от численности прикрепленного населения.</w:t>
      </w: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jc w:val="right"/>
        <w:outlineLvl w:val="1"/>
      </w:pPr>
      <w:r>
        <w:t>Приложение N 3</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pPr>
      <w:bookmarkStart w:id="3" w:name="Par149"/>
      <w:bookmarkEnd w:id="3"/>
      <w:r>
        <w:t>СТАНДАРТ</w:t>
      </w:r>
    </w:p>
    <w:p w:rsidR="0045236D" w:rsidRDefault="0045236D" w:rsidP="0045236D">
      <w:pPr>
        <w:pStyle w:val="ConsPlusNormal"/>
        <w:jc w:val="center"/>
      </w:pPr>
      <w:r>
        <w:t>ОСНАЩЕНИЯ КАБИНЕТА ВРАЧА-ЭНДОКРИНОЛОГА</w:t>
      </w:r>
    </w:p>
    <w:p w:rsidR="0045236D" w:rsidRDefault="0045236D" w:rsidP="0045236D">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4998"/>
        <w:gridCol w:w="1960"/>
      </w:tblGrid>
      <w:tr w:rsidR="0045236D">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4998"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1960"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99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электронные                                 </w:t>
            </w:r>
          </w:p>
        </w:tc>
        <w:tc>
          <w:tcPr>
            <w:tcW w:w="1960"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99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p>
        </w:tc>
        <w:tc>
          <w:tcPr>
            <w:tcW w:w="1960"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99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Сантиметровая лента                              </w:t>
            </w:r>
          </w:p>
        </w:tc>
        <w:tc>
          <w:tcPr>
            <w:tcW w:w="1960"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99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Тонометр для измерения артериального давления    </w:t>
            </w:r>
          </w:p>
        </w:tc>
        <w:tc>
          <w:tcPr>
            <w:tcW w:w="1960"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8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99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Неврологический набор для диагностики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диабетической нейропатии (монофиламент 10 г,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градуированный камертон, неврологический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молоточек)                                       </w:t>
            </w:r>
          </w:p>
        </w:tc>
        <w:tc>
          <w:tcPr>
            <w:tcW w:w="1960"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6. </w:t>
            </w:r>
          </w:p>
        </w:tc>
        <w:tc>
          <w:tcPr>
            <w:tcW w:w="499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Глюкометр                                        </w:t>
            </w:r>
          </w:p>
        </w:tc>
        <w:tc>
          <w:tcPr>
            <w:tcW w:w="1960"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99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Тест-полоски для глюкометра                      </w:t>
            </w:r>
          </w:p>
        </w:tc>
        <w:tc>
          <w:tcPr>
            <w:tcW w:w="1960"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на 1 рабочий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день       </w:t>
            </w:r>
          </w:p>
        </w:tc>
      </w:tr>
    </w:tbl>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right"/>
        <w:outlineLvl w:val="1"/>
      </w:pPr>
      <w:r>
        <w:t>Приложение N 4</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rPr>
          <w:b/>
          <w:bCs/>
        </w:rPr>
      </w:pPr>
      <w:r>
        <w:rPr>
          <w:b/>
          <w:bCs/>
        </w:rPr>
        <w:t>ПРАВИЛА</w:t>
      </w:r>
    </w:p>
    <w:p w:rsidR="0045236D" w:rsidRDefault="0045236D" w:rsidP="0045236D">
      <w:pPr>
        <w:pStyle w:val="ConsPlusNormal"/>
        <w:jc w:val="center"/>
        <w:rPr>
          <w:b/>
          <w:bCs/>
        </w:rPr>
      </w:pPr>
      <w:r>
        <w:rPr>
          <w:b/>
          <w:bCs/>
        </w:rPr>
        <w:t>ОРГАНИЗАЦИИ ДЕЯТЕЛЬНОСТИ ОТДЕЛЕНИЯ ЭНДОКРИНОЛОГИИ</w:t>
      </w:r>
    </w:p>
    <w:p w:rsidR="0045236D" w:rsidRDefault="0045236D" w:rsidP="0045236D">
      <w:pPr>
        <w:pStyle w:val="ConsPlusNormal"/>
        <w:ind w:firstLine="540"/>
        <w:jc w:val="both"/>
      </w:pPr>
    </w:p>
    <w:p w:rsidR="0045236D" w:rsidRDefault="0045236D" w:rsidP="0045236D">
      <w:pPr>
        <w:pStyle w:val="ConsPlusNormal"/>
        <w:ind w:firstLine="540"/>
        <w:jc w:val="both"/>
      </w:pPr>
      <w:r>
        <w:t>1. Настоящие правила устанавливают порядок организации деятельности отделения эндокринологии медицинской организации, оказывающей медицинскую помощь по профилю "эндокринология" (далее - Отделение).</w:t>
      </w:r>
    </w:p>
    <w:p w:rsidR="0045236D" w:rsidRDefault="0045236D" w:rsidP="0045236D">
      <w:pPr>
        <w:pStyle w:val="ConsPlusNormal"/>
        <w:ind w:firstLine="540"/>
        <w:jc w:val="both"/>
      </w:pPr>
      <w:r>
        <w:t>2. Отделение является структурным подразделением медицинской организации.</w:t>
      </w:r>
    </w:p>
    <w:p w:rsidR="0045236D" w:rsidRDefault="0045236D" w:rsidP="0045236D">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45236D" w:rsidRDefault="0045236D" w:rsidP="0045236D">
      <w:pPr>
        <w:pStyle w:val="ConsPlusNormal"/>
        <w:ind w:firstLine="540"/>
        <w:jc w:val="both"/>
      </w:pPr>
      <w:r>
        <w:t xml:space="preserve">На должность врача Отделения назначается специалист, соответствующий Квалификационным </w:t>
      </w:r>
      <w:hyperlink r:id="rId15"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Министерством здравоохранения и социального развития Российской Федерации от 7 июля 2009 г. N 415н, по специальности "эндокринология" или "диабетология".</w:t>
      </w:r>
    </w:p>
    <w:p w:rsidR="0045236D" w:rsidRDefault="0045236D" w:rsidP="0045236D">
      <w:pPr>
        <w:pStyle w:val="ConsPlusNormal"/>
        <w:ind w:firstLine="540"/>
        <w:jc w:val="both"/>
      </w:pPr>
      <w:r>
        <w:t xml:space="preserve">4.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222" w:history="1">
        <w:r>
          <w:rPr>
            <w:color w:val="0000FF"/>
          </w:rPr>
          <w:t>приложением N 5</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 xml:space="preserve">5. Оснащение Отделения осуществляется в соответствии со стандартом оснащения, предусмотренным </w:t>
      </w:r>
      <w:hyperlink w:anchor="Par277" w:history="1">
        <w:r>
          <w:rPr>
            <w:color w:val="0000FF"/>
          </w:rPr>
          <w:t>приложением N 6</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6. Основными функциями Отделения являются:</w:t>
      </w:r>
    </w:p>
    <w:p w:rsidR="0045236D" w:rsidRDefault="0045236D" w:rsidP="0045236D">
      <w:pPr>
        <w:pStyle w:val="ConsPlusNormal"/>
        <w:ind w:firstLine="540"/>
        <w:jc w:val="both"/>
      </w:pPr>
      <w:r>
        <w:t>оказание диагностической, лечебной и профилактической помощи больным с эндокринными заболеваниями;</w:t>
      </w:r>
    </w:p>
    <w:p w:rsidR="0045236D" w:rsidRDefault="0045236D" w:rsidP="0045236D">
      <w:pPr>
        <w:pStyle w:val="ConsPlusNormal"/>
        <w:ind w:firstLine="540"/>
        <w:jc w:val="both"/>
      </w:pPr>
      <w:r>
        <w:t>обеспечение диспансерного наблюдения за больными, которым оказывается медицинская помощь по профилю "эндокринология";</w:t>
      </w:r>
    </w:p>
    <w:p w:rsidR="0045236D" w:rsidRDefault="0045236D" w:rsidP="0045236D">
      <w:pPr>
        <w:pStyle w:val="ConsPlusNormal"/>
        <w:ind w:firstLine="540"/>
        <w:jc w:val="both"/>
      </w:pPr>
      <w:r>
        <w:t>разработка и проведение мероприятий по улучшению и внедрению новых методов диагностики, лечения, диспансеризации и профилактики эндокринных заболеваний;</w:t>
      </w:r>
    </w:p>
    <w:p w:rsidR="0045236D" w:rsidRDefault="0045236D" w:rsidP="0045236D">
      <w:pPr>
        <w:pStyle w:val="ConsPlusNormal"/>
        <w:ind w:firstLine="540"/>
        <w:jc w:val="both"/>
      </w:pPr>
      <w:r>
        <w:t>внедрение и ведение образовательных программ для больных с целью профилактики эндокринных заболеваний;</w:t>
      </w:r>
    </w:p>
    <w:p w:rsidR="0045236D" w:rsidRDefault="0045236D" w:rsidP="0045236D">
      <w:pPr>
        <w:pStyle w:val="ConsPlusNormal"/>
        <w:ind w:firstLine="540"/>
        <w:jc w:val="both"/>
      </w:pPr>
      <w:r>
        <w:t>участие в процессе повышения профессиональной квалификации медицинского персонала медицинской организации по вопросам диагностики и оказания медицинской помощи по профилю "эндокринологии";</w:t>
      </w:r>
    </w:p>
    <w:p w:rsidR="0045236D" w:rsidRDefault="0045236D" w:rsidP="0045236D">
      <w:pPr>
        <w:pStyle w:val="ConsPlusNormal"/>
        <w:ind w:firstLine="540"/>
        <w:jc w:val="both"/>
      </w:pPr>
      <w:r>
        <w:t>проведение санитарно-просветительной работы с больными;</w:t>
      </w:r>
    </w:p>
    <w:p w:rsidR="0045236D" w:rsidRDefault="0045236D" w:rsidP="0045236D">
      <w:pPr>
        <w:pStyle w:val="ConsPlusNormal"/>
        <w:ind w:firstLine="540"/>
        <w:jc w:val="both"/>
      </w:pPr>
      <w:r>
        <w:t>осуществление экспертизы временной нетрудоспособности;</w:t>
      </w:r>
    </w:p>
    <w:p w:rsidR="0045236D" w:rsidRDefault="0045236D" w:rsidP="0045236D">
      <w:pPr>
        <w:pStyle w:val="ConsPlusNormal"/>
        <w:ind w:firstLine="540"/>
        <w:jc w:val="both"/>
      </w:pPr>
      <w:r>
        <w:t>оказание консультативной помощи врачам других отделений медицинской организации в вопросах оказания медицинской помощи по профилю "эндокринология";</w:t>
      </w:r>
    </w:p>
    <w:p w:rsidR="0045236D" w:rsidRDefault="0045236D" w:rsidP="0045236D">
      <w:pPr>
        <w:pStyle w:val="ConsPlusNormal"/>
        <w:ind w:firstLine="540"/>
        <w:jc w:val="both"/>
      </w:pPr>
      <w:r>
        <w:lastRenderedPageBreak/>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5236D" w:rsidRDefault="0045236D" w:rsidP="0045236D">
      <w:pPr>
        <w:pStyle w:val="ConsPlusNormal"/>
        <w:ind w:firstLine="540"/>
        <w:jc w:val="both"/>
      </w:pPr>
      <w:r>
        <w:t>7.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jc w:val="right"/>
        <w:outlineLvl w:val="1"/>
      </w:pPr>
      <w:r>
        <w:t>Приложение N 5</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pPr>
      <w:bookmarkStart w:id="4" w:name="Par222"/>
      <w:bookmarkEnd w:id="4"/>
      <w:r>
        <w:t>РЕКОМЕНДУЕМЫЕ ШТАТНЫЕ НОРМАТИВЫ</w:t>
      </w:r>
    </w:p>
    <w:p w:rsidR="0045236D" w:rsidRDefault="0045236D" w:rsidP="0045236D">
      <w:pPr>
        <w:pStyle w:val="ConsPlusNormal"/>
        <w:jc w:val="center"/>
      </w:pPr>
      <w:r>
        <w:t>ОТДЕЛЕНИЯ ЭНДОКРИНОЛОГИИ</w:t>
      </w:r>
    </w:p>
    <w:p w:rsidR="0045236D" w:rsidRDefault="0045236D" w:rsidP="0045236D">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3332"/>
        <w:gridCol w:w="3626"/>
      </w:tblGrid>
      <w:tr w:rsidR="0045236D">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3332"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3626"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Врач-эндокринолог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коек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 врач-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эндокринолог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30 коек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Врач-эндокринолог (врач-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диабетолог)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кабинет диабетической стопы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Врач-офтальмолог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0,5 на кабинет диабетической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ретинопатии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Врач-эндокринолог (врач-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диабетолог)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для работы в школе больных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сахарным диабетом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(палатная)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15 коек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для работы в школе больных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сахарным диабетом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отделение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уходу за больными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45236D">
        <w:tblPrEx>
          <w:tblCellMar>
            <w:top w:w="0" w:type="dxa"/>
            <w:bottom w:w="0" w:type="dxa"/>
          </w:tblCellMar>
        </w:tblPrEx>
        <w:trPr>
          <w:trHeight w:val="8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на отделение (для работы в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буфете);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отделение (для уборки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333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362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отделение                     </w:t>
            </w:r>
          </w:p>
        </w:tc>
      </w:tr>
    </w:tbl>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right"/>
        <w:outlineLvl w:val="1"/>
      </w:pPr>
      <w:r>
        <w:t>Приложение N 6</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lastRenderedPageBreak/>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jc w:val="center"/>
      </w:pPr>
    </w:p>
    <w:p w:rsidR="0045236D" w:rsidRDefault="0045236D" w:rsidP="0045236D">
      <w:pPr>
        <w:pStyle w:val="ConsPlusNormal"/>
        <w:jc w:val="center"/>
      </w:pPr>
      <w:bookmarkStart w:id="5" w:name="Par277"/>
      <w:bookmarkEnd w:id="5"/>
      <w:r>
        <w:t>СТАНДАРТ</w:t>
      </w:r>
    </w:p>
    <w:p w:rsidR="0045236D" w:rsidRDefault="0045236D" w:rsidP="0045236D">
      <w:pPr>
        <w:pStyle w:val="ConsPlusNormal"/>
        <w:jc w:val="center"/>
      </w:pPr>
      <w:r>
        <w:t>ОСНАЩЕНИЯ ОТДЕЛЕНИЯ ЭНДОКРИНОЛОГИИ</w:t>
      </w:r>
    </w:p>
    <w:p w:rsidR="0045236D" w:rsidRDefault="0045236D" w:rsidP="0045236D">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096"/>
        <w:gridCol w:w="1862"/>
      </w:tblGrid>
      <w:tr w:rsidR="0045236D">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096"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1862"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электронные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Ростомер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Сантиметровая лента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Тонометр для измерения артериального давления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8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Неврологический набор для диагностики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диабетической нейропатии (монофиламент 10 г,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градуированный камертон, неврологический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молоточек)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Глюкометр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суточного мониторирования гликемии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Носимые системы постоянной подкожной инфузии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инсулина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УЗИ-аппарат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Мини-допплер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Персональный компьютер с программным обеспечением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печатным устройством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right"/>
        <w:outlineLvl w:val="1"/>
      </w:pPr>
      <w:r>
        <w:t>Приложение N 7</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rPr>
          <w:b/>
          <w:bCs/>
        </w:rPr>
      </w:pPr>
      <w:bookmarkStart w:id="6" w:name="Par325"/>
      <w:bookmarkEnd w:id="6"/>
      <w:r>
        <w:rPr>
          <w:b/>
          <w:bCs/>
        </w:rPr>
        <w:t>ПРАВИЛА</w:t>
      </w:r>
    </w:p>
    <w:p w:rsidR="0045236D" w:rsidRDefault="0045236D" w:rsidP="0045236D">
      <w:pPr>
        <w:pStyle w:val="ConsPlusNormal"/>
        <w:jc w:val="center"/>
        <w:rPr>
          <w:b/>
          <w:bCs/>
        </w:rPr>
      </w:pPr>
      <w:r>
        <w:rPr>
          <w:b/>
          <w:bCs/>
        </w:rPr>
        <w:t>ОРГАНИЗАЦИИ ДЕЯТЕЛЬНОСТИ КАБИНЕТА "ДИАБЕТИЧЕСКОЙ СТОПЫ"</w:t>
      </w:r>
    </w:p>
    <w:p w:rsidR="0045236D" w:rsidRDefault="0045236D" w:rsidP="0045236D">
      <w:pPr>
        <w:pStyle w:val="ConsPlusNormal"/>
        <w:ind w:firstLine="540"/>
        <w:jc w:val="both"/>
      </w:pPr>
    </w:p>
    <w:p w:rsidR="0045236D" w:rsidRDefault="0045236D" w:rsidP="0045236D">
      <w:pPr>
        <w:pStyle w:val="ConsPlusNormal"/>
        <w:ind w:firstLine="540"/>
        <w:jc w:val="both"/>
      </w:pPr>
      <w:r>
        <w:t>1. Настоящие правила устанавливают порядок организации деятельности кабинета "Диабетической стопы" (далее - Кабинет).</w:t>
      </w:r>
    </w:p>
    <w:p w:rsidR="0045236D" w:rsidRDefault="0045236D" w:rsidP="0045236D">
      <w:pPr>
        <w:pStyle w:val="ConsPlusNormal"/>
        <w:ind w:firstLine="540"/>
        <w:jc w:val="both"/>
      </w:pPr>
      <w:r>
        <w:t>2. Кабинет является структурным подразделением медицинской организации.</w:t>
      </w:r>
    </w:p>
    <w:p w:rsidR="0045236D" w:rsidRDefault="0045236D" w:rsidP="0045236D">
      <w:pPr>
        <w:pStyle w:val="ConsPlusNormal"/>
        <w:ind w:firstLine="540"/>
        <w:jc w:val="both"/>
      </w:pPr>
      <w:r>
        <w:t xml:space="preserve">3. На должность врача-диабетолога Кабинета назначается специалист, соответствующий квалификационным </w:t>
      </w:r>
      <w:hyperlink r:id="rId16"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 или "диабетология".</w:t>
      </w:r>
    </w:p>
    <w:p w:rsidR="0045236D" w:rsidRDefault="0045236D" w:rsidP="0045236D">
      <w:pPr>
        <w:pStyle w:val="ConsPlusNormal"/>
        <w:ind w:firstLine="540"/>
        <w:jc w:val="both"/>
      </w:pPr>
      <w: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45236D" w:rsidRDefault="0045236D" w:rsidP="0045236D">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ar356" w:history="1">
        <w:r>
          <w:rPr>
            <w:color w:val="0000FF"/>
          </w:rPr>
          <w:t>приложением N 8</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6. Основными функциями Кабинета являются:</w:t>
      </w:r>
    </w:p>
    <w:p w:rsidR="0045236D" w:rsidRDefault="0045236D" w:rsidP="0045236D">
      <w:pPr>
        <w:pStyle w:val="ConsPlusNormal"/>
        <w:ind w:firstLine="540"/>
        <w:jc w:val="both"/>
      </w:pPr>
      <w:r>
        <w:lastRenderedPageBreak/>
        <w:t>выявление больных, имеющих высокий риск развития синдрома диабетической стопы;</w:t>
      </w:r>
    </w:p>
    <w:p w:rsidR="0045236D" w:rsidRDefault="0045236D" w:rsidP="0045236D">
      <w:pPr>
        <w:pStyle w:val="ConsPlusNormal"/>
        <w:ind w:firstLine="540"/>
        <w:jc w:val="both"/>
      </w:pPr>
      <w:r>
        <w:t>диагностика нейропатической, нейро-ишемической формы синдрома диабетической стопы, диабетической остеоартропатии (стопа Шарко);</w:t>
      </w:r>
    </w:p>
    <w:p w:rsidR="0045236D" w:rsidRDefault="0045236D" w:rsidP="0045236D">
      <w:pPr>
        <w:pStyle w:val="ConsPlusNormal"/>
        <w:ind w:firstLine="540"/>
        <w:jc w:val="both"/>
      </w:pPr>
      <w:r>
        <w:t>лечение трофических язв стоп 1 - 2 степени по глубине поражения у больных с синдромом диабетической стопы, исключая больных с признаками критической ишемии конечности;</w:t>
      </w:r>
    </w:p>
    <w:p w:rsidR="0045236D" w:rsidRDefault="0045236D" w:rsidP="0045236D">
      <w:pPr>
        <w:pStyle w:val="ConsPlusNormal"/>
        <w:ind w:firstLine="540"/>
        <w:jc w:val="both"/>
      </w:pPr>
      <w:r>
        <w:t>диспансерное наблюдение, профилактическая подиатрическая помощь и учет больных с высоким риском развития синдрома диабетической стопы;</w:t>
      </w:r>
    </w:p>
    <w:p w:rsidR="0045236D" w:rsidRDefault="0045236D" w:rsidP="0045236D">
      <w:pPr>
        <w:pStyle w:val="ConsPlusNormal"/>
        <w:ind w:firstLine="540"/>
        <w:jc w:val="both"/>
      </w:pPr>
      <w:r>
        <w:t>изготовление индивидуальных разгрузочных повязок с использованием полимерных материалов и ведение больных с диабетической остеоартропатией;</w:t>
      </w:r>
    </w:p>
    <w:p w:rsidR="0045236D" w:rsidRDefault="0045236D" w:rsidP="0045236D">
      <w:pPr>
        <w:pStyle w:val="ConsPlusNormal"/>
        <w:ind w:firstLine="540"/>
        <w:jc w:val="both"/>
      </w:pPr>
      <w:r>
        <w:t>обучение больных и их родственников правилам ухода за ногами и хроническими ранами, самоконтроля состояния стоп;</w:t>
      </w:r>
    </w:p>
    <w:p w:rsidR="0045236D" w:rsidRDefault="0045236D" w:rsidP="0045236D">
      <w:pPr>
        <w:pStyle w:val="ConsPlusNormal"/>
        <w:ind w:firstLine="540"/>
        <w:jc w:val="both"/>
      </w:pPr>
      <w:r>
        <w:t>направление больных, имеющих тяжелые формы поражения, в многопрофильные организации для лечения в стационарных условиях, в том числе организации, оказывающие высокотехнологичную медицинскую помощь;</w:t>
      </w:r>
    </w:p>
    <w:p w:rsidR="0045236D" w:rsidRDefault="0045236D" w:rsidP="0045236D">
      <w:pPr>
        <w:pStyle w:val="ConsPlusNormal"/>
        <w:ind w:firstLine="540"/>
        <w:jc w:val="both"/>
      </w:pPr>
      <w:r>
        <w:t>направление больных на изготовление ортезов и (или) индивидуальной ортопедической обуви.</w:t>
      </w: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jc w:val="right"/>
        <w:outlineLvl w:val="1"/>
      </w:pPr>
      <w:r>
        <w:t>Приложение N 8</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pPr>
      <w:bookmarkStart w:id="7" w:name="Par356"/>
      <w:bookmarkEnd w:id="7"/>
      <w:r>
        <w:t>СТАНДАРТ</w:t>
      </w:r>
    </w:p>
    <w:p w:rsidR="0045236D" w:rsidRDefault="0045236D" w:rsidP="0045236D">
      <w:pPr>
        <w:pStyle w:val="ConsPlusNormal"/>
        <w:jc w:val="center"/>
      </w:pPr>
      <w:r>
        <w:t>ОСНАЩЕНИЯ КАБИНЕТА "ДИАБЕТИЧЕСКОЙ СТОПЫ"</w:t>
      </w:r>
    </w:p>
    <w:p w:rsidR="0045236D" w:rsidRDefault="0045236D" w:rsidP="0045236D">
      <w:pPr>
        <w:pStyle w:val="ConsPlusNormal"/>
        <w:ind w:firstLine="540"/>
        <w:jc w:val="both"/>
      </w:pP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N  │       Наименование оборудования, оснащение      │    Требуемое     │</w:t>
      </w:r>
    </w:p>
    <w:p w:rsidR="0045236D" w:rsidRDefault="0045236D" w:rsidP="0045236D">
      <w:pPr>
        <w:pStyle w:val="ConsPlusCell"/>
        <w:rPr>
          <w:rFonts w:ascii="Courier New" w:hAnsi="Courier New" w:cs="Courier New"/>
        </w:rPr>
      </w:pPr>
      <w:r>
        <w:rPr>
          <w:rFonts w:ascii="Courier New" w:hAnsi="Courier New" w:cs="Courier New"/>
        </w:rPr>
        <w:t>│п/п │                                                 │ количество, шт.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1. │Шкаф медицинский одностворчатый                  │        2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2. │Столик инструментальный                          │        3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3. │Лампа бактерицидная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4. │Биксы малые                                      │        3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5. │Медицинский инструментарий:                      │                  │</w:t>
      </w:r>
    </w:p>
    <w:p w:rsidR="0045236D" w:rsidRDefault="0045236D" w:rsidP="0045236D">
      <w:pPr>
        <w:pStyle w:val="ConsPlusCell"/>
        <w:rPr>
          <w:rFonts w:ascii="Courier New" w:hAnsi="Courier New" w:cs="Courier New"/>
        </w:rPr>
      </w:pPr>
      <w:r>
        <w:rPr>
          <w:rFonts w:ascii="Courier New" w:hAnsi="Courier New" w:cs="Courier New"/>
        </w:rPr>
        <w:t>│    │пинцеты,                                         │        20        │</w:t>
      </w:r>
    </w:p>
    <w:p w:rsidR="0045236D" w:rsidRDefault="0045236D" w:rsidP="0045236D">
      <w:pPr>
        <w:pStyle w:val="ConsPlusCell"/>
        <w:rPr>
          <w:rFonts w:ascii="Courier New" w:hAnsi="Courier New" w:cs="Courier New"/>
        </w:rPr>
      </w:pPr>
      <w:r>
        <w:rPr>
          <w:rFonts w:ascii="Courier New" w:hAnsi="Courier New" w:cs="Courier New"/>
        </w:rPr>
        <w:t>│    │скальпели съемные (N 15),                        │       300        │</w:t>
      </w:r>
    </w:p>
    <w:p w:rsidR="0045236D" w:rsidRDefault="0045236D" w:rsidP="0045236D">
      <w:pPr>
        <w:pStyle w:val="ConsPlusCell"/>
        <w:rPr>
          <w:rFonts w:ascii="Courier New" w:hAnsi="Courier New" w:cs="Courier New"/>
        </w:rPr>
      </w:pPr>
      <w:r>
        <w:rPr>
          <w:rFonts w:ascii="Courier New" w:hAnsi="Courier New" w:cs="Courier New"/>
        </w:rPr>
        <w:t>│    │скальпели съемные (N 11),                        │       300        │</w:t>
      </w:r>
    </w:p>
    <w:p w:rsidR="0045236D" w:rsidRDefault="0045236D" w:rsidP="0045236D">
      <w:pPr>
        <w:pStyle w:val="ConsPlusCell"/>
        <w:rPr>
          <w:rFonts w:ascii="Courier New" w:hAnsi="Courier New" w:cs="Courier New"/>
        </w:rPr>
      </w:pPr>
      <w:r>
        <w:rPr>
          <w:rFonts w:ascii="Courier New" w:hAnsi="Courier New" w:cs="Courier New"/>
        </w:rPr>
        <w:t>│    │ручка для скальпеля,                             │        5         │</w:t>
      </w:r>
    </w:p>
    <w:p w:rsidR="0045236D" w:rsidRDefault="0045236D" w:rsidP="0045236D">
      <w:pPr>
        <w:pStyle w:val="ConsPlusCell"/>
        <w:rPr>
          <w:rFonts w:ascii="Courier New" w:hAnsi="Courier New" w:cs="Courier New"/>
        </w:rPr>
      </w:pPr>
      <w:r>
        <w:rPr>
          <w:rFonts w:ascii="Courier New" w:hAnsi="Courier New" w:cs="Courier New"/>
        </w:rPr>
        <w:t>│    │зонды,                                           │        2         │</w:t>
      </w:r>
    </w:p>
    <w:p w:rsidR="0045236D" w:rsidRDefault="0045236D" w:rsidP="0045236D">
      <w:pPr>
        <w:pStyle w:val="ConsPlusCell"/>
        <w:rPr>
          <w:rFonts w:ascii="Courier New" w:hAnsi="Courier New" w:cs="Courier New"/>
        </w:rPr>
      </w:pPr>
      <w:r>
        <w:rPr>
          <w:rFonts w:ascii="Courier New" w:hAnsi="Courier New" w:cs="Courier New"/>
        </w:rPr>
        <w:t>│    │ножницы,                                         │        2         │</w:t>
      </w:r>
    </w:p>
    <w:p w:rsidR="0045236D" w:rsidRDefault="0045236D" w:rsidP="0045236D">
      <w:pPr>
        <w:pStyle w:val="ConsPlusCell"/>
        <w:rPr>
          <w:rFonts w:ascii="Courier New" w:hAnsi="Courier New" w:cs="Courier New"/>
        </w:rPr>
      </w:pPr>
      <w:r>
        <w:rPr>
          <w:rFonts w:ascii="Courier New" w:hAnsi="Courier New" w:cs="Courier New"/>
        </w:rPr>
        <w:t>│    │зажим типа "москит"                              │        2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6. │Кушетка медицинская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7. │Негатоскоп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8. │Градуированный камертон 128 Гц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9. │Монофиламент 10 г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│10. │Неврологический молоточек                        │        1         │</w:t>
      </w:r>
    </w:p>
    <w:p w:rsidR="0045236D" w:rsidRDefault="0045236D" w:rsidP="0045236D">
      <w:pPr>
        <w:pStyle w:val="ConsPlusCell"/>
        <w:rPr>
          <w:rFonts w:ascii="Courier New" w:hAnsi="Courier New" w:cs="Courier New"/>
        </w:rPr>
      </w:pPr>
      <w:r>
        <w:rPr>
          <w:rFonts w:ascii="Courier New" w:hAnsi="Courier New" w:cs="Courier New"/>
        </w:rPr>
        <w:lastRenderedPageBreak/>
        <w:t>├────┼─────────────────────────────────────────────────┼──────────────────┤</w:t>
      </w:r>
    </w:p>
    <w:p w:rsidR="0045236D" w:rsidRDefault="0045236D" w:rsidP="0045236D">
      <w:pPr>
        <w:pStyle w:val="ConsPlusCell"/>
        <w:rPr>
          <w:rFonts w:ascii="Courier New" w:hAnsi="Courier New" w:cs="Courier New"/>
        </w:rPr>
      </w:pPr>
      <w:r>
        <w:rPr>
          <w:rFonts w:ascii="Courier New" w:hAnsi="Courier New" w:cs="Courier New"/>
        </w:rPr>
        <w:t>│11. │Ультразвуковой доплеровский анализатор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│12. │Сухожаровой шкаф для инструментов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│13. │Профессиональный скалер для удаления             │        1         │</w:t>
      </w:r>
    </w:p>
    <w:p w:rsidR="0045236D" w:rsidRDefault="0045236D" w:rsidP="0045236D">
      <w:pPr>
        <w:pStyle w:val="ConsPlusCell"/>
        <w:rPr>
          <w:rFonts w:ascii="Courier New" w:hAnsi="Courier New" w:cs="Courier New"/>
        </w:rPr>
      </w:pPr>
      <w:r>
        <w:rPr>
          <w:rFonts w:ascii="Courier New" w:hAnsi="Courier New" w:cs="Courier New"/>
        </w:rPr>
        <w:t>│    │гиперкератоза                                    │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│14. │Набор фрез для скалера                           │  по требованию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│15. │Стерилизатор шариковый для фрез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│16. │Лопаточки для ногтей                             │        4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│17. │Кусачки                                          │        4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│18. │Лампа-лупа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│19. │Подиатрическое кресло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│20. │Стул вращающийся                                 │        2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│21. │Набор мебели для кабинета:                       │                  │</w:t>
      </w:r>
    </w:p>
    <w:p w:rsidR="0045236D" w:rsidRDefault="0045236D" w:rsidP="0045236D">
      <w:pPr>
        <w:pStyle w:val="ConsPlusCell"/>
        <w:rPr>
          <w:rFonts w:ascii="Courier New" w:hAnsi="Courier New" w:cs="Courier New"/>
        </w:rPr>
      </w:pPr>
      <w:r>
        <w:rPr>
          <w:rFonts w:ascii="Courier New" w:hAnsi="Courier New" w:cs="Courier New"/>
        </w:rPr>
        <w:t>│    │стол письменный,                                 │        1         │</w:t>
      </w:r>
    </w:p>
    <w:p w:rsidR="0045236D" w:rsidRDefault="0045236D" w:rsidP="0045236D">
      <w:pPr>
        <w:pStyle w:val="ConsPlusCell"/>
        <w:rPr>
          <w:rFonts w:ascii="Courier New" w:hAnsi="Courier New" w:cs="Courier New"/>
        </w:rPr>
      </w:pPr>
      <w:r>
        <w:rPr>
          <w:rFonts w:ascii="Courier New" w:hAnsi="Courier New" w:cs="Courier New"/>
        </w:rPr>
        <w:t>│    │стулья,                                          │        4         │</w:t>
      </w:r>
    </w:p>
    <w:p w:rsidR="0045236D" w:rsidRDefault="0045236D" w:rsidP="0045236D">
      <w:pPr>
        <w:pStyle w:val="ConsPlusCell"/>
        <w:rPr>
          <w:rFonts w:ascii="Courier New" w:hAnsi="Courier New" w:cs="Courier New"/>
        </w:rPr>
      </w:pPr>
      <w:r>
        <w:rPr>
          <w:rFonts w:ascii="Courier New" w:hAnsi="Courier New" w:cs="Courier New"/>
        </w:rPr>
        <w:t>│    │стол компьютерный,                               │        2         │</w:t>
      </w:r>
    </w:p>
    <w:p w:rsidR="0045236D" w:rsidRDefault="0045236D" w:rsidP="0045236D">
      <w:pPr>
        <w:pStyle w:val="ConsPlusCell"/>
        <w:rPr>
          <w:rFonts w:ascii="Courier New" w:hAnsi="Courier New" w:cs="Courier New"/>
        </w:rPr>
      </w:pPr>
      <w:r>
        <w:rPr>
          <w:rFonts w:ascii="Courier New" w:hAnsi="Courier New" w:cs="Courier New"/>
        </w:rPr>
        <w:t>│    │шкаф платяной,                                   │        1         │</w:t>
      </w:r>
    </w:p>
    <w:p w:rsidR="0045236D" w:rsidRDefault="0045236D" w:rsidP="0045236D">
      <w:pPr>
        <w:pStyle w:val="ConsPlusCell"/>
        <w:rPr>
          <w:rFonts w:ascii="Courier New" w:hAnsi="Courier New" w:cs="Courier New"/>
        </w:rPr>
      </w:pPr>
      <w:r>
        <w:rPr>
          <w:rFonts w:ascii="Courier New" w:hAnsi="Courier New" w:cs="Courier New"/>
        </w:rPr>
        <w:t>│    │стеллаж для документов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│22. │Электрокардиограф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│23. │Персональный компьютер с печатным устройством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right"/>
        <w:outlineLvl w:val="1"/>
      </w:pPr>
      <w:r>
        <w:t>Приложение N 9</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________ 2012 г. N _____</w:t>
      </w:r>
    </w:p>
    <w:p w:rsidR="0045236D" w:rsidRDefault="0045236D" w:rsidP="0045236D">
      <w:pPr>
        <w:pStyle w:val="ConsPlusNormal"/>
        <w:ind w:firstLine="540"/>
        <w:jc w:val="both"/>
      </w:pPr>
    </w:p>
    <w:p w:rsidR="0045236D" w:rsidRDefault="0045236D" w:rsidP="0045236D">
      <w:pPr>
        <w:pStyle w:val="ConsPlusNormal"/>
        <w:jc w:val="center"/>
        <w:rPr>
          <w:b/>
          <w:bCs/>
        </w:rPr>
      </w:pPr>
      <w:bookmarkStart w:id="8" w:name="Par436"/>
      <w:bookmarkEnd w:id="8"/>
      <w:r>
        <w:rPr>
          <w:b/>
          <w:bCs/>
        </w:rPr>
        <w:t>ПРАВИЛА</w:t>
      </w:r>
    </w:p>
    <w:p w:rsidR="0045236D" w:rsidRDefault="0045236D" w:rsidP="0045236D">
      <w:pPr>
        <w:pStyle w:val="ConsPlusNormal"/>
        <w:jc w:val="center"/>
        <w:rPr>
          <w:b/>
          <w:bCs/>
        </w:rPr>
      </w:pPr>
      <w:r>
        <w:rPr>
          <w:b/>
          <w:bCs/>
        </w:rPr>
        <w:t>ОРГАНИЗАЦИИ ДЕЯТЕЛЬНОСТИ КАБИНЕТА ДИАБЕТИЧЕСКОЙ РЕТИНОПАТИИ</w:t>
      </w:r>
    </w:p>
    <w:p w:rsidR="0045236D" w:rsidRDefault="0045236D" w:rsidP="0045236D">
      <w:pPr>
        <w:pStyle w:val="ConsPlusNormal"/>
        <w:ind w:firstLine="540"/>
        <w:jc w:val="both"/>
      </w:pPr>
    </w:p>
    <w:p w:rsidR="0045236D" w:rsidRDefault="0045236D" w:rsidP="0045236D">
      <w:pPr>
        <w:pStyle w:val="ConsPlusNormal"/>
        <w:ind w:firstLine="540"/>
        <w:jc w:val="both"/>
      </w:pPr>
      <w:r>
        <w:t>1. Настоящие правила устанавливают порядок организации деятельности кабинета диабетической ретинопатии (далее - Кабинет).</w:t>
      </w:r>
    </w:p>
    <w:p w:rsidR="0045236D" w:rsidRDefault="0045236D" w:rsidP="0045236D">
      <w:pPr>
        <w:pStyle w:val="ConsPlusNormal"/>
        <w:ind w:firstLine="540"/>
        <w:jc w:val="both"/>
      </w:pPr>
      <w:r>
        <w:t>2. Кабинет диабетической ретинопатии является структурным подразделением медицинской организации.</w:t>
      </w:r>
    </w:p>
    <w:p w:rsidR="0045236D" w:rsidRDefault="0045236D" w:rsidP="0045236D">
      <w:pPr>
        <w:pStyle w:val="ConsPlusNormal"/>
        <w:ind w:firstLine="540"/>
        <w:jc w:val="both"/>
      </w:pPr>
      <w:r>
        <w:t xml:space="preserve">3. На должность врача-офтальмолога Кабинета назначается специалист, соответствующий Квалификационным </w:t>
      </w:r>
      <w:hyperlink r:id="rId17"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"офтальмология".</w:t>
      </w:r>
    </w:p>
    <w:p w:rsidR="0045236D" w:rsidRDefault="0045236D" w:rsidP="0045236D">
      <w:pPr>
        <w:pStyle w:val="ConsPlusNormal"/>
        <w:ind w:firstLine="540"/>
        <w:jc w:val="both"/>
      </w:pPr>
      <w: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45236D" w:rsidRDefault="0045236D" w:rsidP="0045236D">
      <w:pPr>
        <w:pStyle w:val="ConsPlusNormal"/>
        <w:ind w:firstLine="540"/>
        <w:jc w:val="both"/>
      </w:pPr>
      <w:r>
        <w:lastRenderedPageBreak/>
        <w:t xml:space="preserve">5. Оснащение Кабинета осуществляется в соответствии со стандартом оснащения, предусмотренным </w:t>
      </w:r>
      <w:hyperlink w:anchor="Par462" w:history="1">
        <w:r>
          <w:rPr>
            <w:color w:val="0000FF"/>
          </w:rPr>
          <w:t>приложением N 10</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6. Основными функциями Кабинета являются:</w:t>
      </w:r>
    </w:p>
    <w:p w:rsidR="0045236D" w:rsidRDefault="0045236D" w:rsidP="0045236D">
      <w:pPr>
        <w:pStyle w:val="ConsPlusNormal"/>
        <w:ind w:firstLine="540"/>
        <w:jc w:val="both"/>
      </w:pPr>
      <w:r>
        <w:t>офтальмоскопия для анализа состояния глазного дна больных диабетом;</w:t>
      </w:r>
    </w:p>
    <w:p w:rsidR="0045236D" w:rsidRDefault="0045236D" w:rsidP="0045236D">
      <w:pPr>
        <w:pStyle w:val="ConsPlusNormal"/>
        <w:ind w:firstLine="540"/>
        <w:jc w:val="both"/>
      </w:pPr>
      <w:r>
        <w:t>лазерная коагуляции сетчатки;</w:t>
      </w:r>
    </w:p>
    <w:p w:rsidR="0045236D" w:rsidRDefault="0045236D" w:rsidP="0045236D">
      <w:pPr>
        <w:pStyle w:val="ConsPlusNormal"/>
        <w:ind w:firstLine="540"/>
        <w:jc w:val="both"/>
      </w:pPr>
      <w:r>
        <w:t>диспансерное наблюдение за больными с выраженными стадиями диабетической ретинопатии и перенесшими офтальмологические оперативные вмешательства с созданием электронной базы данных и регистра.</w:t>
      </w: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jc w:val="right"/>
        <w:outlineLvl w:val="1"/>
      </w:pPr>
      <w:r>
        <w:t>Приложение N 10</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jc w:val="center"/>
      </w:pPr>
    </w:p>
    <w:p w:rsidR="0045236D" w:rsidRDefault="0045236D" w:rsidP="0045236D">
      <w:pPr>
        <w:pStyle w:val="ConsPlusNormal"/>
        <w:jc w:val="center"/>
      </w:pPr>
      <w:bookmarkStart w:id="9" w:name="Par462"/>
      <w:bookmarkEnd w:id="9"/>
      <w:r>
        <w:t>СТАНДАРТ</w:t>
      </w:r>
    </w:p>
    <w:p w:rsidR="0045236D" w:rsidRDefault="0045236D" w:rsidP="0045236D">
      <w:pPr>
        <w:pStyle w:val="ConsPlusNormal"/>
        <w:jc w:val="center"/>
      </w:pPr>
      <w:r>
        <w:t>ОСНАЩЕНИЯ КАБИНЕТА ДИАБЕТИЧЕСКОЙ РЕТИНОПАТИИ</w:t>
      </w:r>
    </w:p>
    <w:p w:rsidR="0045236D" w:rsidRDefault="0045236D" w:rsidP="0045236D">
      <w:pPr>
        <w:pStyle w:val="ConsPlusNormal"/>
        <w:jc w:val="center"/>
      </w:pP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N  │            Наименование оборудования            │    Требуемое     │</w:t>
      </w:r>
    </w:p>
    <w:p w:rsidR="0045236D" w:rsidRDefault="0045236D" w:rsidP="0045236D">
      <w:pPr>
        <w:pStyle w:val="ConsPlusCell"/>
        <w:rPr>
          <w:rFonts w:ascii="Courier New" w:hAnsi="Courier New" w:cs="Courier New"/>
        </w:rPr>
      </w:pPr>
      <w:r>
        <w:rPr>
          <w:rFonts w:ascii="Courier New" w:hAnsi="Courier New" w:cs="Courier New"/>
        </w:rPr>
        <w:t>│п/п │                                                 │ количество, шт.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1. │Шкаф медицинский одностворчатый                  │        2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2. │Столик инструментальный                          │        3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3. │Набор мебели для кабинета:                       │                  │</w:t>
      </w:r>
    </w:p>
    <w:p w:rsidR="0045236D" w:rsidRDefault="0045236D" w:rsidP="0045236D">
      <w:pPr>
        <w:pStyle w:val="ConsPlusCell"/>
        <w:rPr>
          <w:rFonts w:ascii="Courier New" w:hAnsi="Courier New" w:cs="Courier New"/>
        </w:rPr>
      </w:pPr>
      <w:r>
        <w:rPr>
          <w:rFonts w:ascii="Courier New" w:hAnsi="Courier New" w:cs="Courier New"/>
        </w:rPr>
        <w:t>│    │стол письменный,                                 │        1         │</w:t>
      </w:r>
    </w:p>
    <w:p w:rsidR="0045236D" w:rsidRDefault="0045236D" w:rsidP="0045236D">
      <w:pPr>
        <w:pStyle w:val="ConsPlusCell"/>
        <w:rPr>
          <w:rFonts w:ascii="Courier New" w:hAnsi="Courier New" w:cs="Courier New"/>
        </w:rPr>
      </w:pPr>
      <w:r>
        <w:rPr>
          <w:rFonts w:ascii="Courier New" w:hAnsi="Courier New" w:cs="Courier New"/>
        </w:rPr>
        <w:t>│    │стулья,                                          │        4         │</w:t>
      </w:r>
    </w:p>
    <w:p w:rsidR="0045236D" w:rsidRDefault="0045236D" w:rsidP="0045236D">
      <w:pPr>
        <w:pStyle w:val="ConsPlusCell"/>
        <w:rPr>
          <w:rFonts w:ascii="Courier New" w:hAnsi="Courier New" w:cs="Courier New"/>
        </w:rPr>
      </w:pPr>
      <w:r>
        <w:rPr>
          <w:rFonts w:ascii="Courier New" w:hAnsi="Courier New" w:cs="Courier New"/>
        </w:rPr>
        <w:t>│    │стол компьютерный,                               │        2         │</w:t>
      </w:r>
    </w:p>
    <w:p w:rsidR="0045236D" w:rsidRDefault="0045236D" w:rsidP="0045236D">
      <w:pPr>
        <w:pStyle w:val="ConsPlusCell"/>
        <w:rPr>
          <w:rFonts w:ascii="Courier New" w:hAnsi="Courier New" w:cs="Courier New"/>
        </w:rPr>
      </w:pPr>
      <w:r>
        <w:rPr>
          <w:rFonts w:ascii="Courier New" w:hAnsi="Courier New" w:cs="Courier New"/>
        </w:rPr>
        <w:t>│    │шкаф платяной,                                   │        1         │</w:t>
      </w:r>
    </w:p>
    <w:p w:rsidR="0045236D" w:rsidRDefault="0045236D" w:rsidP="0045236D">
      <w:pPr>
        <w:pStyle w:val="ConsPlusCell"/>
        <w:rPr>
          <w:rFonts w:ascii="Courier New" w:hAnsi="Courier New" w:cs="Courier New"/>
        </w:rPr>
      </w:pPr>
      <w:r>
        <w:rPr>
          <w:rFonts w:ascii="Courier New" w:hAnsi="Courier New" w:cs="Courier New"/>
        </w:rPr>
        <w:t>│    │стеллаж для документов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4. │Кушетка медицинская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5. │Персональный компьютер с принтером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6. │Бесконтактный тонометр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7. │Набор пробных очковых стекол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8. │Экзоофтальмометр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 9. │Проектор знаков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│10. │Щелевая лампа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│11. │Автокераторефрактометр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│12. │Автоматический компьютерный периметр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│13. │Прямой офтальмоскоп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│14. │Мультиволновой лазер для лазерной коагуляции     │        1         │</w:t>
      </w:r>
    </w:p>
    <w:p w:rsidR="0045236D" w:rsidRDefault="0045236D" w:rsidP="0045236D">
      <w:pPr>
        <w:pStyle w:val="ConsPlusCell"/>
        <w:rPr>
          <w:rFonts w:ascii="Courier New" w:hAnsi="Courier New" w:cs="Courier New"/>
        </w:rPr>
      </w:pPr>
      <w:r>
        <w:rPr>
          <w:rFonts w:ascii="Courier New" w:hAnsi="Courier New" w:cs="Courier New"/>
        </w:rPr>
        <w:t>│    │сетчатки                                         │                  │</w:t>
      </w:r>
    </w:p>
    <w:p w:rsidR="0045236D" w:rsidRDefault="0045236D" w:rsidP="0045236D">
      <w:pPr>
        <w:pStyle w:val="ConsPlusCell"/>
        <w:rPr>
          <w:rFonts w:ascii="Courier New" w:hAnsi="Courier New" w:cs="Courier New"/>
        </w:rPr>
      </w:pPr>
      <w:r>
        <w:rPr>
          <w:rFonts w:ascii="Courier New" w:hAnsi="Courier New" w:cs="Courier New"/>
        </w:rPr>
        <w:lastRenderedPageBreak/>
        <w:t>├────┼─────────────────────────────────────────────────┼──────────────────┤</w:t>
      </w:r>
    </w:p>
    <w:p w:rsidR="0045236D" w:rsidRDefault="0045236D" w:rsidP="0045236D">
      <w:pPr>
        <w:pStyle w:val="ConsPlusCell"/>
        <w:rPr>
          <w:rFonts w:ascii="Courier New" w:hAnsi="Courier New" w:cs="Courier New"/>
        </w:rPr>
      </w:pPr>
      <w:r>
        <w:rPr>
          <w:rFonts w:ascii="Courier New" w:hAnsi="Courier New" w:cs="Courier New"/>
        </w:rPr>
        <w:t>│15. │Линзы для лазерной коагуляции сетчатки           │        2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Cell"/>
        <w:rPr>
          <w:rFonts w:ascii="Courier New" w:hAnsi="Courier New" w:cs="Courier New"/>
        </w:rPr>
      </w:pPr>
      <w:r>
        <w:rPr>
          <w:rFonts w:ascii="Courier New" w:hAnsi="Courier New" w:cs="Courier New"/>
        </w:rPr>
        <w:t>│16. │Глюкометр с набором тест-полосок                 │        1         │</w:t>
      </w:r>
    </w:p>
    <w:p w:rsidR="0045236D" w:rsidRDefault="0045236D" w:rsidP="0045236D">
      <w:pPr>
        <w:pStyle w:val="ConsPlusCell"/>
        <w:rPr>
          <w:rFonts w:ascii="Courier New" w:hAnsi="Courier New" w:cs="Courier New"/>
        </w:rPr>
      </w:pPr>
      <w:r>
        <w:rPr>
          <w:rFonts w:ascii="Courier New" w:hAnsi="Courier New" w:cs="Courier New"/>
        </w:rPr>
        <w:t>└────┴─────────────────────────────────────────────────┴──────────────────┘</w:t>
      </w: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right"/>
        <w:outlineLvl w:val="1"/>
      </w:pPr>
      <w:r>
        <w:t>Приложение N 11</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rPr>
          <w:b/>
          <w:bCs/>
        </w:rPr>
      </w:pPr>
      <w:bookmarkStart w:id="10" w:name="Par521"/>
      <w:bookmarkEnd w:id="10"/>
      <w:r>
        <w:rPr>
          <w:b/>
          <w:bCs/>
        </w:rPr>
        <w:t>ПРАВИЛА</w:t>
      </w:r>
    </w:p>
    <w:p w:rsidR="0045236D" w:rsidRDefault="0045236D" w:rsidP="0045236D">
      <w:pPr>
        <w:pStyle w:val="ConsPlusNormal"/>
        <w:jc w:val="center"/>
        <w:rPr>
          <w:b/>
          <w:bCs/>
        </w:rPr>
      </w:pPr>
      <w:r>
        <w:rPr>
          <w:b/>
          <w:bCs/>
        </w:rPr>
        <w:t>ОРГАНИЗАЦИИ ДЕЯТЕЛЬНОСТИ КАБИНЕТА "ШКОЛА ДЛЯ БОЛЬНЫХ</w:t>
      </w:r>
    </w:p>
    <w:p w:rsidR="0045236D" w:rsidRDefault="0045236D" w:rsidP="0045236D">
      <w:pPr>
        <w:pStyle w:val="ConsPlusNormal"/>
        <w:jc w:val="center"/>
        <w:rPr>
          <w:b/>
          <w:bCs/>
        </w:rPr>
      </w:pPr>
      <w:r>
        <w:rPr>
          <w:b/>
          <w:bCs/>
        </w:rPr>
        <w:t>САХАРНЫМ ДИАБЕТОМ"</w:t>
      </w:r>
    </w:p>
    <w:p w:rsidR="0045236D" w:rsidRDefault="0045236D" w:rsidP="0045236D">
      <w:pPr>
        <w:pStyle w:val="ConsPlusNormal"/>
        <w:ind w:firstLine="540"/>
        <w:jc w:val="both"/>
      </w:pPr>
    </w:p>
    <w:p w:rsidR="0045236D" w:rsidRDefault="0045236D" w:rsidP="0045236D">
      <w:pPr>
        <w:pStyle w:val="ConsPlusNormal"/>
        <w:ind w:firstLine="540"/>
        <w:jc w:val="both"/>
      </w:pPr>
      <w:r>
        <w:t>1. Настоящие правила устанавливают порядок организации деятельности кабинета "Школа для больных сахарным диабетом" (далее - Школа).</w:t>
      </w:r>
    </w:p>
    <w:p w:rsidR="0045236D" w:rsidRDefault="0045236D" w:rsidP="0045236D">
      <w:pPr>
        <w:pStyle w:val="ConsPlusNormal"/>
        <w:ind w:firstLine="540"/>
        <w:jc w:val="both"/>
      </w:pPr>
      <w:r>
        <w:t>2. Школа создается как структурное подразделение медицинской организации, оказывающей первичную медико-санитарную и специализированную медицинскую помощь по профилю "эндокринология".</w:t>
      </w:r>
    </w:p>
    <w:p w:rsidR="0045236D" w:rsidRDefault="0045236D" w:rsidP="0045236D">
      <w:pPr>
        <w:pStyle w:val="ConsPlusNormal"/>
        <w:ind w:firstLine="540"/>
        <w:jc w:val="both"/>
      </w:pPr>
      <w:r>
        <w:t>3. В Школе проводится обучение больных врачом-эндокринологом (врачом-диабетологом) или медицинской сестрой, прошедшей соответствующее обучение.</w:t>
      </w:r>
    </w:p>
    <w:p w:rsidR="0045236D" w:rsidRDefault="0045236D" w:rsidP="0045236D">
      <w:pPr>
        <w:pStyle w:val="ConsPlusNormal"/>
        <w:ind w:firstLine="540"/>
        <w:jc w:val="both"/>
      </w:pPr>
      <w:r>
        <w:t>4. Структура и штатная численность Школы устанавливаются руководителем медицинской организации, в составе которой создана Школа, исходя из потребностей, объема проводимой работы и численности обслуживаемого населения.</w:t>
      </w:r>
    </w:p>
    <w:p w:rsidR="0045236D" w:rsidRDefault="0045236D" w:rsidP="0045236D">
      <w:pPr>
        <w:pStyle w:val="ConsPlusNormal"/>
        <w:ind w:firstLine="540"/>
        <w:jc w:val="both"/>
      </w:pPr>
      <w:r>
        <w:t xml:space="preserve">5. Оснащение Школы осуществляется в соответствии со стандартом оснащения, предусмотренным </w:t>
      </w:r>
      <w:hyperlink w:anchor="Par548" w:history="1">
        <w:r>
          <w:rPr>
            <w:color w:val="0000FF"/>
          </w:rPr>
          <w:t>приложением N 12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6. Основными функциями Школы являются:</w:t>
      </w:r>
    </w:p>
    <w:p w:rsidR="0045236D" w:rsidRDefault="0045236D" w:rsidP="0045236D">
      <w:pPr>
        <w:pStyle w:val="ConsPlusNormal"/>
        <w:ind w:firstLine="540"/>
        <w:jc w:val="both"/>
      </w:pPr>
      <w:r>
        <w:t>организация обучения различных категорий больных сахарным диабетом по структурированным программам;</w:t>
      </w:r>
    </w:p>
    <w:p w:rsidR="0045236D" w:rsidRDefault="0045236D" w:rsidP="0045236D">
      <w:pPr>
        <w:pStyle w:val="ConsPlusNormal"/>
        <w:ind w:firstLine="540"/>
        <w:jc w:val="both"/>
      </w:pPr>
      <w:r>
        <w:t>проведение первичных и повторных циклов обучения;</w:t>
      </w:r>
    </w:p>
    <w:p w:rsidR="0045236D" w:rsidRDefault="0045236D" w:rsidP="0045236D">
      <w:pPr>
        <w:pStyle w:val="ConsPlusNormal"/>
        <w:ind w:firstLine="540"/>
        <w:jc w:val="both"/>
      </w:pPr>
      <w:r>
        <w:t>индивидуальная консультативная работа.</w:t>
      </w: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jc w:val="right"/>
        <w:outlineLvl w:val="1"/>
      </w:pPr>
      <w:r>
        <w:t>Приложение N 12</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pPr>
      <w:bookmarkStart w:id="11" w:name="Par548"/>
      <w:bookmarkEnd w:id="11"/>
      <w:r>
        <w:t>СТАНДАРТ</w:t>
      </w:r>
    </w:p>
    <w:p w:rsidR="0045236D" w:rsidRDefault="0045236D" w:rsidP="0045236D">
      <w:pPr>
        <w:pStyle w:val="ConsPlusNormal"/>
        <w:jc w:val="center"/>
      </w:pPr>
      <w:r>
        <w:t>ОСНАЩЕНИЯ КАБИНЕТА "ШКОЛА ДЛЯ БОЛЬНЫХ САХАРНЫМ ДИАБЕТОМ"</w:t>
      </w:r>
    </w:p>
    <w:p w:rsidR="0045236D" w:rsidRDefault="0045236D" w:rsidP="0045236D">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096"/>
        <w:gridCol w:w="1862"/>
      </w:tblGrid>
      <w:tr w:rsidR="0045236D">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096"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оборудования             </w:t>
            </w:r>
          </w:p>
        </w:tc>
        <w:tc>
          <w:tcPr>
            <w:tcW w:w="1862"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Стулья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Столы без тумбочек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Кресло для обучающего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Доска маркерная (с набором маркеров)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Тумбочки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платяной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для размещения наглядных пособий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Образцы препаратов инсулина и средств введения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Глюкометр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(для взвешивания продуктов с интервалом 1 г)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напольные для взвешивания больных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муляжей продуктов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Комплекты структурированных программ обучения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Копировальный аппарат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Компьютер с принтером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Мультимедийный проектор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Тест-полоски для определения гликемии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шт/1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больного/в день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Тест-полоски для определения кетоновых тел в моче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упаковок по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штук в год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Ланцеты для взятия крови из пальца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упаковок по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штук в год   </w:t>
            </w:r>
          </w:p>
        </w:tc>
      </w:tr>
    </w:tbl>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right"/>
        <w:outlineLvl w:val="1"/>
      </w:pPr>
      <w:r>
        <w:t>Приложение N 13</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jc w:val="center"/>
      </w:pPr>
    </w:p>
    <w:p w:rsidR="0045236D" w:rsidRDefault="0045236D" w:rsidP="0045236D">
      <w:pPr>
        <w:pStyle w:val="ConsPlusNormal"/>
        <w:jc w:val="center"/>
        <w:rPr>
          <w:b/>
          <w:bCs/>
        </w:rPr>
      </w:pPr>
      <w:r>
        <w:rPr>
          <w:b/>
          <w:bCs/>
        </w:rPr>
        <w:t>ПРАВИЛА</w:t>
      </w:r>
    </w:p>
    <w:p w:rsidR="0045236D" w:rsidRDefault="0045236D" w:rsidP="0045236D">
      <w:pPr>
        <w:pStyle w:val="ConsPlusNormal"/>
        <w:jc w:val="center"/>
        <w:rPr>
          <w:b/>
          <w:bCs/>
        </w:rPr>
      </w:pPr>
      <w:r>
        <w:rPr>
          <w:b/>
          <w:bCs/>
        </w:rPr>
        <w:t>ОРГАНИЗАЦИИ ДЕЯТЕЛЬНОСТИ ЦЕНТРА МЕДИЦИНСКОГО</w:t>
      </w:r>
    </w:p>
    <w:p w:rsidR="0045236D" w:rsidRDefault="0045236D" w:rsidP="0045236D">
      <w:pPr>
        <w:pStyle w:val="ConsPlusNormal"/>
        <w:jc w:val="center"/>
        <w:rPr>
          <w:b/>
          <w:bCs/>
        </w:rPr>
      </w:pPr>
      <w:r>
        <w:rPr>
          <w:b/>
          <w:bCs/>
        </w:rPr>
        <w:t>ЭНДОКРИНОЛОГИЧЕСКОГО (ДИСПАНСЕРА)</w:t>
      </w:r>
    </w:p>
    <w:p w:rsidR="0045236D" w:rsidRDefault="0045236D" w:rsidP="0045236D">
      <w:pPr>
        <w:pStyle w:val="ConsPlusNormal"/>
        <w:ind w:firstLine="540"/>
        <w:jc w:val="both"/>
      </w:pPr>
    </w:p>
    <w:p w:rsidR="0045236D" w:rsidRDefault="0045236D" w:rsidP="0045236D">
      <w:pPr>
        <w:pStyle w:val="ConsPlusNormal"/>
        <w:ind w:firstLine="540"/>
        <w:jc w:val="both"/>
      </w:pPr>
      <w:r>
        <w:t>1. Настоящие Правила определяют порядок организации деятельности Центра медицинского эндокринологического (диспансера), оказывающего специализированную медицинскую помощь по профилю "эндокринология" (далее - Центр).</w:t>
      </w:r>
    </w:p>
    <w:p w:rsidR="0045236D" w:rsidRDefault="0045236D" w:rsidP="0045236D">
      <w:pPr>
        <w:pStyle w:val="ConsPlusNormal"/>
        <w:ind w:firstLine="540"/>
        <w:jc w:val="both"/>
      </w:pPr>
      <w:r>
        <w:t>2. Центр создается как самостоятельная медицинская организация или структурное подразделение медицинской организации.</w:t>
      </w:r>
    </w:p>
    <w:p w:rsidR="0045236D" w:rsidRDefault="0045236D" w:rsidP="0045236D">
      <w:pPr>
        <w:pStyle w:val="ConsPlusNormal"/>
        <w:ind w:firstLine="540"/>
        <w:jc w:val="both"/>
      </w:pPr>
      <w: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 медицинской организации.</w:t>
      </w:r>
    </w:p>
    <w:p w:rsidR="0045236D" w:rsidRDefault="0045236D" w:rsidP="0045236D">
      <w:pPr>
        <w:pStyle w:val="ConsPlusNormal"/>
        <w:ind w:firstLine="540"/>
        <w:jc w:val="both"/>
      </w:pPr>
      <w:r>
        <w:t xml:space="preserve">На должность руководителя Центра назначается специалист, соответствующий Квалификационным </w:t>
      </w:r>
      <w:hyperlink r:id="rId18"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w:t>
      </w:r>
    </w:p>
    <w:p w:rsidR="0045236D" w:rsidRDefault="0045236D" w:rsidP="0045236D">
      <w:pPr>
        <w:pStyle w:val="ConsPlusNormal"/>
        <w:ind w:firstLine="540"/>
        <w:jc w:val="both"/>
      </w:pPr>
      <w:r>
        <w:t xml:space="preserve">4. Структуру и штатную численность Центра устанавливает учредитель медицинской организации или руководитель медицинской организации в случаях, когда Центр организуется как структурное подразделение медицинской организации, исходя из объема лечебно-диагностической работы, численности обслуживаемого населения, с учетом рекомендуемых штатных нормативов, утвержденных </w:t>
      </w:r>
      <w:hyperlink w:anchor="Par649" w:history="1">
        <w:r>
          <w:rPr>
            <w:color w:val="0000FF"/>
          </w:rPr>
          <w:t>приложением N 14</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lastRenderedPageBreak/>
        <w:t xml:space="preserve">5. Оснащение Центра осуществляется в соответствии со стандартом оснащения, предусмотренным </w:t>
      </w:r>
      <w:hyperlink w:anchor="Par678" w:history="1">
        <w:r>
          <w:rPr>
            <w:color w:val="0000FF"/>
          </w:rPr>
          <w:t>приложением N 15</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45236D" w:rsidRDefault="0045236D" w:rsidP="0045236D">
      <w:pPr>
        <w:pStyle w:val="ConsPlusNormal"/>
        <w:ind w:firstLine="540"/>
        <w:jc w:val="both"/>
      </w:pPr>
      <w:r>
        <w:t>6. Основными функциями Центра являются:</w:t>
      </w:r>
    </w:p>
    <w:p w:rsidR="0045236D" w:rsidRDefault="0045236D" w:rsidP="0045236D">
      <w:pPr>
        <w:pStyle w:val="ConsPlusNormal"/>
        <w:ind w:firstLine="540"/>
        <w:jc w:val="both"/>
      </w:pPr>
      <w:r>
        <w:t xml:space="preserve">оказание специализированной, в том числе высокотехнологичной, медицинской помощи по профилю "эндокринология" в соответствии со </w:t>
      </w:r>
      <w:hyperlink r:id="rId19" w:history="1">
        <w:r>
          <w:rPr>
            <w:color w:val="0000FF"/>
          </w:rPr>
          <w:t>стандартами</w:t>
        </w:r>
      </w:hyperlink>
      <w:r>
        <w:t xml:space="preserve"> оказания медицинской помощи больным с эндокринными заболеваниями;</w:t>
      </w:r>
    </w:p>
    <w:p w:rsidR="0045236D" w:rsidRDefault="0045236D" w:rsidP="0045236D">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эндокринными заболеваниями;</w:t>
      </w:r>
    </w:p>
    <w:p w:rsidR="0045236D" w:rsidRDefault="0045236D" w:rsidP="0045236D">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эндокринных заболеваний;</w:t>
      </w:r>
    </w:p>
    <w:p w:rsidR="0045236D" w:rsidRDefault="0045236D" w:rsidP="0045236D">
      <w:pPr>
        <w:pStyle w:val="ConsPlusNormal"/>
        <w:ind w:firstLine="540"/>
        <w:jc w:val="both"/>
      </w:pPr>
      <w:r>
        <w:t>разработка и внедрение в клиническую практику современных методов профилактики, диагностики, лечения и реабилитации больных;</w:t>
      </w:r>
    </w:p>
    <w:p w:rsidR="0045236D" w:rsidRDefault="0045236D" w:rsidP="0045236D">
      <w:pPr>
        <w:pStyle w:val="ConsPlusNormal"/>
        <w:ind w:firstLine="540"/>
        <w:jc w:val="both"/>
      </w:pPr>
      <w:r>
        <w:t>осуществление экспертизы новых медицинских технологий, разработанных в иных медицинских организациях;</w:t>
      </w:r>
    </w:p>
    <w:p w:rsidR="0045236D" w:rsidRDefault="0045236D" w:rsidP="0045236D">
      <w:pPr>
        <w:pStyle w:val="ConsPlusNormal"/>
        <w:ind w:firstLine="540"/>
        <w:jc w:val="both"/>
      </w:pPr>
      <w:r>
        <w:t>разработка и внедрение мероприятий, направленных на повышение качества оказания медицинской помощи по профилю "эндокринология";</w:t>
      </w:r>
    </w:p>
    <w:p w:rsidR="0045236D" w:rsidRDefault="0045236D" w:rsidP="0045236D">
      <w:pPr>
        <w:pStyle w:val="ConsPlusNormal"/>
        <w:ind w:firstLine="540"/>
        <w:jc w:val="both"/>
      </w:pPr>
      <w:r>
        <w:t>осуществление экспертизы временной нетрудоспособности;</w:t>
      </w:r>
    </w:p>
    <w:p w:rsidR="0045236D" w:rsidRDefault="0045236D" w:rsidP="0045236D">
      <w:pPr>
        <w:pStyle w:val="ConsPlusNormal"/>
        <w:ind w:firstLine="540"/>
        <w:jc w:val="both"/>
      </w:pPr>
      <w:r>
        <w:t>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эндокринных заболеваний и патологических состояний больных;</w:t>
      </w:r>
    </w:p>
    <w:p w:rsidR="0045236D" w:rsidRDefault="0045236D" w:rsidP="0045236D">
      <w:pPr>
        <w:pStyle w:val="ConsPlusNormal"/>
        <w:ind w:firstLine="540"/>
        <w:jc w:val="both"/>
      </w:pPr>
      <w:r>
        <w:t>проведение санитарно-гигиенического обучения больных и их родственников;</w:t>
      </w:r>
    </w:p>
    <w:p w:rsidR="0045236D" w:rsidRDefault="0045236D" w:rsidP="0045236D">
      <w:pPr>
        <w:pStyle w:val="ConsPlusNormal"/>
        <w:ind w:firstLine="540"/>
        <w:jc w:val="both"/>
      </w:pPr>
      <w:r>
        <w:t>повышение квалификации врачей и других медицинских работников по вопросам оказания медицинской помощи по профилю "эндокринология";</w:t>
      </w:r>
    </w:p>
    <w:p w:rsidR="0045236D" w:rsidRDefault="0045236D" w:rsidP="0045236D">
      <w:pPr>
        <w:pStyle w:val="ConsPlusNormal"/>
        <w:ind w:firstLine="540"/>
        <w:jc w:val="both"/>
      </w:pPr>
      <w:r>
        <w:t>повышение профессиональной квалификации медицинских работников Центра, а также иных медицинских организаций по вопросам оказания специализированной, в том числе высокотехнологичной, медицинской помощи по профилю "эндокринология";</w:t>
      </w:r>
    </w:p>
    <w:p w:rsidR="0045236D" w:rsidRDefault="0045236D" w:rsidP="0045236D">
      <w:pPr>
        <w:pStyle w:val="ConsPlusNormal"/>
        <w:ind w:firstLine="540"/>
        <w:jc w:val="both"/>
      </w:pPr>
      <w:r>
        <w:t>участие в организации и совершенствовании системы оказания медицинской помощи по профилю "эндокринология";</w:t>
      </w:r>
    </w:p>
    <w:p w:rsidR="0045236D" w:rsidRDefault="0045236D" w:rsidP="0045236D">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45236D" w:rsidRDefault="0045236D" w:rsidP="0045236D">
      <w:pPr>
        <w:pStyle w:val="ConsPlusNormal"/>
        <w:ind w:firstLine="540"/>
        <w:jc w:val="both"/>
      </w:pPr>
      <w:r>
        <w:t>7.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ind w:firstLine="540"/>
        <w:jc w:val="both"/>
      </w:pPr>
    </w:p>
    <w:p w:rsidR="0045236D" w:rsidRDefault="0045236D" w:rsidP="0045236D">
      <w:pPr>
        <w:pStyle w:val="ConsPlusNormal"/>
        <w:jc w:val="right"/>
        <w:outlineLvl w:val="1"/>
      </w:pPr>
      <w:r>
        <w:t>Приложение N 14</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ind w:firstLine="540"/>
        <w:jc w:val="both"/>
      </w:pPr>
    </w:p>
    <w:p w:rsidR="0045236D" w:rsidRDefault="0045236D" w:rsidP="0045236D">
      <w:pPr>
        <w:pStyle w:val="ConsPlusNormal"/>
        <w:jc w:val="center"/>
      </w:pPr>
      <w:bookmarkStart w:id="12" w:name="Par649"/>
      <w:bookmarkEnd w:id="12"/>
      <w:r>
        <w:t>РЕКОМЕНДУЕМЫЕ ШТАТНЫЕ НОРМАТИВЫ</w:t>
      </w:r>
    </w:p>
    <w:p w:rsidR="0045236D" w:rsidRDefault="0045236D" w:rsidP="0045236D">
      <w:pPr>
        <w:pStyle w:val="ConsPlusNormal"/>
        <w:jc w:val="center"/>
      </w:pPr>
      <w:r>
        <w:t>ЦЕНТРА МЕДИЦИНСКОГО ЭНДОКРИНОЛОГИЧЕСКОГО (ДИСПАНСЕРА)</w:t>
      </w:r>
    </w:p>
    <w:p w:rsidR="0045236D" w:rsidRDefault="0045236D" w:rsidP="0045236D">
      <w:pPr>
        <w:pStyle w:val="ConsPlusNormal"/>
        <w:jc w:val="center"/>
      </w:pPr>
      <w:r>
        <w:t>(ЗА ИСКЛЮЧЕНИЕМ ОТДЕЛЕНИЙ ЭНДОКРИНОЛОГИИ,</w:t>
      </w:r>
    </w:p>
    <w:p w:rsidR="0045236D" w:rsidRDefault="0045236D" w:rsidP="0045236D">
      <w:pPr>
        <w:pStyle w:val="ConsPlusNormal"/>
        <w:jc w:val="center"/>
      </w:pPr>
      <w:r>
        <w:t>ВХОДЯЩИХ В СТРУКТУРУ ЦЕНТРА МЕДИЦИНСКОГО</w:t>
      </w:r>
    </w:p>
    <w:p w:rsidR="0045236D" w:rsidRDefault="0045236D" w:rsidP="0045236D">
      <w:pPr>
        <w:pStyle w:val="ConsPlusNormal"/>
        <w:jc w:val="center"/>
      </w:pPr>
      <w:r>
        <w:t>ЭНДОКРИНОЛОГИЧЕСКОГО (ДИСПАНСЕРА))</w:t>
      </w:r>
    </w:p>
    <w:p w:rsidR="0045236D" w:rsidRDefault="0045236D" w:rsidP="0045236D">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4410"/>
        <w:gridCol w:w="2548"/>
      </w:tblGrid>
      <w:tr w:rsidR="0045236D">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4410"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2548"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410"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Руководитель эндокринологического центра -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врач-эндокринолог                          </w:t>
            </w:r>
          </w:p>
        </w:tc>
        <w:tc>
          <w:tcPr>
            <w:tcW w:w="254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Центр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410"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Главная медицинская сестра                 </w:t>
            </w:r>
          </w:p>
        </w:tc>
        <w:tc>
          <w:tcPr>
            <w:tcW w:w="254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Центр       </w:t>
            </w:r>
          </w:p>
        </w:tc>
      </w:tr>
    </w:tbl>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both"/>
      </w:pPr>
    </w:p>
    <w:p w:rsidR="0045236D" w:rsidRDefault="0045236D" w:rsidP="0045236D">
      <w:pPr>
        <w:pStyle w:val="ConsPlusNormal"/>
        <w:jc w:val="right"/>
        <w:outlineLvl w:val="1"/>
      </w:pPr>
      <w:r>
        <w:t>Приложение N 15</w:t>
      </w:r>
    </w:p>
    <w:p w:rsidR="0045236D" w:rsidRDefault="0045236D" w:rsidP="0045236D">
      <w:pPr>
        <w:pStyle w:val="ConsPlusNormal"/>
        <w:jc w:val="right"/>
      </w:pPr>
      <w:r>
        <w:t>к Порядку оказания медицинской</w:t>
      </w:r>
    </w:p>
    <w:p w:rsidR="0045236D" w:rsidRDefault="0045236D" w:rsidP="0045236D">
      <w:pPr>
        <w:pStyle w:val="ConsPlusNormal"/>
        <w:jc w:val="right"/>
      </w:pPr>
      <w:r>
        <w:t>помощи взрослому населению</w:t>
      </w:r>
    </w:p>
    <w:p w:rsidR="0045236D" w:rsidRDefault="0045236D" w:rsidP="0045236D">
      <w:pPr>
        <w:pStyle w:val="ConsPlusNormal"/>
        <w:jc w:val="right"/>
      </w:pPr>
      <w:r>
        <w:t>по профилю "эндокринология",</w:t>
      </w:r>
    </w:p>
    <w:p w:rsidR="0045236D" w:rsidRDefault="0045236D" w:rsidP="0045236D">
      <w:pPr>
        <w:pStyle w:val="ConsPlusNormal"/>
        <w:jc w:val="right"/>
      </w:pPr>
      <w:r>
        <w:t>утвержденному приказом</w:t>
      </w:r>
    </w:p>
    <w:p w:rsidR="0045236D" w:rsidRDefault="0045236D" w:rsidP="0045236D">
      <w:pPr>
        <w:pStyle w:val="ConsPlusNormal"/>
        <w:jc w:val="right"/>
      </w:pPr>
      <w:r>
        <w:t>Министерства здравоохранения</w:t>
      </w:r>
    </w:p>
    <w:p w:rsidR="0045236D" w:rsidRDefault="0045236D" w:rsidP="0045236D">
      <w:pPr>
        <w:pStyle w:val="ConsPlusNormal"/>
        <w:jc w:val="right"/>
      </w:pPr>
      <w:r>
        <w:t>Российской Федерации</w:t>
      </w:r>
    </w:p>
    <w:p w:rsidR="0045236D" w:rsidRDefault="0045236D" w:rsidP="0045236D">
      <w:pPr>
        <w:pStyle w:val="ConsPlusNormal"/>
        <w:jc w:val="right"/>
      </w:pPr>
      <w:r>
        <w:t>от 12 ноября 2012 г. N 899н</w:t>
      </w:r>
    </w:p>
    <w:p w:rsidR="0045236D" w:rsidRDefault="0045236D" w:rsidP="0045236D">
      <w:pPr>
        <w:pStyle w:val="ConsPlusNormal"/>
        <w:jc w:val="center"/>
      </w:pPr>
    </w:p>
    <w:p w:rsidR="0045236D" w:rsidRDefault="0045236D" w:rsidP="0045236D">
      <w:pPr>
        <w:pStyle w:val="ConsPlusNormal"/>
        <w:jc w:val="center"/>
      </w:pPr>
      <w:bookmarkStart w:id="13" w:name="Par678"/>
      <w:bookmarkEnd w:id="13"/>
      <w:r>
        <w:t>СТАНДАРТ</w:t>
      </w:r>
    </w:p>
    <w:p w:rsidR="0045236D" w:rsidRDefault="0045236D" w:rsidP="0045236D">
      <w:pPr>
        <w:pStyle w:val="ConsPlusNormal"/>
        <w:jc w:val="center"/>
      </w:pPr>
      <w:r>
        <w:t>ОСНАЩЕНИЯ ЦЕНТРА МЕДИЦИНСКОГО</w:t>
      </w:r>
    </w:p>
    <w:p w:rsidR="0045236D" w:rsidRDefault="0045236D" w:rsidP="0045236D">
      <w:pPr>
        <w:pStyle w:val="ConsPlusNormal"/>
        <w:jc w:val="center"/>
      </w:pPr>
      <w:r>
        <w:t>ЭНДОКРИНОЛОГИЧЕСКОГО (ДИСПАНСЕРА)</w:t>
      </w:r>
    </w:p>
    <w:p w:rsidR="0045236D" w:rsidRDefault="0045236D" w:rsidP="0045236D">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096"/>
        <w:gridCol w:w="1862"/>
      </w:tblGrid>
      <w:tr w:rsidR="0045236D">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096"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w:t>
            </w:r>
          </w:p>
        </w:tc>
        <w:tc>
          <w:tcPr>
            <w:tcW w:w="1862" w:type="dxa"/>
            <w:tcBorders>
              <w:top w:val="single" w:sz="8" w:space="0" w:color="auto"/>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полисомнографии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суточного мониторирования АД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суточного мониторирования ЭКГ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Экзофтальмометр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Велоэргометр повышенной грузоподъемности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Сейф для хранения сильнодействующих и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психотропных средств, документации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Ангиограф с цифровой записью рентгеноизображения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инъектор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Кардиостимулятор для наружной кардиостимуляции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Дефибриллятор-кардивертер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Шприцевая помпа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Изоволемический насос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Переносной ангиограф с цифровой записью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рентгеноизображения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для проведения тредмил теста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Ультразвуковая эхокардиографическая система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экспертного класса с чрезпищеводным датчиком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 бифазный с функцией синхронизации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Электрокардиостимулятор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Мобильный ультразвуковой аппарат для исследования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сердца и сосудов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проведения внутриаортальной баллонной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контрпульсации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рентгеновский диагностический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Рентгеновский остеоденситометр со столом под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нагрузку до 300 кг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Рентгеновский маммограф цифровой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Ангиографический аппарат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Мультиспиральный рентгеновский компьютерный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томограф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Передвижной палатный рентгеновский аппарат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26.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Магнитно-резонансный томограф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Ультразвуковая диагностическая система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экспертного класса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Переносной ультразвуковой сканер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Ультразвуковая эхокардиографическая система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Ультразвуковая диагностическая система с функцией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доплерографии сосудов конечностей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спирометрии цифровой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Эндоскопический ультразвуковой центр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Гастродуоденофиброскоп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Гастрофиброскоп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Бронхофиброскоп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Ларингофиброскоп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Колонофиброскоп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38.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Электрокардиограф 12-ти канальный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39.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биохимический анализатор с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ионоселективным блоком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анализатор гликированного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гемоглобина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Многокомпонентный анализатор мочи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анализатор электролитов и газов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гематологический анализатор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иммунохимический анализатор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45.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определения факторов свертываемости крови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автоматическая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46.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Осмометр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анализатор глюкозы и лактата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48.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Анализатор СОЭ автоматический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49.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оборудования для иммуноферментного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Микроскоп бинокулярный с иммерсией и встроенным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осветителем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Центрифуга лабораторная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Центрифуга лабораторная рефрижераторная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вытяжной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холодильный для хранения проб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морозильный для хранения проб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56.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Шкаф холодильный для хранения реактивов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57.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Анализатор агрегации тромбоцитов автоматический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58.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получения деионизированной воды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Лабораторная информационная система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8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60.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Анализатор биологических веществ и их метаболитов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базе высокоэффективного жидкостного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хроматографа и масс-спектрометра (тандемный масс- </w:t>
            </w:r>
          </w:p>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спектрометр)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оборудования для ПЦР диагностики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Секвенатор автоматизированный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63.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Полногеномный секвенатор                          </w:t>
            </w:r>
          </w:p>
        </w:tc>
        <w:tc>
          <w:tcPr>
            <w:tcW w:w="1862"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45236D">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 </w:t>
            </w:r>
          </w:p>
        </w:tc>
        <w:tc>
          <w:tcPr>
            <w:tcW w:w="5096" w:type="dxa"/>
            <w:tcBorders>
              <w:left w:val="single" w:sz="8" w:space="0" w:color="auto"/>
              <w:bottom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Проточный цитометр                                </w:t>
            </w:r>
          </w:p>
        </w:tc>
        <w:tc>
          <w:tcPr>
            <w:tcW w:w="1862" w:type="dxa"/>
            <w:tcBorders>
              <w:left w:val="single" w:sz="8" w:space="0" w:color="auto"/>
              <w:right w:val="single" w:sz="8" w:space="0" w:color="auto"/>
            </w:tcBorders>
          </w:tcPr>
          <w:p w:rsidR="0045236D" w:rsidRDefault="004523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667669" w:rsidRDefault="00667669">
      <w:bookmarkStart w:id="14" w:name="_GoBack"/>
      <w:bookmarkEnd w:id="14"/>
    </w:p>
    <w:sectPr w:rsidR="00667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D"/>
    <w:rsid w:val="0045236D"/>
    <w:rsid w:val="0066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36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5236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5236D"/>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5236D"/>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36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5236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5236D"/>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5236D"/>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54392BE93B1DAB6A8282CA82A3FA5F2A0777FBE33D189CA5431F759i3D" TargetMode="External"/><Relationship Id="rId13" Type="http://schemas.openxmlformats.org/officeDocument/2006/relationships/hyperlink" Target="consultantplus://offline/ref=88B54392BE93B1DAB6A8282CA82A3FA5F4A37479B933D189CA5431F793E1EBDDC41DD12CCA034C50i2D" TargetMode="External"/><Relationship Id="rId18" Type="http://schemas.openxmlformats.org/officeDocument/2006/relationships/hyperlink" Target="consultantplus://offline/ref=88B54392BE93B1DAB6A8282CA82A3FA5F4A37479B933D189CA5431F793E1EBDDC41DD12CCA034C50i2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8B54392BE93B1DAB6A8282CA82A3FA5F4A37278BE33D189CA5431F759i3D" TargetMode="External"/><Relationship Id="rId12" Type="http://schemas.openxmlformats.org/officeDocument/2006/relationships/hyperlink" Target="consultantplus://offline/ref=88B54392BE93B1DAB6A8282CA82A3FA5F4A07576B033D189CA5431F793E1EBDDC41DD12CCA034C50i3D" TargetMode="External"/><Relationship Id="rId17" Type="http://schemas.openxmlformats.org/officeDocument/2006/relationships/hyperlink" Target="consultantplus://offline/ref=88B54392BE93B1DAB6A8282CA82A3FA5F4A37479B933D189CA5431F793E1EBDDC41DD12CCA034C50i2D" TargetMode="External"/><Relationship Id="rId2" Type="http://schemas.microsoft.com/office/2007/relationships/stylesWithEffects" Target="stylesWithEffects.xml"/><Relationship Id="rId16" Type="http://schemas.openxmlformats.org/officeDocument/2006/relationships/hyperlink" Target="consultantplus://offline/ref=88B54392BE93B1DAB6A8282CA82A3FA5F4A37479B933D189CA5431F793E1EBDDC41DD12CCA034C50i2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B54392BE93B1DAB6A8282CA82A3FA5F3A3767BBE33D189CA5431F759i3D" TargetMode="External"/><Relationship Id="rId11" Type="http://schemas.openxmlformats.org/officeDocument/2006/relationships/hyperlink" Target="consultantplus://offline/ref=88B54392BE93B1DAB6A8282CA82A3FA5F1A2747BBE33D189CA5431F793E1EBDDC41DD12CCA034C50i6D" TargetMode="External"/><Relationship Id="rId5" Type="http://schemas.openxmlformats.org/officeDocument/2006/relationships/hyperlink" Target="consultantplus://offline/ref=88B54392BE93B1DAB6A8282CA82A3FA5F5A07279BC33D189CA5431F793E1EBDDC41DD12CCA004450i4D" TargetMode="External"/><Relationship Id="rId15" Type="http://schemas.openxmlformats.org/officeDocument/2006/relationships/hyperlink" Target="consultantplus://offline/ref=88B54392BE93B1DAB6A8282CA82A3FA5F4A37479B933D189CA5431F793E1EBDDC41DD12CCA034C50i2D" TargetMode="External"/><Relationship Id="rId10" Type="http://schemas.openxmlformats.org/officeDocument/2006/relationships/hyperlink" Target="consultantplus://offline/ref=88B54392BE93B1DAB6A8282CA82A3FA5F3A2737AB833D189CA5431F793E1EBDDC41DD12CCA034E50i4D" TargetMode="External"/><Relationship Id="rId19" Type="http://schemas.openxmlformats.org/officeDocument/2006/relationships/hyperlink" Target="consultantplus://offline/ref=88B54392BE93B1DAB6A8282CA82A3FA5F2A0777FBE33D189CA5431F759i3D" TargetMode="External"/><Relationship Id="rId4" Type="http://schemas.openxmlformats.org/officeDocument/2006/relationships/webSettings" Target="webSettings.xml"/><Relationship Id="rId9" Type="http://schemas.openxmlformats.org/officeDocument/2006/relationships/hyperlink" Target="consultantplus://offline/ref=88B54392BE93B1DAB6A8282CA82A3FA5F2A0777FBE33D189CA5431F759i3D" TargetMode="External"/><Relationship Id="rId14" Type="http://schemas.openxmlformats.org/officeDocument/2006/relationships/hyperlink" Target="consultantplus://offline/ref=88B54392BE93B1DAB6A8282CA82A3FA5F5A67776B933D189CA5431F759i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9F26B250</Template>
  <TotalTime>1</TotalTime>
  <Pages>17</Pages>
  <Words>7899</Words>
  <Characters>45025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 Балакирева</dc:creator>
  <cp:lastModifiedBy>Нина Владимировна Балакирева</cp:lastModifiedBy>
  <cp:revision>1</cp:revision>
  <dcterms:created xsi:type="dcterms:W3CDTF">2014-01-13T03:35:00Z</dcterms:created>
  <dcterms:modified xsi:type="dcterms:W3CDTF">2014-01-13T03:36:00Z</dcterms:modified>
</cp:coreProperties>
</file>