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8F" w:rsidRDefault="00F73B8F">
      <w:pPr>
        <w:widowControl w:val="0"/>
        <w:autoSpaceDE w:val="0"/>
        <w:autoSpaceDN w:val="0"/>
        <w:adjustRightInd w:val="0"/>
        <w:spacing w:after="0" w:line="240" w:lineRule="auto"/>
        <w:jc w:val="both"/>
        <w:outlineLvl w:val="0"/>
        <w:rPr>
          <w:rFonts w:ascii="Calibri" w:hAnsi="Calibri" w:cs="Calibri"/>
        </w:rPr>
      </w:pPr>
    </w:p>
    <w:p w:rsidR="00F73B8F" w:rsidRDefault="00F73B8F">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16 августа 2013 г. N 29422</w:t>
      </w:r>
    </w:p>
    <w:p w:rsidR="00F73B8F" w:rsidRDefault="00F73B8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73B8F" w:rsidRDefault="00F73B8F">
      <w:pPr>
        <w:widowControl w:val="0"/>
        <w:autoSpaceDE w:val="0"/>
        <w:autoSpaceDN w:val="0"/>
        <w:adjustRightInd w:val="0"/>
        <w:spacing w:after="0" w:line="240" w:lineRule="auto"/>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ЗДРАВООХРАНЕНИЯ РОССИЙСКОЙ ФЕДЕРАЦИИ</w:t>
      </w:r>
    </w:p>
    <w:p w:rsidR="00F73B8F" w:rsidRDefault="00F73B8F">
      <w:pPr>
        <w:widowControl w:val="0"/>
        <w:autoSpaceDE w:val="0"/>
        <w:autoSpaceDN w:val="0"/>
        <w:adjustRightInd w:val="0"/>
        <w:spacing w:after="0" w:line="240" w:lineRule="auto"/>
        <w:jc w:val="center"/>
        <w:rPr>
          <w:rFonts w:ascii="Calibri" w:hAnsi="Calibri" w:cs="Calibri"/>
          <w:b/>
          <w:bCs/>
        </w:rPr>
      </w:pPr>
    </w:p>
    <w:p w:rsidR="00F73B8F" w:rsidRDefault="00F73B8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F73B8F" w:rsidRDefault="00F73B8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20 июня 2013 г. N 388н</w:t>
      </w:r>
    </w:p>
    <w:p w:rsidR="00F73B8F" w:rsidRDefault="00F73B8F">
      <w:pPr>
        <w:widowControl w:val="0"/>
        <w:autoSpaceDE w:val="0"/>
        <w:autoSpaceDN w:val="0"/>
        <w:adjustRightInd w:val="0"/>
        <w:spacing w:after="0" w:line="240" w:lineRule="auto"/>
        <w:jc w:val="center"/>
        <w:rPr>
          <w:rFonts w:ascii="Calibri" w:hAnsi="Calibri" w:cs="Calibri"/>
          <w:b/>
          <w:bCs/>
        </w:rPr>
      </w:pPr>
    </w:p>
    <w:p w:rsidR="00F73B8F" w:rsidRDefault="00F73B8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F73B8F" w:rsidRDefault="00F73B8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СКОРОЙ, В ТОМ ЧИСЛЕ СКОРОЙ СПЕЦИАЛИЗИРОВАННОЙ,</w:t>
      </w:r>
    </w:p>
    <w:p w:rsidR="00F73B8F" w:rsidRDefault="00F73B8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2 статьи 37</w:t>
        </w:r>
      </w:hyperlink>
      <w:r>
        <w:rPr>
          <w:rFonts w:ascii="Calibri" w:hAnsi="Calibri" w:cs="Calibri"/>
        </w:rPr>
        <w:t xml:space="preserve"> Федерального закона от 21 ноября 2011 г. N 323-ФЗ "Об охране здоровья граждан в Российской Федерации" (Собрание законодательства Российской Федерации, 2011, N 48, ст. 6724; 2012, N 26, ст. 3442, 3446) приказываю:</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4" w:history="1">
        <w:r>
          <w:rPr>
            <w:rFonts w:ascii="Calibri" w:hAnsi="Calibri" w:cs="Calibri"/>
            <w:color w:val="0000FF"/>
          </w:rPr>
          <w:t>Порядок</w:t>
        </w:r>
      </w:hyperlink>
      <w:r>
        <w:rPr>
          <w:rFonts w:ascii="Calibri" w:hAnsi="Calibri" w:cs="Calibri"/>
        </w:rPr>
        <w:t xml:space="preserve"> оказания скорой, в том числе скорой специализированной,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F73B8F" w:rsidRDefault="00F73B8F">
      <w:pPr>
        <w:widowControl w:val="0"/>
        <w:autoSpaceDE w:val="0"/>
        <w:autoSpaceDN w:val="0"/>
        <w:adjustRightInd w:val="0"/>
        <w:spacing w:after="0" w:line="240" w:lineRule="auto"/>
        <w:ind w:firstLine="540"/>
        <w:jc w:val="both"/>
        <w:rPr>
          <w:rFonts w:ascii="Calibri" w:hAnsi="Calibri" w:cs="Calibri"/>
        </w:rPr>
      </w:pPr>
      <w:hyperlink r:id="rId6"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w:t>
      </w:r>
    </w:p>
    <w:p w:rsidR="00F73B8F" w:rsidRDefault="00F73B8F">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2 августа 2010 г. N 586н "О внесении изменений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30 августа 2010 г., регистрационный N 18289);</w:t>
      </w:r>
    </w:p>
    <w:p w:rsidR="00F73B8F" w:rsidRDefault="00F73B8F">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15 марта 2011 г. N 202н "О внесении изменения в приложение N 3 к Порядку оказания скорой медицинской помощи, утвержденному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4 апреля 2011 г., регистрационный N 20390);</w:t>
      </w:r>
    </w:p>
    <w:p w:rsidR="00F73B8F" w:rsidRDefault="00F73B8F">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30 января 2012 г. N 65н "О внесении изменения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14 марта 2012 г., регистрационный N 23472).</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с 1 января 2014 года.</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В.И.СКВОРЦОВА</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right"/>
        <w:outlineLvl w:val="0"/>
        <w:rPr>
          <w:rFonts w:ascii="Calibri" w:hAnsi="Calibri" w:cs="Calibri"/>
        </w:rPr>
      </w:pPr>
      <w:bookmarkStart w:id="1" w:name="Par29"/>
      <w:bookmarkEnd w:id="1"/>
      <w:r>
        <w:rPr>
          <w:rFonts w:ascii="Calibri" w:hAnsi="Calibri" w:cs="Calibri"/>
        </w:rPr>
        <w:t>Утвержден</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здравоохранения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от 20 июня 2013 г. N 388н</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ПОРЯДОК</w:t>
      </w:r>
    </w:p>
    <w:p w:rsidR="00F73B8F" w:rsidRDefault="00F73B8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СКОРОЙ, В ТОМ ЧИСЛЕ СКОРОЙ СПЕЦИАЛИЗИРОВАННОЙ,</w:t>
      </w:r>
    </w:p>
    <w:p w:rsidR="00F73B8F" w:rsidRDefault="00F73B8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МЕДИЦИНСКОЙ ПОМОЩИ</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устанавливает правила оказания скорой, в том числе скорой специализированной, медицинской помощи на территории Российской Федерации.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Скорая, в том числе скорая специализированная, медицинская помощь оказывается на основе стандартов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Скорая, в том числе скорая специализированная, медицинская помощь оказывается в следующих условиях:</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вне медицинской организации -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амбулаторно (в условиях, не предусматривающих круглосуточного медицинского наблюдения и лечения);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стационарно (в условиях, обеспечивающих круглосуточное медицинское наблюдение и лечение).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Скорая, в том числе скорая специализированная, медицинская помощь оказывается в следующих формах:</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экстренной - при внезапных острых заболеваниях, состояниях, обострении хронических заболеваний, представляющих угрозу жизни пациента;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неотложной - при внезапных острых заболеваниях, состояниях, обострении хронических заболеваний без явных признаков угрозы жизни пациента.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Скорая, в том числе скорая специализированная, медицинская помощь вне медицинской организации оказывается медицинскими работниками выездных бригад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Выездные бригады скорой медицинской помощи направляются на вызов фельдшером по приему вызовов скорой медицинской помощи и передаче их выездным бригадам скорой медицинской помощи или медицинской сестрой по приему вызовов скорой медицинской помощи и передаче их выездным бригадам скорой медицинской помощи с учетом профиля выездной бригады скорой медицинской помощи и формы оказания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Скорая, в том числе скорая специализированная, медицинская помощь в амбулаторных и стационарных условиях оказывается медицинскими работниками медицинских организаций, оказывающих медицинскую помощь в амбулаторных и стационарных условиях.</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Вызов скорой медицинской помощи осуществляется: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телефону путем набора номеров "03", "103", "112" и (или) номеров телефонов медицинской организации, оказывающей скорую медицинскую помощь;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помощью коротких текстовых сообщений (SMS);</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непосредственном обращении в медицинскую организацию, оказывающую скорую медицинскую помощь.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поступления вызова скорой медицинской помощи в экстренной форме на вызов направляется ближайшая свободная общепрофильная выездная бригада скорой медицинской помощи или специализированная выездная бригада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Поводами для вызова скорой медицинской помощи в экстренной форме являются: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нарушения сознания, представляющие угрозу жизни;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нарушения дыхания, представляющие угрозу жизни;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нарушения системы кровообращения, представляющие угрозу жизни;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психические расстройства, сопровождающиеся действиями пациента, представляющими непосредственную опасность для него или других лиц;</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внезапный болевой синдром, представляющий угрозу жизни;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внезапные нарушения функции какого-либо органа или системы органов, представляющие угрозу жизни;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травмы любой этиологии, представляющие угрозу жизни;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 термические и химические ожоги, представляющие угрозу жизни;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внезапные кровотечения, представляющие угрозу жизни;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роды, угроза прерывания беременности;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дежурство при угрозе возникновения чрезвычайной ситуации, оказание скорой медицинской помощи и медицинская эвакуация при ликвидации медико-санитарных последствий чрезвычайной ситуации.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Поводами для вызова скорой медицинской помощи в неотложной форме являются: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внезапные острые заболевания (состояния) без явных признаков угрозы жизни, требующие срочного медицинского вмешательства;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внезапные обострения хронических заболеваний без явных признаков угрозы жизни, требующие срочного медицинского вмешательства;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констатация смерти (за исключением часов работы медицинских организаций, оказывающих медицинскую помощь в амбулаторных условиях).</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оказании скорой, в том числе скорой специализированной, медицинской помощи в случае необходимости осуществляется медицинская эвакуация.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Скорая, в том числе скорая специализированная, медицинская помощь в стационарных условиях оказывается медицинскими работниками стационарного отделения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поступлении пациента в медицинскую организацию для оказания скорой медицинской помощи в стационарных условиях в стационарном отделении скорой медицинской помощи осуществляется уточнение диагноза, диагностика, динамическое наблюдение и проведение лечебно-диагностических мероприятий на койках скорой медицинской помощи суточного пребывания и, при наличии медицинских показаний, краткосрочное лечение длительностью не более трех суток на койках скорой медицинской помощи краткосрочного пребывания.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наличии медицинских показаний пациенты направляются из стационарного отделения скорой медицинской помощи в профильные отделения медицинской организации, в составе которой создано стационарное отделение скорой медицинской помощи, или в другие медицинские организации для оказания специализированной, в том числе высокотехнологичной,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удаленных или труднодоступных населенных пунктах (участках населенных пунктов), вдоль автомобильных дорог для оказания скорой, в том числе скорой специализированной, медицинской помощи могут организовываться филиалы (посты, трассовые пункты) скорой медицинской помощи, являющиеся структурными подразделениями медицинской организации, оказывающей скорую медицинскую помощь вне медицинской организации.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Скорая, в том числе скорая специализированная, медицинская помощь оказывается в соответствии с </w:t>
      </w:r>
      <w:hyperlink w:anchor="Par94" w:history="1">
        <w:r>
          <w:rPr>
            <w:rFonts w:ascii="Calibri" w:hAnsi="Calibri" w:cs="Calibri"/>
            <w:color w:val="0000FF"/>
          </w:rPr>
          <w:t>приложениями N 1</w:t>
        </w:r>
      </w:hyperlink>
      <w:r>
        <w:rPr>
          <w:rFonts w:ascii="Calibri" w:hAnsi="Calibri" w:cs="Calibri"/>
        </w:rPr>
        <w:t xml:space="preserve"> - </w:t>
      </w:r>
      <w:hyperlink w:anchor="Par5542" w:history="1">
        <w:r>
          <w:rPr>
            <w:rFonts w:ascii="Calibri" w:hAnsi="Calibri" w:cs="Calibri"/>
            <w:color w:val="0000FF"/>
          </w:rPr>
          <w:t>15</w:t>
        </w:r>
      </w:hyperlink>
      <w:r>
        <w:rPr>
          <w:rFonts w:ascii="Calibri" w:hAnsi="Calibri" w:cs="Calibri"/>
        </w:rPr>
        <w:t xml:space="preserve"> к настоящему Порядку.</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right"/>
        <w:outlineLvl w:val="1"/>
        <w:rPr>
          <w:rFonts w:ascii="Calibri" w:hAnsi="Calibri" w:cs="Calibri"/>
        </w:rPr>
      </w:pPr>
      <w:bookmarkStart w:id="3" w:name="Par84"/>
      <w:bookmarkEnd w:id="3"/>
      <w:r>
        <w:rPr>
          <w:rFonts w:ascii="Calibri" w:hAnsi="Calibri" w:cs="Calibri"/>
        </w:rPr>
        <w:t>Приложение N 1</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в том числе</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специализированной,</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от 20 июня 2013 г. N 388н</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bookmarkStart w:id="4" w:name="Par94"/>
      <w:bookmarkEnd w:id="4"/>
      <w:r>
        <w:rPr>
          <w:rFonts w:ascii="Calibri" w:hAnsi="Calibri" w:cs="Calibri"/>
        </w:rPr>
        <w:t>ПРАВИЛА</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ОСУЩЕСТВЛЕНИЯ МЕДИЦИНСКОЙ ЭВАКУАЦИИ ПРИ ОКАЗАНИИ СКОРОЙ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осуществления медицинской эвакуации при оказании скорой медицинской помощи (далее - медицинская эвакуация).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настоящих Правил не распространяется на отношения по осуществлению медицинской эвакуации федеральными государственными учреждениями.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эвакуация включает в себя: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санитарно-авиационную эвакуацию, осуществляемую авиационным транспортом;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санитарную эвакуацию, осуществляемую наземным, водным и другими видами транспорта.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Медицинская эвакуация осуществляется выездными бригадами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 необходимости медицинской эвакуации принимает:</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 места происшествия или места нахождения пациента (вне медицинской организации) - медицинский работник выездной бригады скорой медицинской помощи, назначенный старшим указанной бригады;</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 медицинской организации, в которой отсутствует возможность оказания необходимой медицинской помощи - руководитель (заместитель руководителя по лечебной работе) или дежурный врач (за исключением часов работы руководителя (заместителя руководителя по лечебной работе)) медицинской организации, в которой отсутствует возможность оказания необходимой медицинской помощи, по представлению лечащего врача и заведующего отделением или ответственного медицинского работника смены (за исключением часов работы лечащего врача и заведующего отделением).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Подготовка пациента, находящегося на лечении в медицинской организации, в которой отсутствует возможность оказания необходимой медицинской помощи, к медицинской эвакуации проводится медицинскими работниками указанной медицинской организации и включает все необходимые мероприятия для обеспечения стабильного состояния пациента во время медицинской эвакуации в соответствии с профилем и тяжестью заболевания (состояния), предполагаемой длительности медицинской эвакуации.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осуществления медицинской эвакуации медицинские работники выездной бригады скорой медицинской помощи осуществляют мониторинг состояния функций организма пациента и оказывают ему необходимую медицинскую помощь.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завершении медицинской эвакуации медицинский работник выездной бригады скорой медицинской помощи, назначенный старшим указанной бригады, передает пациента и соответствующую медицинскую документацию врачу приемного отделения медицинской организации и информирует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о завершении медицинской эвакуации пациента с указанием фамилии, имени и отчества врача приемного отделения медицинской организации.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Медицинская эвакуация при дорожно-транспортных происшествиях осуществляется в медицинские организации, оказывающие медицинскую помощь пострадавшим с сочетанными, множественными и изолированными травмами, сопровождающимися шоком.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Санитарно-авиационная эвакуация осуществляется в случаях:</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тяжести состояния пациента, требующей его скорейшей доставки в медицинскую организацию, при наличии технической возможности использования авиационного транспорта и невозможности обеспечить санитарную эвакуацию в оптимальные сроки другими видами транспорта;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наличия противопоказаний к медицинской эвакуации пострадавшего наземным транспортом;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удаленности места происшествия от ближайшей медицинской организации на расстояние, не позволяющее доставить пациента в медицинскую организацию в возможно короткий срок;</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климатических и географических особенностей места происшествия и отсутствия транспортной доступности;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масштабов происшествия, не позволяющих выездным бригадам скорой медицинской помощи осуществить медицинскую эвакуацию другими видами транспорта.</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right"/>
        <w:outlineLvl w:val="1"/>
        <w:rPr>
          <w:rFonts w:ascii="Calibri" w:hAnsi="Calibri" w:cs="Calibri"/>
        </w:rPr>
      </w:pPr>
      <w:bookmarkStart w:id="5" w:name="Par124"/>
      <w:bookmarkEnd w:id="5"/>
      <w:r>
        <w:rPr>
          <w:rFonts w:ascii="Calibri" w:hAnsi="Calibri" w:cs="Calibri"/>
        </w:rPr>
        <w:t>Приложение N 2</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в том числе</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специализированной,</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от 20 июня 2013 г. N 388н</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ВЫЕЗДНОЙ БРИГАДЫ СКОРОЙ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организации деятельности выездной бригады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Основной целью деятельности выездной бригады скорой медицинской помощи является оказание скорой медицинской помощи, в том числе на месте вызова скорой медицинской помощи при осуществлении медицинской эвакуации.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Выездные бригады скорой медицинской помощи по своему профилю подразделяются на общепрофильные, специализированные, экстренные консультативные, акушерские, авиамедицинские.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Выездные бригады скорой медицинской помощи по своему составу подразделяются на врачебные и фельдшерские.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Специализированные выездные бригады скорой медицинской помощи подразделяются на бригады анестезиологии-реанимации, педиатрические, педиатрические анестезиологии-реанимации, психиатрические, акушерско-гинекологические.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 выездных бригад скорой медицинской помощи входят медицинские работники медицинских организаций, оказывающих скорую медицинскую помощь.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Выездные бригады скорой медицинской помощи создаются с учетом необходимости обеспечения круглосуточной посменной работы, численности населения, средним радиусом территории обслуживания, средней нагрузки на одну бригаду скорой медицинской помощи в </w:t>
      </w:r>
      <w:r>
        <w:rPr>
          <w:rFonts w:ascii="Calibri" w:hAnsi="Calibri" w:cs="Calibri"/>
        </w:rPr>
        <w:lastRenderedPageBreak/>
        <w:t>сутки, коэффициентом загрузки бригад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Фельдшерская общепрофильная выездная бригада скорой медицинской помощи включает либо одного фельдшера скорой медицинской помощи и одного фельдшера-водителя скорой медицинской помощи, либо двух фельдшеров скорой медицинской помощи и одного санитара-водителя, либо двух фельдшеров скорой медицинской помощи и одного водителя, либо двух фельдшеров-водителей скорой медицинской помощи (с использованием автомобиля скорой медицинской помощи класса "A" или "B").</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Врачебная общепрофильная выездная бригада скорой медицинской помощи включает либо одного врача скорой медицинской помощи и одного фельдшера-водителя скорой медицинской помощи, либо одного врача скорой медицинской помощи, одного фельдшера скорой медицинской помощи и одного санитара-водителя, либо одного врача скорой медицинской помощи, одного фельдшера скорой медицинской помощи и одного водителя (с использованием автомобиля скорой медицинской помощи класса "B").</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Специализированная выездная бригада скорой медицинской помощи анестезиологии-реанимации, педиатрическая специализированная выездная бригада скорой медицинской помощи анестезиологии-реанимации включают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медицинскую сестру-анестезиста) и одного санитара-водителя,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медицинскую сестру-анестезиста) и одного 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специалиста со средним медицинским образованием (фельдшера скорой медицинской помощи или медицинскую сестру-анестезиста) и одного фельдшера-водителя скорой медицинской помощи (с использованием автомобиля скорой медицинской помощи класса "C" соответствующего профиля).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Психиатрическая специализированная выездная бригада скорой медицинской помощи, педиатрическая специализированная выездная бригада скорой медицинской помощи, акушерско-гинекологическая специализированная выездная бригада скорой медицинской помощи включают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фельдшеров скорой медицинской помощи и одного санитара-водителя,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фельдшеров скорой медицинской помощи и одного 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фельдшера скорой медицинской помощи и одного фельдшера-водителя скорой медицинской помощи (с использованием автомобиля скорой медицинской помощи класса "C" соответствующего профиля).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Акушерская выездная бригада скорой медицинской помощи включает либо одного акушера и одного санитара-водителя, либо одного акушера и одного водителя (с использованием автомобиля скорой медицинской помощи класса "A" или "B").</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Выездная экстренная консультативная бригада скорой медицинской помощи включает либо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медицинскую сестру-анестезиста) и одного санитара-водителя, либо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медицинскую сестру-анестезиста) и одного водителя, либо врача-специалиста (консультанта) отделения экстренной консультативной скорой медицинской помощи медицинской организации, одного специалиста со средним медицинским образованием (фельдшера скорой медицинской </w:t>
      </w:r>
      <w:r>
        <w:rPr>
          <w:rFonts w:ascii="Calibri" w:hAnsi="Calibri" w:cs="Calibri"/>
        </w:rPr>
        <w:lastRenderedPageBreak/>
        <w:t>помощи или медицинскую сестру-анестезиста) и одного фельдшера-водителя скорой медицинской помощи (с использованием автомобиля скорой медицинской помощи класса "C" соответствующего профиля).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Авиамедицинская выездная бригада скорой медицинской помощи включает не менее одного врача скорой медицинской помощи или врача анестезиолога-реаниматолога и не менее одного специалиста со средним медицинским образованием (фельдшера скорой медицинской помощи или медицинскую сестру-анестезиста).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Выездная бригада скорой медицинской помощи в оперативном отношении подчиняется старшему врачу (старшему фельдшеру) оперативного отдела медицинской организации, оказывающей скорую медицинскую помощь, старшему смены медицинской организации, оказывающей скорую медицинскую помощь, фельдшеру по приему вызовов скорой медицинской помощи и передаче их выездным бригадам скорой медицинской помощи (медицинской сестре по приему вызовов скорой медицинской помощи и передаче их выездным бригадам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Выездная бригада скорой медицинской помощи выполняет следующие функции: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осуществляет незамедлительный выезд (выход в рейс, вылет) на место вызова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оказывает скорую медицинскую помощь на основе стандартов медицинской помощи, включая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определяет медицинскую организацию для оказания пациенту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осуществляет медицинскую эвакуацию пациента при наличии медицинских показаний;</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незамедлительно передает пациента и соответствующую медицинскую документацию врачу приемного отделения медицинской организации с отметкой в </w:t>
      </w:r>
      <w:hyperlink r:id="rId10" w:history="1">
        <w:r>
          <w:rPr>
            <w:rFonts w:ascii="Calibri" w:hAnsi="Calibri" w:cs="Calibri"/>
            <w:color w:val="0000FF"/>
          </w:rPr>
          <w:t>карте вызова</w:t>
        </w:r>
      </w:hyperlink>
      <w:r>
        <w:rPr>
          <w:rFonts w:ascii="Calibri" w:hAnsi="Calibri" w:cs="Calibri"/>
        </w:rPr>
        <w:t xml:space="preserve"> скорой медицинской помощи времени и даты поступления, фамилии и подписи принявшего;</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незамедлительно сообщает фельдшеру по приему вызовов скорой медицинской помощи и передаче их бригадам скорой медицинской помощи (медицинской сестре по приему вызовов скорой медицинской помощи и передаче их бригадам скорой медицинской помощи) об окончании выполнения вызова и его результате;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обеспечивает сортировку больных (пострадавших) и устанавливает последовательность оказания медицинской помощи при массовых заболеваниях, травмах или иных состояниях.</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Выездная бригада скорой медицинской помощи вызывает специализированную выездную бригаду скорой медицинской помощи (при их наличии на территории обслуживания) в случаях, когда состояние пациента требует использования специальных методов и сложных медицинских технологий, выполняя на месте до ее прибытия максимально возможный объем медицинской помощи собственными силами и средствами.</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right"/>
        <w:outlineLvl w:val="1"/>
        <w:rPr>
          <w:rFonts w:ascii="Calibri" w:hAnsi="Calibri" w:cs="Calibri"/>
        </w:rPr>
      </w:pPr>
      <w:bookmarkStart w:id="6" w:name="Par167"/>
      <w:bookmarkEnd w:id="6"/>
      <w:r>
        <w:rPr>
          <w:rFonts w:ascii="Calibri" w:hAnsi="Calibri" w:cs="Calibri"/>
        </w:rPr>
        <w:t>Приложение N 3</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в том числе</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специализированной,</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от 20 июня 2013 г. N 388н</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СТАНЦИИ СКОРОЙ МЕДИЦИНСКОЙ ПОМОЩИ,</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ОТДЕЛЕНИЯ СКОРОЙ МЕДИЦИНСКОЙ ПОМОЩИ ПОЛИКЛИНИКИ (БОЛЬНИЦЫ,</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БОЛЬНИЦЫ СКОРОЙ МЕДИЦИНСКОЙ ПОМОЩИ)</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организации деятельности станции скорой медицинской помощи, отделения скорой медицинской помощи поликлиники (больницы, больницы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Станция скорой медицинской помощи является самостоятельной медицинской организацией или структурным подразделением медицинской организации, оказывающей скорую медицинскую помощь. Отделение скорой медицинской помощи является структурным подразделением медицинской организации, оказывающей скорую медицинскую помощь.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должность главного врача станции скорой медицинской помощи назначается специалист, соответствующий требованиям, предъявляемым Квалификационными </w:t>
      </w:r>
      <w:hyperlink r:id="rId11" w:history="1">
        <w:r>
          <w:rPr>
            <w:rFonts w:ascii="Calibri" w:hAnsi="Calibri" w:cs="Calibri"/>
            <w:color w:val="0000FF"/>
          </w:rPr>
          <w:t>требованиями</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"организация здравоохранения и общественное здоровье".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должность заведующего станцией скорой медицинской помощи, отделением скорой медицинской помощи поликлиники (больницы, больницы скорой медицинской помощи) назначается специалист, соответствующий требованиям, предъявляемым Квалификационными </w:t>
      </w:r>
      <w:hyperlink r:id="rId12" w:history="1">
        <w:r>
          <w:rPr>
            <w:rFonts w:ascii="Calibri" w:hAnsi="Calibri" w:cs="Calibri"/>
            <w:color w:val="0000FF"/>
          </w:rPr>
          <w:t>требованиями</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Структура и штатная численность станции скорой медицинской помощи, отделения скорой медицинской помощи поликлиники (больницы, больницы скорой медицинской помощи) устанавливаются главным врачом (руководителем медицинской организации) исходя из объема оказываемой медицинской помощи, численности обслуживаемого населения и с учетом рекомендуемых штатных нормативов, предусмотренных </w:t>
      </w:r>
      <w:hyperlink w:anchor="Par259" w:history="1">
        <w:r>
          <w:rPr>
            <w:rFonts w:ascii="Calibri" w:hAnsi="Calibri" w:cs="Calibri"/>
            <w:color w:val="0000FF"/>
          </w:rPr>
          <w:t>приложением N 4</w:t>
        </w:r>
      </w:hyperlink>
      <w:r>
        <w:rPr>
          <w:rFonts w:ascii="Calibri" w:hAnsi="Calibri" w:cs="Calibri"/>
        </w:rPr>
        <w:t xml:space="preserve"> к Порядку оказания скорой, в том числе скорой специализированной, медицинской помощи, утвержденному настоящим приказом.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Основными функциями станции скорой медицинской помощи, отделения скорой медицинской помощи поликлиники (больницы, больницы скорой медицинской помощи) являются: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организация и оказание скорой медицинской помощи взрослому и детскому населению вне медицинской организации в круглосуточном режиме;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медицинская эвакуация;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обеспечение преемственности с медицинскими организациями при оказании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взаимодействие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 комплектование выездных бригад скорой медицинской помощи медицинскими работниками;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контроль и учет работы автомобилей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развитие и совершенствование организационных форм и методов оказания скорой медицинской помощи населению, внедрение современных методов диагностики и лечения, передового опыта и научной организации труда;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иные функции в соответствии с законодательством Российской Федерации.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Оснащение станции скорой медицинской помощи, отделения скорой медицинской помощи поликлиники (больницы, больницы скорой медицинской помощи) осуществляется в соответствии со стандартом оснащения, предусмотренным </w:t>
      </w:r>
      <w:hyperlink w:anchor="Par434" w:history="1">
        <w:r>
          <w:rPr>
            <w:rFonts w:ascii="Calibri" w:hAnsi="Calibri" w:cs="Calibri"/>
            <w:color w:val="0000FF"/>
          </w:rPr>
          <w:t>приложением N 5</w:t>
        </w:r>
      </w:hyperlink>
      <w:r>
        <w:rPr>
          <w:rFonts w:ascii="Calibri" w:hAnsi="Calibri" w:cs="Calibri"/>
        </w:rPr>
        <w:t xml:space="preserve"> к Порядку оказания скорой, в том числе скорой специализированной, медицинской помощи, утвержденному настоящим приказом.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структуре станции скорой медицинской помощи, отделения скорой медицинской помощи поликлиники (больницы, больницы скорой медицинской помощи) рекомендуется предусматривать: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оперативный отдел;</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отдел связи (радиопост);</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подразделение по обеспечению перевозки инфекционных больных;</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хозрасчетный отдел;</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аптеку (аптечный склад);</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дистанционно-консультативный пост (центр);</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транспортное подразделение;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отдел информатизации и вычислительной техники (в станциях скорой медицинской помощи, отделениях скорой медицинской помощи поликлиники (больницы, больницы скорой медицинской помощи), обеспеченных автоматизированной системой регистрации и обработки вызовов с программным обеспечением);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организационно-методический отдел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отдел линейного контроля (линейно-контрольную службу);</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отдел (кабинет) статистики с архивом;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отдел госпитализации;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подстанции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филиалы (посты, трассовые пункты)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кабинет подготовки к работе медицинских укладок.</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станции скорой медицинской помощи, отделения скорой медицинской помощи поликлиники (больницы, больницы скорой медицинской помощи) рекомендуется предусматривать: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помещения оперативного отдела;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помещения отдела связи (радиопоста);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помещение подразделения по обеспечению перевозки инфекционных больных;</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помещение хозрасчетного отдела;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помещение аптеки (аптечного склада);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помещение дистанционно-консультативного поста (центра);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помещение транспортного подразделения;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помещение отдела информатизации и вычислительной техники;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помещение организационно-методического отдела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помещение отдела линейного контроля (линейно-контрольной службы);</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помещение отдела (кабинета) статистики с архивом;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помещение отдела госпитализации;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помещение подстанции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помещения филиалов (постов, трассовых пунктов)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помещение для кабинета подготовки к работе медицинских укладок;</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кабинет для приема амбулаторных больных;</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помещение для хранения медицинского оснащения выездных бригад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 помещение для хранения запаса лекарственных препаратов и медицинских изделий, включая наркотические, психотропные, сильнодействующие и ядовитые препараты;</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кабинет (комнату) заполнения документов;</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 комнаты отдыха для медицинских работников и водителей автомобилей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 помещение для приема пищи дежурными медицинскими работниками;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 учебный(ые) класс(ы) (при количестве выездных бригад скорой медицинской помощи 5 и более);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 кабинет психологической разгрузки (при количестве выездных бригад скорой медицинской помощи 5 и более);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 административно-хозяйственные помещения (помещения для сбора медицинских отходов, для хранения баллонов с газами);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щ) помещение для автономного источника электропитания;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 кабинет старшего водителя, отапливаемый гараж, крытые стоянки-боксы, огороженную площадку с твердым покрытием для стоянки санитарного автотранспорта;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 санитарно-бытовые помещения для медицинских работников, включая душевые комнаты.</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Станция скорой медицинской помощи, отделение скорой медицинской помощи поликлиники (больницы, больницы скорой медицинской помощи)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right"/>
        <w:outlineLvl w:val="1"/>
        <w:rPr>
          <w:rFonts w:ascii="Calibri" w:hAnsi="Calibri" w:cs="Calibri"/>
        </w:rPr>
      </w:pPr>
      <w:bookmarkStart w:id="7" w:name="Par249"/>
      <w:bookmarkEnd w:id="7"/>
      <w:r>
        <w:rPr>
          <w:rFonts w:ascii="Calibri" w:hAnsi="Calibri" w:cs="Calibri"/>
        </w:rPr>
        <w:t>Приложение N 4</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в том числе</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специализированной,</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от 20 июня 2013 г. N 388н</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bookmarkStart w:id="8" w:name="Par259"/>
      <w:bookmarkEnd w:id="8"/>
      <w:r>
        <w:rPr>
          <w:rFonts w:ascii="Calibri" w:hAnsi="Calibri" w:cs="Calibri"/>
        </w:rPr>
        <w:t>РЕКОМЕНДУЕМЫЕ ШТАТНЫЕ НОРМАТИВЫ</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СТАНЦИИ СКОРОЙ МЕДИЦИНСКОЙ ПОМОЩИ, ОТДЕЛЕНИЯ СКОРОЙ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ПОЛИКЛИНИКИ (БОЛЬНИЦЫ, БОЛЬНИЦЫ</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СКОРОЙ МЕДИЦИНСКОЙ ПОМОЩИ) &lt;*&gt;</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Настоящие рекомендуемые штатные нормативы не распространяются на медицинские организации частной системы здравоохранения.</w:t>
      </w:r>
    </w:p>
    <w:p w:rsidR="00F73B8F" w:rsidRDefault="00F73B8F">
      <w:pPr>
        <w:widowControl w:val="0"/>
        <w:autoSpaceDE w:val="0"/>
        <w:autoSpaceDN w:val="0"/>
        <w:adjustRightInd w:val="0"/>
        <w:spacing w:after="0" w:line="240" w:lineRule="auto"/>
        <w:ind w:firstLine="540"/>
        <w:jc w:val="both"/>
        <w:rPr>
          <w:rFonts w:ascii="Calibri" w:hAnsi="Calibri" w:cs="Calibri"/>
        </w:rPr>
        <w:sectPr w:rsidR="00F73B8F" w:rsidSect="003A0F86">
          <w:pgSz w:w="11906" w:h="16838"/>
          <w:pgMar w:top="1134" w:right="850" w:bottom="1134" w:left="1701" w:header="708" w:footer="708" w:gutter="0"/>
          <w:cols w:space="708"/>
          <w:docGrid w:linePitch="360"/>
        </w:sectPr>
      </w:pPr>
    </w:p>
    <w:p w:rsidR="00F73B8F" w:rsidRDefault="00F73B8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6"/>
        <w:gridCol w:w="3023"/>
        <w:gridCol w:w="6190"/>
      </w:tblGrid>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должности</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должностей</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Главный врач</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станцию скорой медицинской помощи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Заместитель главного врача по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медицинскую организацию, в составе которой создано отделение скорой медицинской помощи и не менее 40 врачебных должностей, включая должность заведующего отделением скорой медицинской помощи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Заместитель главного врача по медицинской части</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станцию скорой медицинской помощи при наличии в штате станции скорой медицинской помощи не менее 100 врачебных и фельдшерских должностей, включая должность главного врача</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Заместитель главного врача по оперативной работе</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при количестве выездов в год не менее 200 тыс.</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Заместитель главного врача по госпитализации</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при наличии на обслуживаемой территории не менее 10 медицинских организаций, оказывающих медицинскую помощь в стационарных условиях</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Заместитель главного врача по гражданской обороне и мобилизационной работе</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станцию скорой медицинской помощи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Заместитель главного врача по организационно-методической работе</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при наличии не менее 100 врачебных и фельдшерских должностей, включая должность главного врача, или 1 при наличии организационно-методического отдела скорой медицинской помощи и отдела (кабинета) статистики с архивом в станции скорой медицинской помощи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Заместитель главного врача по контролю качества медицинской помощи и клинико-экспертной работе</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станцию скорой медицинской помощи при наличии не менее 100 врачебных и фельдшерских должностей, включая должность главного врача</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Заместитель главного врача по работе с сестринским персоналом</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станцию скорой медицинской помощи при наличии не менее 200 должностей среднего медицинского персонала</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Главный фельдшер</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станцию скорой медицинской помощи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Заведующий подстанцией </w:t>
            </w:r>
            <w:r>
              <w:rPr>
                <w:rFonts w:ascii="Calibri" w:hAnsi="Calibri" w:cs="Calibri"/>
              </w:rPr>
              <w:lastRenderedPageBreak/>
              <w:t>скорой медицинской помощи - врач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1 на подстанцию скорой медицинской помощи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12.</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Заведующий отделом госпитализации - врач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при наличии отдела госпитализации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Заведующий отделом (кабинетом) статистики с архивом - врач-статистик</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отдел (кабинет) статистики с архивом</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3023"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Заведующий отделением скорой медицинской помощи - врач скорой медицинской помощи</w:t>
            </w:r>
          </w:p>
        </w:tc>
        <w:tc>
          <w:tcPr>
            <w:tcW w:w="619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Заместитель заведующего подстанцией (отделением) скорой медицинской помощи - врач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при наличии в штате подстанции (отделения) скорой медицинской помощи не менее 40 врачебных и фельдшерских должностей, включая должность заведующего</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Старший врач станции (отделения)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каждые 20 тыс. выездов в год (для обеспечения круглосуточной работы);</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каждые 200 тыс. выездов в год (для обеспечения круглосуточной работы отдела госпитализации)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врачебной общепрофильной выездной бригады скорой медицинской помощи;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специализированной выездной бригады скорой медицинской помощи;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каждые 60 тыс. выездов в год (для обеспечения круглосуточной работы отдела госпитализации);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станцию (отделение) скорой медицинской помощи с числом выездов свыше 75 тыс. в год (для обеспечения круглосуточной работы отдела линейного контроля (линейно-контрольной службы));</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5,25 на каждые 150 тыс. выездов в год для обеспечения круглосуточной работы отдела линейного контроля (линейно-контрольной службы)</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18.</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Врач-анестезиолог-реаниматолог</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специализированной выездной бригады скорой медицинской помощи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Врач-педиатр</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специализированной выездной бригады скорой медицинской помощи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Врач-акушер-гинеколог</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специализированной выездной бригады скорой медицинской помощи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Врач-психиатр</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специализированной выездной бригады скорой медицинской помощи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Врач-статистик</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каждые 1 млн. человек населения субъекта Российской Федерации, но не менее 1 в составе отдела (кабинета) статистики с архивом</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 - клинический фармаколог</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при наличии в штате станции скорой медицинской помощи не менее 40 врачебных должностей, включая должность главного врача станции скорой медицинской помощи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Врач-эпидемиолог</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при количестве выездов не менее 100 тыс. в год</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Медицинский психолог</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при наличии в штате 100 должностей медицинских работников</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Старший фельдшер</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при количестве выездов в год не менее 10 тыс.</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3023"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Фельдшер скорой медицинской помощи</w:t>
            </w:r>
          </w:p>
        </w:tc>
        <w:tc>
          <w:tcPr>
            <w:tcW w:w="619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10,5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санитара-водителя;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10,5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5,25 для обеспечения круглосуточной работы фельдшерской </w:t>
            </w:r>
            <w:r>
              <w:rPr>
                <w:rFonts w:ascii="Calibri" w:hAnsi="Calibri" w:cs="Calibri"/>
              </w:rPr>
              <w:lastRenderedPageBreak/>
              <w:t>выездной бригады скорой медицинской помощи в составе одного фельдшера скорой медицинской помощи и одного фельдшера-водителя скорой медицинской помощи;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одного фельдшера скорой медицинской помощи и одного санитара-водителя;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одного фельдшера скорой медицинской помощи и одного 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фельдшеров скорой медицинской помощи и одного санитара-водителя;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фельдшеров скорой медицинской помощи и одного 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1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w:t>
            </w:r>
            <w:r>
              <w:rPr>
                <w:rFonts w:ascii="Calibri" w:hAnsi="Calibri" w:cs="Calibri"/>
              </w:rPr>
              <w:lastRenderedPageBreak/>
              <w:t>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соответствующий профилю бригады скорой медицинской помощи), одного фельдшера скорой медицинской помощи и одного фельдшера-водителя скорой медицинской помощи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28.</w:t>
            </w:r>
          </w:p>
        </w:tc>
        <w:tc>
          <w:tcPr>
            <w:tcW w:w="3023"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Фельдшер-водитель скорой медицинской помощи</w:t>
            </w:r>
          </w:p>
        </w:tc>
        <w:tc>
          <w:tcPr>
            <w:tcW w:w="619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фельдшерской выездной бригады скорой медицинской помощи в составе одного фельдшера скорой медицинской помощи и одного фельдшера-водителя скорой медицинской помощи;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и одного фельдшера-водителя скорой медицинской помощи;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одного специалиста со средним медицинским образованием (фельдшер скорой медицинской помощи или медицинская сестра-анестезист) и одного фельдшера-водителя скорой медицинской помощи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Медицинская сестра-анестезист</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двух медицинских сестер-анестезистов и одного санитара-водителя скорой медицинской помощи;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двух медицинских сестер-</w:t>
            </w:r>
            <w:r>
              <w:rPr>
                <w:rFonts w:ascii="Calibri" w:hAnsi="Calibri" w:cs="Calibri"/>
              </w:rPr>
              <w:lastRenderedPageBreak/>
              <w:t>анестезистов и одного водителя скорой медицинской помощи;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одной медицинской сестры-анестезиста и одного фельдшера-водителя скорой медицинской помощи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30.</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Акушер</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акушерской выездной бригады скорой медицинской помощи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Медицинский статистик</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1 должность врача-статистика отдела (кабинета) статистики с архивом, но не менее 1 на каждые 25 тыс. выездов в год</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Медицинская сестра стерилизационной</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Медицинская сестра</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каждые 20 тыс. выездов в год (для обеспечения круглосуточной работы кабинета подготовки к работе медицинских укладок)</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Фельдшер</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каждые 20 тыс. выездов в год (для обеспечения круглосуточной работы кабинета подготовки к работе медицинских укладок)</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Медицинский дезинфектор</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Сестра-хозяйка</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при количестве выездов в год свыше 10 тыс.</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Санитар</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 на норму выполняемых работ (для обеспечения двукратной уборки помещений)</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Санитар-водитель</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санитара-водителя;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врачебной общепрофильной выездной бригады скорой медицинской помощи в составе врача скорой медицинской помощи, одного фельдшера скорой медицинской помощи и одного санитара-водителя;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5,25 для обеспечения круглосуточной работы </w:t>
            </w:r>
            <w:r>
              <w:rPr>
                <w:rFonts w:ascii="Calibri" w:hAnsi="Calibri" w:cs="Calibri"/>
              </w:rPr>
              <w:lastRenderedPageBreak/>
              <w:t>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специалистов со средним медицинским образованием (фельдшера скорой медицинской помощи или медицинской сестры-анестезиста) и одного санитара-водителя;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акушерской выездной бригады скорой медицинской помощи в составе одного акушера и одного санитара-водителя</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39.</w:t>
            </w:r>
          </w:p>
        </w:tc>
        <w:tc>
          <w:tcPr>
            <w:tcW w:w="3023"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Водитель</w:t>
            </w:r>
          </w:p>
        </w:tc>
        <w:tc>
          <w:tcPr>
            <w:tcW w:w="619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врачебной общепрофильной выездной бригады скорой медицинской помощи в составе врача скорой медицинской помощи, одного фельдшера скорой медицинской помощи и одного 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специалистов со средним медицинским образованием (фельдшера скорой медицинской помощи или медицинской сестры-анестезиста) и одного 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акушерской выездной бригады скорой медицинской помощи в составе одного акушера и одного водителя</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Заведующий аптекой</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станцию скорой медицинской помощи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Провизор-технолог</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станцию скорой медицинской помощи при наличии в ее структуре аптеки</w:t>
            </w:r>
          </w:p>
        </w:tc>
      </w:tr>
      <w:tr w:rsidR="00F73B8F">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3023"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Фармацевт</w:t>
            </w:r>
          </w:p>
        </w:tc>
        <w:tc>
          <w:tcPr>
            <w:tcW w:w="619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станцию (подстанцию, отделение) скорой медицинской помощи на 25 тыс. выездов в год;</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2 при количестве выездов свыше 50 тыс. в год</w:t>
            </w:r>
          </w:p>
        </w:tc>
      </w:tr>
    </w:tbl>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right"/>
        <w:outlineLvl w:val="1"/>
        <w:rPr>
          <w:rFonts w:ascii="Calibri" w:hAnsi="Calibri" w:cs="Calibri"/>
        </w:rPr>
      </w:pPr>
      <w:bookmarkStart w:id="9" w:name="Par424"/>
      <w:bookmarkEnd w:id="9"/>
      <w:r>
        <w:rPr>
          <w:rFonts w:ascii="Calibri" w:hAnsi="Calibri" w:cs="Calibri"/>
        </w:rPr>
        <w:t>Приложение N 5</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в том числе</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специализированной,</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от 20 июня 2013 г. N 388н</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bookmarkStart w:id="10" w:name="Par434"/>
      <w:bookmarkEnd w:id="10"/>
      <w:r>
        <w:rPr>
          <w:rFonts w:ascii="Calibri" w:hAnsi="Calibri" w:cs="Calibri"/>
        </w:rPr>
        <w:t>СТАНДАРТ</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ОСНАЩЕНИЯ СТАНЦИИ СКОРОЙ МЕДИЦИНСКОЙ ПОМОЩИ, ОТДЕЛЕНИЯ</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СКОРОЙ МЕДИЦИНСКОЙ ПОМОЩИ ПОЛИКЛИНИКИ (БОЛЬНИЦЫ,</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БОЛЬНИЦЫ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40"/>
        <w:gridCol w:w="7542"/>
        <w:gridCol w:w="1455"/>
      </w:tblGrid>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оборудования (оснащения)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шт.</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Автомобили скорой медицинской помощи класса "A", "B", "C"</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997" w:type="dxa"/>
            <w:gridSpan w:val="2"/>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outlineLvl w:val="2"/>
              <w:rPr>
                <w:rFonts w:ascii="Calibri" w:hAnsi="Calibri" w:cs="Calibri"/>
              </w:rPr>
            </w:pPr>
            <w:bookmarkStart w:id="11" w:name="Par446"/>
            <w:bookmarkEnd w:id="11"/>
            <w:r>
              <w:rPr>
                <w:rFonts w:ascii="Calibri" w:hAnsi="Calibri" w:cs="Calibri"/>
              </w:rPr>
              <w:t>Оснащение автомобиля скорой медицинской помощи класса "A" для фельдшерской общепрофильной выездной бригады скорой медицинской помощи:</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аппаратуры для проведения базовой сердечно-легочной реанимации (дыхательный мешок (мешки) для проведения искусственной вентиляции легких взрослых, детей, новорожденных с возможностью подключения дополнительной оксигенации; аспиратор с механическим приводом и набором приспособлений; устройство контроля качества проведения непрямого массажа сердца с голосовыми подсказками)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Автоматический наружный дефибриллятор в герметичном (степень защиты, </w:t>
            </w:r>
            <w:r>
              <w:rPr>
                <w:rFonts w:ascii="Calibri" w:hAnsi="Calibri" w:cs="Calibri"/>
              </w:rPr>
              <w:lastRenderedPageBreak/>
              <w:t>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Тележка-каталка со съемными кресельными носилками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Приемное устройство тележки-каталки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Набор для катетеризации центральных вен для оказания скорой </w:t>
            </w:r>
            <w:r>
              <w:rPr>
                <w:rFonts w:ascii="Calibri" w:hAnsi="Calibri" w:cs="Calibri"/>
              </w:rPr>
              <w:lastRenderedPageBreak/>
              <w:t>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2.24</w:t>
            </w:r>
          </w:p>
        </w:tc>
        <w:tc>
          <w:tcPr>
            <w:tcW w:w="754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754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2.51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997" w:type="dxa"/>
            <w:gridSpan w:val="2"/>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outlineLvl w:val="2"/>
              <w:rPr>
                <w:rFonts w:ascii="Calibri" w:hAnsi="Calibri" w:cs="Calibri"/>
              </w:rPr>
            </w:pPr>
            <w:bookmarkStart w:id="12" w:name="Par601"/>
            <w:bookmarkEnd w:id="12"/>
            <w:r>
              <w:rPr>
                <w:rFonts w:ascii="Calibri" w:hAnsi="Calibri" w:cs="Calibri"/>
              </w:rPr>
              <w:t>Оснащение автомобиля скорой медицинской помощи класса "A" для акушерской выездной бригады скорой медицинской помощи:</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аппаратуры для проведения базовой сердечно-легочной реанимации (дыхательный мешок (мешки) для проведения искусственной вентиляции легких взрослых, детей, новорожденных с возможностью подключения дополнительной оксигенации; аспиратор с механическим приводом и набором приспособлений; устройство контроля качества проведения непрямого массажа сердца с голосовыми подсказками)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Тележка-каталка со съемными кресельными носилками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Приемное устройство тележки-каталки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3.11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3.12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3.13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3.14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3.15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3.16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3.17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3.19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3.21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пупочной вены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3.22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3.23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3.24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3.25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3.26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3.27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3.28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3.29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3.30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3.31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3.32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3.33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3.34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3.35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3.36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3.37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3.38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3.39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3.40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3.41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3.42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3.43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3.44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3.45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3.46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3.47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3.48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3.49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3.51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3.52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997" w:type="dxa"/>
            <w:gridSpan w:val="2"/>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outlineLvl w:val="2"/>
              <w:rPr>
                <w:rFonts w:ascii="Calibri" w:hAnsi="Calibri" w:cs="Calibri"/>
              </w:rPr>
            </w:pPr>
            <w:bookmarkStart w:id="13" w:name="Par759"/>
            <w:bookmarkEnd w:id="13"/>
            <w:r>
              <w:rPr>
                <w:rFonts w:ascii="Calibri" w:hAnsi="Calibri" w:cs="Calibri"/>
              </w:rPr>
              <w:t>Оснащение автомобиля скорой медицинской помощи класса "B" для фельдшерской и врачебной общепрофильных выездных бригад скорой медицинской помощи:</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754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55"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Монитор транспортный (мониторирование электрокардиограммы в 3-х отведениях; с функциями неинвазивного измерения артериального давления, пульсоксиметрии, измерения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4.10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4.11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Дозатор шприцевой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4.12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Тележка-каталка со съемными жесткими носилками, с не менее чем 2-мя уровнями по высоте, с размещением пациента горизонтально, полусидя с промежуточными уровнями, сидя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4.13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Приемное устройство тележки-каталки с поперечным перемещением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4.14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4.15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4.16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4.17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4.18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4.19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4.20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4.21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4.22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4.23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4.24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4.25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4.26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4.27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4.28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4.29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4.30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4.31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4.32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4.33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канюлизации губчатых костей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4.34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4.35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4.36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термоизоляционный с автоматическим поддержанием температуры инфузионных растворов на 6 флаконов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4.37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4.38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4.39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Комплект разводки медицинских газов (с индикацией значения высокого </w:t>
            </w:r>
            <w:r>
              <w:rPr>
                <w:rFonts w:ascii="Calibri" w:hAnsi="Calibri" w:cs="Calibri"/>
              </w:rPr>
              <w:lastRenderedPageBreak/>
              <w:t>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4.40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4.41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4.42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4.43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4.44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4.45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4.46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4.47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4.48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4.49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4.51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4.52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4.53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4.54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4.55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4.56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4.57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4.58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4.59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4.60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4.61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4.62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4.63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4.64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4.65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4.66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4.68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4.69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препаратов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4.70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4.71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4.72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997" w:type="dxa"/>
            <w:gridSpan w:val="2"/>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outlineLvl w:val="2"/>
              <w:rPr>
                <w:rFonts w:ascii="Calibri" w:hAnsi="Calibri" w:cs="Calibri"/>
              </w:rPr>
            </w:pPr>
            <w:bookmarkStart w:id="14" w:name="Par977"/>
            <w:bookmarkEnd w:id="14"/>
            <w:r>
              <w:rPr>
                <w:rFonts w:ascii="Calibri" w:hAnsi="Calibri" w:cs="Calibri"/>
              </w:rPr>
              <w:t>Оснащение автомобиля скорой медицинской помощи класса "B" для акушерской выездной бригады скорой медицинской помощи:</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Монитор транспортный (мониторирование электрокардиограммы в 3-х отведениях; с функциями неинвазивного измерения артериального давления, пульсоксиметрии, измерения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однократного применения (детские и взрослые)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754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5.10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5.11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Дозатор шприцевой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5.12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Тележка-каталка со съемными жесткими носилками, с не менее чем 2-мя уровнями по высоте, с размещением пациента горизонтально, полусидя с промежуточными уровнями, сидя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5.13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Приемное устройство тележки-каталки с поперечным перемещением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5.14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5.15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5.16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5.17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5.18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5.19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5.20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754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5.22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5.23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5.24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5.25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5.26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5.27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5.28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5.29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5.31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5.32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5.33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5.34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пупочной вены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5.35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5.36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5.37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термоизоляционный с автоматическим поддержанием температуры инфузионных растворов на 6 флаконов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5.38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5.39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5.40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5.41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5.42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5.43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5.44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5.45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5.46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5.47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5.48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5.49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5.51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w:t>
            </w:r>
            <w:r>
              <w:rPr>
                <w:rFonts w:ascii="Calibri" w:hAnsi="Calibri" w:cs="Calibri"/>
              </w:rPr>
              <w:lastRenderedPageBreak/>
              <w:t>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5.52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5.53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5.54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5.55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5.56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5.57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5.58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5.59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5.61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5.62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5.63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5.64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5.65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5.66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5.67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5.68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5.69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5.70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препаратов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5.71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5.72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Комплект средств для применения мер физического стеснения при медицинской эвакуации (ленты из плотной хлопчатобумажной ткани (200 см </w:t>
            </w:r>
            <w:r>
              <w:rPr>
                <w:rFonts w:ascii="Calibri" w:hAnsi="Calibri" w:cs="Calibri"/>
              </w:rPr>
              <w:lastRenderedPageBreak/>
              <w:t>x 10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5.73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997" w:type="dxa"/>
            <w:gridSpan w:val="2"/>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outlineLvl w:val="2"/>
              <w:rPr>
                <w:rFonts w:ascii="Calibri" w:hAnsi="Calibri" w:cs="Calibri"/>
              </w:rPr>
            </w:pPr>
            <w:bookmarkStart w:id="15" w:name="Par1198"/>
            <w:bookmarkEnd w:id="15"/>
            <w:r>
              <w:rPr>
                <w:rFonts w:ascii="Calibri" w:hAnsi="Calibri" w:cs="Calibri"/>
              </w:rPr>
              <w:t>Оснащение автомобиля скорой медицинской помощи класса "C" для специализированной выездной бригады скорой медицинской помощи анестезиологии-реанимации:</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w:t>
            </w:r>
            <w:r>
              <w:rPr>
                <w:rFonts w:ascii="Calibri" w:hAnsi="Calibri" w:cs="Calibri"/>
              </w:rPr>
              <w:lastRenderedPageBreak/>
              <w:t>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6.10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6.11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6.12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аппарат для временной эндокардиальной и черезпищеводной электрокардиостимуляции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6.13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средств для определения маркеров повреждения миокарда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6.14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Устройство автоматическое для сердечно-легочной реанимации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6.15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ультразвуковой сканер для выполнения эхо-кардиографии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6.16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портативный для эхо-энцефалоскопии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6.17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Молоток неврологический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6.18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Насос шприцевой (дозатор лекарственных средств)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6.19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Насос роликовый инфузионный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6.20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Приемное устройство тележки-каталки с поперечным перемещением и регулировкой высоты основных носилок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6.23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6.24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Носилки кресельные складные с возможностью установки в качестве </w:t>
            </w:r>
            <w:r>
              <w:rPr>
                <w:rFonts w:ascii="Calibri" w:hAnsi="Calibri" w:cs="Calibri"/>
              </w:rPr>
              <w:lastRenderedPageBreak/>
              <w:t>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6.25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6.26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6.27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6.28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6.29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6.31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6.32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6.33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6.34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6.35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Укладка специализированная (реанимационная)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6.36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6.37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6.38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травматологический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6.39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6.41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6.42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6.43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6.44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6.45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Комплект противоэпидемический выездной бригады скорой медицинской </w:t>
            </w:r>
            <w:r>
              <w:rPr>
                <w:rFonts w:ascii="Calibri" w:hAnsi="Calibri" w:cs="Calibri"/>
              </w:rPr>
              <w:lastRenderedPageBreak/>
              <w:t>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6.46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6.47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6.48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6.49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6.50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6.51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бактерицидный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6.52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6.53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6.54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Маска-респиратор защитный (одноразовый) медицинский с клапаном выдоха, с электронасосом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6.55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6.56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6.57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6.58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6.59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6.60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6.61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6.62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6.63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6.64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6.65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6.66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6.67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6.68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6.69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6.70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6.71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6.72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6.73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6.74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6.75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6.76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Дезинсекционное средство</w:t>
            </w:r>
          </w:p>
        </w:tc>
        <w:tc>
          <w:tcPr>
            <w:tcW w:w="1455"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6.77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6.78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многофункциональный аппарат ультразвуковой диагностики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6.79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Костюм противошоковый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6.80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6.81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6.82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6.83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997" w:type="dxa"/>
            <w:gridSpan w:val="2"/>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outlineLvl w:val="2"/>
              <w:rPr>
                <w:rFonts w:ascii="Calibri" w:hAnsi="Calibri" w:cs="Calibri"/>
              </w:rPr>
            </w:pPr>
            <w:bookmarkStart w:id="16" w:name="Par1449"/>
            <w:bookmarkEnd w:id="16"/>
            <w:r>
              <w:rPr>
                <w:rFonts w:ascii="Calibri" w:hAnsi="Calibri" w:cs="Calibri"/>
              </w:rPr>
              <w:t>Оснащение автомобиля скорой медицинской помощи класса "C" для педиатрической специализированной выездной бригады скорой медицинской помощи:</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754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w:t>
            </w:r>
            <w:r>
              <w:rPr>
                <w:rFonts w:ascii="Calibri" w:hAnsi="Calibri" w:cs="Calibri"/>
              </w:rPr>
              <w:lastRenderedPageBreak/>
              <w:t>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транспортный инкубатор для новорожденных с тележкой-каталкой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7.10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7.11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7.12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7.13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аппарат для временной эндокардиальной и черезпищеводной электрокардиостимуляции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7.14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средств для определения маркеров повреждения миокарда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7.15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Устройство автоматическое для сердечно-легочной реанимации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7.16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ультразвуковой сканер для выполнения эхо-кардиографии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7.17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портативный для эхо-энцефалоскопии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7.18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Молоток неврологический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7.19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Насос шприцевой (дозатор лекарственных средств)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7.20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Насос роликовый инфузионный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7.21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Приемное устройство тележки-каталки с поперечным перемещением и регулировкой высоты основных носилок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7.22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7.23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7.24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7.25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7.26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7.27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7.28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7.29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7.30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7.31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7.32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7.33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7.34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7.35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7.36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Укладка специализированная (реанимационная)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7.37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7.38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7.39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неонатальный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7.40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травматологический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7.41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7.42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7.43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7.44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7.45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7.46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7.47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пупочной вены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7.48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7.49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7.51</w:t>
            </w:r>
          </w:p>
        </w:tc>
        <w:tc>
          <w:tcPr>
            <w:tcW w:w="754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7.52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7.53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7.54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бактерицидный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7.55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7.56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7.57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Маска-респиратор защитный (одноразовый) медицинский с клапаном выдоха, с электронасосом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7.58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7.60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7.61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w:t>
            </w:r>
            <w:r>
              <w:rPr>
                <w:rFonts w:ascii="Calibri" w:hAnsi="Calibri" w:cs="Calibri"/>
              </w:rPr>
              <w:lastRenderedPageBreak/>
              <w:t>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7.62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7.63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7.64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7.65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7.66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7.67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7.68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7.69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7.70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7.71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7.72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7.73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7.74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7.75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7.76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7.77</w:t>
            </w:r>
          </w:p>
        </w:tc>
        <w:tc>
          <w:tcPr>
            <w:tcW w:w="754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7.78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7.80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7.81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многофункциональный аппарат ультразвуковой диагностики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7.82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Костюм противошоковый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7.83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7.84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Средство радиосвязи и (или) мобильный абонентский комплект автоматизированной навигационно-диспетчерской системы управления с </w:t>
            </w:r>
            <w:r>
              <w:rPr>
                <w:rFonts w:ascii="Calibri" w:hAnsi="Calibri" w:cs="Calibri"/>
              </w:rPr>
              <w:lastRenderedPageBreak/>
              <w:t>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7.86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997" w:type="dxa"/>
            <w:gridSpan w:val="2"/>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outlineLvl w:val="2"/>
              <w:rPr>
                <w:rFonts w:ascii="Calibri" w:hAnsi="Calibri" w:cs="Calibri"/>
              </w:rPr>
            </w:pPr>
            <w:bookmarkStart w:id="17" w:name="Par1709"/>
            <w:bookmarkEnd w:id="17"/>
            <w:r>
              <w:rPr>
                <w:rFonts w:ascii="Calibri" w:hAnsi="Calibri" w:cs="Calibri"/>
              </w:rPr>
              <w:t>Оснащение автомобиля скорой медицинской помощи класса "C" для психиатрической специализированной выездной бригады скорой медицинской помощи:</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наличием взрослых и детских электродов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Редуктор-ингалятор кислородный с не менее чем двумя баллонами газовыми кислородными объемом не менее 1 л (обеспечение проведения кислородной (кислородно-воздушной) и аэрозольной терапии; возможность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Тележка-каталка со съемными носилками с фиксирующими ремнями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Приемное устройство тележки-каталки с поперечным перемещением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кресельные складные с фиксирующими ремнями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8.10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8.12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8.13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8.14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8.15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8.17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8.19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8.20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8.21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8.22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8.23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8.24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8.26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8.27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8.28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бактерицидный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8.29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Комплект разводки медицинских газов (с индикацией значения высокого </w:t>
            </w:r>
            <w:r>
              <w:rPr>
                <w:rFonts w:ascii="Calibri" w:hAnsi="Calibri" w:cs="Calibri"/>
              </w:rPr>
              <w:lastRenderedPageBreak/>
              <w:t>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8.34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8.35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8.36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8.37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8.38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8.39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8.41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8.42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8.43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8.44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8.45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8.46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8.47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8.48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8.49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Контейнер пластиковый для использованных инструментов, расходных </w:t>
            </w:r>
            <w:r>
              <w:rPr>
                <w:rFonts w:ascii="Calibri" w:hAnsi="Calibri" w:cs="Calibri"/>
              </w:rPr>
              <w:lastRenderedPageBreak/>
              <w:t>материалов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8.52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8.53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8.54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8.56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(детские и взрослые); встроенный или внешний волюметрический блок)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8.58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8.59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8997" w:type="dxa"/>
            <w:gridSpan w:val="2"/>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outlineLvl w:val="2"/>
              <w:rPr>
                <w:rFonts w:ascii="Calibri" w:hAnsi="Calibri" w:cs="Calibri"/>
              </w:rPr>
            </w:pPr>
            <w:bookmarkStart w:id="18" w:name="Par1888"/>
            <w:bookmarkEnd w:id="18"/>
            <w:r>
              <w:rPr>
                <w:rFonts w:ascii="Calibri" w:hAnsi="Calibri" w:cs="Calibri"/>
              </w:rPr>
              <w:t>Оснащение автомобиля скорой медицинской помощи класса "C" для педиатрической специализированной выездной бригады скорой медицинской помощи анестезиологии-реанимации:</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транспортный инкубатор для новорожденных с тележкой-</w:t>
            </w:r>
            <w:r>
              <w:rPr>
                <w:rFonts w:ascii="Calibri" w:hAnsi="Calibri" w:cs="Calibri"/>
              </w:rPr>
              <w:lastRenderedPageBreak/>
              <w:t>каталкой (с наличием встроенных батарей с автономностью работы не менее 1,5 часов; с принудительным воздушным обогревом; с автоматической регулировкой температуры; с сигналом тревоги при повышении критической температуры пациента)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Обогреватель детский неонатальный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Монитор пациента неонатальный (с мониторными отведениями; с функциями неинвазивного измерения артериального давления, капнометрии, пульсоксиметрии, температуры; с возможностью подключения к компьютеру; со встроенным принтером)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искусственной вентиляции легких для новорожденных (может быть встроенным в инкубатор) с одноразовым комплектом фильтров для дыхательного контура, с комплектом системы для ингаляции кислорода - маска и трубка (взрослый и детский)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Редуктор-ингалятор кислородный с не менее чем двумя баллонами газовыми кислородными объемом не менее 1 л и портативным набором для ручной искусственной вентиляции легких новорожденных (обеспечение проведения кислородной (кислородно-воздушной) и аэрозольной терапии; возможность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Насос шприцевой (дозатор лекарственных средств)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Насос роликовый инфузионный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9.10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Увлажнитель кислорода с регулятором потока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9.11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компрессорный небулайзер (ингалятор) с универсальным питанием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9.12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9.13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9.14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9.15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Приемное устройство тележки-каталки с поперечным перемещением и регулировкой высоты инкубатора (диапазон бокового перемещения должен обеспечивать проход с каждой из сторон носилок не менее 250 мм)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9.16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Носилки санитарные бескаркасные, имеющие не менее четырех пар ручек </w:t>
            </w:r>
            <w:r>
              <w:rPr>
                <w:rFonts w:ascii="Calibri" w:hAnsi="Calibri" w:cs="Calibri"/>
              </w:rPr>
              <w:lastRenderedPageBreak/>
              <w:t>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9.17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9.18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Укладка специализированная (реанимационная)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9.19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9.20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9.21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неонатальный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9.22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травматологический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9.23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9.24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9.25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9.26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9.27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9.28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термоизоляционный с автоматическим поддержанием температуры инфузионных растворов на 6 флаконов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9.29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Баллон газовый объемом 10 л с вентилем и редуктором к баллону газовому под кислород, питающие общую магистраль, либо иной источник кислорода, обеспечивающий пневмопитание 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9.30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9.31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разводки медицинских газов с индикацией (индикация значения высокого давления и встроенная система тревог)</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9.32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9.33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9.34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9.35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9.36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9.37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9.38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9.39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9.40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9.41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9.42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9.43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9.44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9.45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9.46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9.47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9.48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9.49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9.51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9.52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9.53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9.54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9.55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9.56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9.57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9.58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9.59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многофункциональный аппарат ультразвуковой диагностики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9.61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9.62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9.63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997" w:type="dxa"/>
            <w:gridSpan w:val="2"/>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outlineLvl w:val="2"/>
              <w:rPr>
                <w:rFonts w:ascii="Calibri" w:hAnsi="Calibri" w:cs="Calibri"/>
              </w:rPr>
            </w:pPr>
            <w:bookmarkStart w:id="19" w:name="Par2079"/>
            <w:bookmarkEnd w:id="19"/>
            <w:r>
              <w:rPr>
                <w:rFonts w:ascii="Calibri" w:hAnsi="Calibri" w:cs="Calibri"/>
              </w:rPr>
              <w:t>Оснащение автомобиля скорой медицинской помощи класса "C" для акушерско-гинекологической специализированной выездной бригады скорой медицинской помощи:</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754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10.10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10.11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10.12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Насос шприцевой (дозатор лекарственных средств)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10.13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Насос роликовый инфузионный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10.14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Приемное устройство тележки-каталки с поперечным перемещением и регулировкой высоты основных носилок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10.15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10.16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10.17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10.18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10.19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10.20</w:t>
            </w:r>
          </w:p>
        </w:tc>
        <w:tc>
          <w:tcPr>
            <w:tcW w:w="754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10.21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10.22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10.23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10.24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10.25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10.26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10.27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10.28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10.29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Укладка специализированная (реанимационная)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10.30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10.31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10.32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неонатальный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10.33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травматологический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10.34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10.35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10.36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10.37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10.38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10.39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10.40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пупочной вены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10.41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10.42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10.43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10.44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10.45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10.46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10.47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бактерицидный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10.48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10.49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10.50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Маска-респиратор защитный (одноразовый) медицинский с клапаном выдоха, с электронасосом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10.51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w:t>
            </w:r>
            <w:r>
              <w:rPr>
                <w:rFonts w:ascii="Calibri" w:hAnsi="Calibri" w:cs="Calibri"/>
              </w:rPr>
              <w:lastRenderedPageBreak/>
              <w:t>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10.52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10.53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10.54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10.55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10.56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10.57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10.58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10.59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10.60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10.61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10.62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10.63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10.64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10.65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10.66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10.67</w:t>
            </w:r>
          </w:p>
        </w:tc>
        <w:tc>
          <w:tcPr>
            <w:tcW w:w="754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с дезинфицирующим раствором для использованных игл</w:t>
            </w:r>
          </w:p>
        </w:tc>
        <w:tc>
          <w:tcPr>
            <w:tcW w:w="1455"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10.68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10.69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10.70</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10.71</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10.72</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10.73</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10.74</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многофункциональный аппарат ультразвуковой диагностики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10.75</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Костюм противошоковый</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10.76</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10.77</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10.78</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10.79</w:t>
            </w:r>
          </w:p>
        </w:tc>
        <w:tc>
          <w:tcPr>
            <w:tcW w:w="754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F73B8F" w:rsidRDefault="00F73B8F">
      <w:pPr>
        <w:widowControl w:val="0"/>
        <w:autoSpaceDE w:val="0"/>
        <w:autoSpaceDN w:val="0"/>
        <w:adjustRightInd w:val="0"/>
        <w:spacing w:after="0" w:line="240" w:lineRule="auto"/>
        <w:ind w:firstLine="540"/>
        <w:jc w:val="both"/>
        <w:rPr>
          <w:rFonts w:ascii="Calibri" w:hAnsi="Calibri" w:cs="Calibri"/>
        </w:rPr>
        <w:sectPr w:rsidR="00F73B8F">
          <w:pgSz w:w="16838" w:h="11905" w:orient="landscape"/>
          <w:pgMar w:top="1701" w:right="1134" w:bottom="850" w:left="1134" w:header="720" w:footer="720" w:gutter="0"/>
          <w:cols w:space="720"/>
          <w:noEndnote/>
        </w:sect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right"/>
        <w:outlineLvl w:val="1"/>
        <w:rPr>
          <w:rFonts w:ascii="Calibri" w:hAnsi="Calibri" w:cs="Calibri"/>
        </w:rPr>
      </w:pPr>
      <w:bookmarkStart w:id="20" w:name="Par2322"/>
      <w:bookmarkEnd w:id="20"/>
      <w:r>
        <w:rPr>
          <w:rFonts w:ascii="Calibri" w:hAnsi="Calibri" w:cs="Calibri"/>
        </w:rPr>
        <w:t>Приложение N 6</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в том числе</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специализированной,</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от 20 июня 2013 г. N 388н</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ОПЕРАТИВНОГО ОТДЕЛА МЕДИЦИНСКОЙ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ОКАЗЫВАЮЩЕЙ СКОРУЮ МЕДИЦИНСКУЮ ПОМОЩЬ</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ВНЕ МЕДИЦИНСКОЙ ОРГАНИЗАЦИИ</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организации деятельности оперативного отдела медицинской организации, оказывающей скорую медицинскую помощь вне медицинской организации (далее - оперативный отдел).</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Оперативный отдел создается в целях обеспечения централизованного приема обращений (вызовов) населения за скорой медицинской помощью, незамедлительной передачи вызовов выездным бригадам скорой медицинской помощи, оперативного управления и контроля за работой выездных бригад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Оперативный отдел является структурным подразделением медицинской организации, оказывающей скорую медицинскую помощь вне медицинской организации.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Оперативный отдел возглавляет заведующий, на должность которого назначается специалист, соответствующий требованиям, предъявляемым Квалификационными </w:t>
      </w:r>
      <w:hyperlink r:id="rId13" w:history="1">
        <w:r>
          <w:rPr>
            <w:rFonts w:ascii="Calibri" w:hAnsi="Calibri" w:cs="Calibri"/>
            <w:color w:val="0000FF"/>
          </w:rPr>
          <w:t>требованиями</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Структура и штатная численность оперативного отдела устанавливаются руководителем медицинской организации, в составе которой создан оперативный отдел,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 </w:t>
      </w:r>
      <w:hyperlink w:anchor="Par2379" w:history="1">
        <w:r>
          <w:rPr>
            <w:rFonts w:ascii="Calibri" w:hAnsi="Calibri" w:cs="Calibri"/>
            <w:color w:val="0000FF"/>
          </w:rPr>
          <w:t>приложением N 7</w:t>
        </w:r>
      </w:hyperlink>
      <w:r>
        <w:rPr>
          <w:rFonts w:ascii="Calibri" w:hAnsi="Calibri" w:cs="Calibri"/>
        </w:rPr>
        <w:t xml:space="preserve"> к Порядку оказания скорой, в том числе скорой специализированной, медицинской помощи, утвержденному настоящим приказом.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Основными функциями оперативного отдела являются: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круглосуточного централизованного приема вызовов скорой медицинской помощи с обязательной аудиозаписью телефонного разговора;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сортировка обоснованности вызовов скорой медицинской помощи по поводам вызова, срочности и профильности направления выездных бригад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незамедлительная передача вызовов выездным бригадам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оперативное управление и контроль за работой выездных бригад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организация медицинской эвакуации пациентов в соответствии со схемой маршрутизации медицинской эвакуации в медицинские организации;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осуществление взаимодействия подразделений службы скорой медицинской помощи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w:t>
      </w:r>
      <w:r>
        <w:rPr>
          <w:rFonts w:ascii="Calibri" w:hAnsi="Calibri" w:cs="Calibri"/>
        </w:rPr>
        <w:lastRenderedPageBreak/>
        <w:t>"Антитеррор";</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учет работы санитарного транспорта;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сбор оперативной статистической информации, ее анализ и принятие решений по обеспечению своевременного выполнения вызовов;</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анализ оперативной деятельности медицинской организации, оказывающей скорую медицинскую помощь, в которой создан оперативный отдел, и разработка мероприятий по ее улучшению;</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функции в соответствии с законодательством Российской Федерации.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Оснащение оперативного отдела осуществляется в соответствии со стандартом оснащения, предусмотренным </w:t>
      </w:r>
      <w:hyperlink w:anchor="Par2422" w:history="1">
        <w:r>
          <w:rPr>
            <w:rFonts w:ascii="Calibri" w:hAnsi="Calibri" w:cs="Calibri"/>
            <w:color w:val="0000FF"/>
          </w:rPr>
          <w:t>приложением N 8</w:t>
        </w:r>
      </w:hyperlink>
      <w:r>
        <w:rPr>
          <w:rFonts w:ascii="Calibri" w:hAnsi="Calibri" w:cs="Calibri"/>
        </w:rPr>
        <w:t xml:space="preserve"> к Порядку оказания скорой, в том числе скорой специализированной, медицинской помощи, утвержденному настоящим приказом.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структуре оперативного отдела рекомендуется предусматривать: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диспетчерскую для приема вызовов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диспетчерскую направления выездных бригад скорой медицинской помощи на вызов;</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справочную (кабинет стола справок);</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врачебно-консультативное бюро для проведения дистанционных консилиумов врачей.</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оперативном отделе рекомендуется предусматривать: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помещения диспетчерской для приема вызовов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помещения диспетчерской направления выездных бригад скорой медицинской помощи на вызов;</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 справочной (кабинета стола справок);</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помещения врачебно-консультативного бюро для проведения дистанционных телеметрических консилиумов врачей.</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right"/>
        <w:outlineLvl w:val="1"/>
        <w:rPr>
          <w:rFonts w:ascii="Calibri" w:hAnsi="Calibri" w:cs="Calibri"/>
        </w:rPr>
      </w:pPr>
      <w:bookmarkStart w:id="21" w:name="Par2369"/>
      <w:bookmarkEnd w:id="21"/>
      <w:r>
        <w:rPr>
          <w:rFonts w:ascii="Calibri" w:hAnsi="Calibri" w:cs="Calibri"/>
        </w:rPr>
        <w:t>Приложение N 7</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в том числе</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специализированной,</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от 20 июня 2013 г. N 388н</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bookmarkStart w:id="22" w:name="Par2379"/>
      <w:bookmarkEnd w:id="22"/>
      <w:r>
        <w:rPr>
          <w:rFonts w:ascii="Calibri" w:hAnsi="Calibri" w:cs="Calibri"/>
        </w:rPr>
        <w:t>РЕКОМЕНДУЕМЫЕ ШТАТНЫЕ НОРМАТИВЫ</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ОПЕРАТИВНОГО ОТДЕЛА МЕДИЦИНСКОЙ ОРГАНИЗАЦИИ, ОКАЗЫВАЮЩЕЙ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СКОРУЮ МЕДИЦИНСКУЮ ПОМОЩЬ ВНЕ МЕДИЦИНСКОЙ ОРГАНИЗАЦИИ &lt;*&gt;</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Настоящие рекомендуемые штатные нормативы не распространяются на медицинские организации частной системы здравоохранения.</w:t>
      </w:r>
    </w:p>
    <w:p w:rsidR="00F73B8F" w:rsidRDefault="00F73B8F">
      <w:pPr>
        <w:widowControl w:val="0"/>
        <w:autoSpaceDE w:val="0"/>
        <w:autoSpaceDN w:val="0"/>
        <w:adjustRightInd w:val="0"/>
        <w:spacing w:after="0" w:line="240" w:lineRule="auto"/>
        <w:ind w:firstLine="540"/>
        <w:jc w:val="both"/>
        <w:rPr>
          <w:rFonts w:ascii="Calibri" w:hAnsi="Calibri" w:cs="Calibri"/>
        </w:rPr>
        <w:sectPr w:rsidR="00F73B8F">
          <w:pgSz w:w="11905" w:h="16838"/>
          <w:pgMar w:top="1134" w:right="850" w:bottom="1134" w:left="1701" w:header="720" w:footer="720" w:gutter="0"/>
          <w:cols w:space="720"/>
          <w:noEndnote/>
        </w:sectPr>
      </w:pPr>
    </w:p>
    <w:p w:rsidR="00F73B8F" w:rsidRDefault="00F73B8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4"/>
        <w:gridCol w:w="4819"/>
        <w:gridCol w:w="4591"/>
      </w:tblGrid>
      <w:tr w:rsidR="00F73B8F">
        <w:tblPrEx>
          <w:tblCellMar>
            <w:top w:w="0" w:type="dxa"/>
            <w:bottom w:w="0" w:type="dxa"/>
          </w:tblCellMar>
        </w:tblPrEx>
        <w:trPr>
          <w:tblCellSpacing w:w="5" w:type="nil"/>
        </w:trPr>
        <w:tc>
          <w:tcPr>
            <w:tcW w:w="5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81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должности</w:t>
            </w:r>
          </w:p>
        </w:tc>
        <w:tc>
          <w:tcPr>
            <w:tcW w:w="4591"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должностей</w:t>
            </w:r>
          </w:p>
        </w:tc>
      </w:tr>
      <w:tr w:rsidR="00F73B8F">
        <w:tblPrEx>
          <w:tblCellMar>
            <w:top w:w="0" w:type="dxa"/>
            <w:bottom w:w="0" w:type="dxa"/>
          </w:tblCellMar>
        </w:tblPrEx>
        <w:trPr>
          <w:tblCellSpacing w:w="5" w:type="nil"/>
        </w:trPr>
        <w:tc>
          <w:tcPr>
            <w:tcW w:w="5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81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Заведующий - врач скорой медицинской помощи</w:t>
            </w:r>
          </w:p>
        </w:tc>
        <w:tc>
          <w:tcPr>
            <w:tcW w:w="4591"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5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81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Старший врач станции (отделения) скорой медицинской помощи</w:t>
            </w:r>
          </w:p>
        </w:tc>
        <w:tc>
          <w:tcPr>
            <w:tcW w:w="4591"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каждые 20 тыс. выездов в год (для обеспечения круглосуточной работы)</w:t>
            </w:r>
          </w:p>
        </w:tc>
      </w:tr>
      <w:tr w:rsidR="00F73B8F">
        <w:tblPrEx>
          <w:tblCellMar>
            <w:top w:w="0" w:type="dxa"/>
            <w:bottom w:w="0" w:type="dxa"/>
          </w:tblCellMar>
        </w:tblPrEx>
        <w:trPr>
          <w:tblCellSpacing w:w="5" w:type="nil"/>
        </w:trPr>
        <w:tc>
          <w:tcPr>
            <w:tcW w:w="5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81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Старший фельдшер</w:t>
            </w:r>
          </w:p>
        </w:tc>
        <w:tc>
          <w:tcPr>
            <w:tcW w:w="4591"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5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81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Фельдшер по приему вызовов скорой медицинской помощи и передаче их выездным бригадам скорой медицинской помощи</w:t>
            </w:r>
          </w:p>
        </w:tc>
        <w:tc>
          <w:tcPr>
            <w:tcW w:w="4591"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каждые 20 тыс. выездов в год, но не менее 5,25 должности на медицинскую организацию, оказывающую скорую медицинскую помощь вне медицинской организации</w:t>
            </w:r>
          </w:p>
        </w:tc>
      </w:tr>
      <w:tr w:rsidR="00F73B8F">
        <w:tblPrEx>
          <w:tblCellMar>
            <w:top w:w="0" w:type="dxa"/>
            <w:bottom w:w="0" w:type="dxa"/>
          </w:tblCellMar>
        </w:tblPrEx>
        <w:trPr>
          <w:tblCellSpacing w:w="5" w:type="nil"/>
        </w:trPr>
        <w:tc>
          <w:tcPr>
            <w:tcW w:w="5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81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Медицинская сестра по приему вызовов скорой медицинской помощи и передаче их выездным бригадам скорой медицинской помощи</w:t>
            </w:r>
          </w:p>
        </w:tc>
        <w:tc>
          <w:tcPr>
            <w:tcW w:w="4591"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каждые 20 тыс. выездов в год, но не менее 5,25 должности на медицинскую организацию, оказывающую скорую медицинскую помощь вне медицинской организации</w:t>
            </w:r>
          </w:p>
        </w:tc>
      </w:tr>
      <w:tr w:rsidR="00F73B8F">
        <w:tblPrEx>
          <w:tblCellMar>
            <w:top w:w="0" w:type="dxa"/>
            <w:bottom w:w="0" w:type="dxa"/>
          </w:tblCellMar>
        </w:tblPrEx>
        <w:trPr>
          <w:tblCellSpacing w:w="5" w:type="nil"/>
        </w:trPr>
        <w:tc>
          <w:tcPr>
            <w:tcW w:w="5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81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Медицинский регистратор</w:t>
            </w:r>
          </w:p>
        </w:tc>
        <w:tc>
          <w:tcPr>
            <w:tcW w:w="4591"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при числе выездов свыше 25 тыс. в год для обеспечения работы справочной (кабинета стола справок)</w:t>
            </w:r>
          </w:p>
        </w:tc>
      </w:tr>
    </w:tbl>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right"/>
        <w:outlineLvl w:val="1"/>
        <w:rPr>
          <w:rFonts w:ascii="Calibri" w:hAnsi="Calibri" w:cs="Calibri"/>
        </w:rPr>
      </w:pPr>
      <w:bookmarkStart w:id="23" w:name="Par2412"/>
      <w:bookmarkEnd w:id="23"/>
      <w:r>
        <w:rPr>
          <w:rFonts w:ascii="Calibri" w:hAnsi="Calibri" w:cs="Calibri"/>
        </w:rPr>
        <w:t>Приложение N 8</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в том числе</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специализированной,</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20 июня 2013 г. N 388н</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bookmarkStart w:id="24" w:name="Par2422"/>
      <w:bookmarkEnd w:id="24"/>
      <w:r>
        <w:rPr>
          <w:rFonts w:ascii="Calibri" w:hAnsi="Calibri" w:cs="Calibri"/>
        </w:rPr>
        <w:t>СТАНДАРТ</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ОСНАЩЕНИЯ ОПЕРАТИВНОГО ОТДЕЛА МЕДИЦИНСКОЙ ОРГАНИЗАЦИИ,</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ОКАЗЫВАЮЩЕЙ СКОРУЮ МЕДИЦИНСКУЮ ПОМОЩЬ</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ВНЕ МЕДИЦИНСКОЙ ОРГАНИЗАЦИИ</w:t>
      </w:r>
    </w:p>
    <w:p w:rsidR="00F73B8F" w:rsidRDefault="00F73B8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27"/>
        <w:gridCol w:w="5106"/>
        <w:gridCol w:w="3966"/>
      </w:tblGrid>
      <w:tr w:rsidR="00F73B8F">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510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оборудования (оснащения)</w:t>
            </w:r>
          </w:p>
        </w:tc>
        <w:tc>
          <w:tcPr>
            <w:tcW w:w="396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шт.</w:t>
            </w:r>
          </w:p>
        </w:tc>
      </w:tr>
      <w:tr w:rsidR="00F73B8F">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1.</w:t>
            </w:r>
          </w:p>
        </w:tc>
        <w:tc>
          <w:tcPr>
            <w:tcW w:w="510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Персональная электронная вычислительная машина (системный блок, монитор с диагональю экрана не менее 48,26 см, клавиатура, мышь, установленное программное обеспечение, позволяющее осуществить запись разговоров с абонентами и определение абонентского номера пользовательского оборудования вызывающего абонента, обеспечить защиту персональных данных, возможность навигации и диспетчеризации выездных бригад скорой медицинской помощи, с оборудованием для приема коротких текстовых сообщений (SMS)</w:t>
            </w:r>
          </w:p>
        </w:tc>
        <w:tc>
          <w:tcPr>
            <w:tcW w:w="396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F73B8F">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2.</w:t>
            </w:r>
          </w:p>
        </w:tc>
        <w:tc>
          <w:tcPr>
            <w:tcW w:w="510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Монитор с диагональю экрана не менее 48,26 см</w:t>
            </w:r>
          </w:p>
        </w:tc>
        <w:tc>
          <w:tcPr>
            <w:tcW w:w="396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 потребности</w:t>
            </w:r>
          </w:p>
        </w:tc>
      </w:tr>
      <w:tr w:rsidR="00F73B8F">
        <w:tblPrEx>
          <w:tblCellMar>
            <w:top w:w="0" w:type="dxa"/>
            <w:bottom w:w="0" w:type="dxa"/>
          </w:tblCellMar>
        </w:tblPrEx>
        <w:trPr>
          <w:tblCellSpacing w:w="5" w:type="nil"/>
        </w:trPr>
        <w:tc>
          <w:tcPr>
            <w:tcW w:w="627"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3.</w:t>
            </w:r>
          </w:p>
        </w:tc>
        <w:tc>
          <w:tcPr>
            <w:tcW w:w="510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Стереофоническая гарнитура</w:t>
            </w:r>
          </w:p>
        </w:tc>
        <w:tc>
          <w:tcPr>
            <w:tcW w:w="396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заведующего оперативным отделом;</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1 на старшего врача станции (отделения) скорой медицинской </w:t>
            </w:r>
            <w:r>
              <w:rPr>
                <w:rFonts w:ascii="Calibri" w:hAnsi="Calibri" w:cs="Calibri"/>
              </w:rPr>
              <w:lastRenderedPageBreak/>
              <w:t>помощи</w:t>
            </w:r>
          </w:p>
        </w:tc>
      </w:tr>
      <w:tr w:rsidR="00F73B8F">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4.</w:t>
            </w:r>
          </w:p>
        </w:tc>
        <w:tc>
          <w:tcPr>
            <w:tcW w:w="510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Телефон</w:t>
            </w:r>
          </w:p>
        </w:tc>
        <w:tc>
          <w:tcPr>
            <w:tcW w:w="396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заведующего оперативным отделом;</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старшего врача станции (отделения) скорой медицинской помощи</w:t>
            </w:r>
          </w:p>
        </w:tc>
      </w:tr>
      <w:tr w:rsidR="00F73B8F">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5.</w:t>
            </w:r>
          </w:p>
        </w:tc>
        <w:tc>
          <w:tcPr>
            <w:tcW w:w="510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Громкоговорящая селекторная связь</w:t>
            </w:r>
          </w:p>
        </w:tc>
        <w:tc>
          <w:tcPr>
            <w:tcW w:w="396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F73B8F">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6.</w:t>
            </w:r>
          </w:p>
        </w:tc>
        <w:tc>
          <w:tcPr>
            <w:tcW w:w="510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Система тревожной сигнализации</w:t>
            </w:r>
          </w:p>
        </w:tc>
        <w:tc>
          <w:tcPr>
            <w:tcW w:w="396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F73B8F">
        <w:tblPrEx>
          <w:tblCellMar>
            <w:top w:w="0" w:type="dxa"/>
            <w:bottom w:w="0" w:type="dxa"/>
          </w:tblCellMar>
        </w:tblPrEx>
        <w:trPr>
          <w:tblCellSpacing w:w="5" w:type="nil"/>
        </w:trPr>
        <w:tc>
          <w:tcPr>
            <w:tcW w:w="627"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7.</w:t>
            </w:r>
          </w:p>
        </w:tc>
        <w:tc>
          <w:tcPr>
            <w:tcW w:w="510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Персональная электронная вычислительная машина (системный блок, монитор с диагональю экрана не менее 48,26 см, клавиатура, мышь, с установленным программным обеспечением </w:t>
            </w:r>
            <w:r>
              <w:rPr>
                <w:rFonts w:ascii="Calibri" w:hAnsi="Calibri" w:cs="Calibri"/>
              </w:rPr>
              <w:lastRenderedPageBreak/>
              <w:t>автоматизированной системы управления выездными бригадами скорой медицинской помощи)</w:t>
            </w:r>
          </w:p>
        </w:tc>
        <w:tc>
          <w:tcPr>
            <w:tcW w:w="396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1 на заведующего оперативным отделом;</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1 на старшего врача станции (отделения) скорой медицинской </w:t>
            </w:r>
            <w:r>
              <w:rPr>
                <w:rFonts w:ascii="Calibri" w:hAnsi="Calibri" w:cs="Calibri"/>
              </w:rPr>
              <w:lastRenderedPageBreak/>
              <w:t>помощи</w:t>
            </w:r>
          </w:p>
        </w:tc>
      </w:tr>
      <w:tr w:rsidR="00F73B8F">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8.</w:t>
            </w:r>
          </w:p>
        </w:tc>
        <w:tc>
          <w:tcPr>
            <w:tcW w:w="510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Лазерное или струйное многофункциональное устройство с функциями копирования, печати, сканирования</w:t>
            </w:r>
          </w:p>
        </w:tc>
        <w:tc>
          <w:tcPr>
            <w:tcW w:w="396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5 фельдшеров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(но не менее 1 единицы);</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заведующего оперативным отделом;</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старшего врача станции (отделения) скорой медицинской помощи</w:t>
            </w:r>
          </w:p>
        </w:tc>
      </w:tr>
      <w:tr w:rsidR="00F73B8F">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9.</w:t>
            </w:r>
          </w:p>
        </w:tc>
        <w:tc>
          <w:tcPr>
            <w:tcW w:w="510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Сервер</w:t>
            </w:r>
          </w:p>
        </w:tc>
        <w:tc>
          <w:tcPr>
            <w:tcW w:w="396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10.</w:t>
            </w:r>
          </w:p>
        </w:tc>
        <w:tc>
          <w:tcPr>
            <w:tcW w:w="510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Офисное кресло</w:t>
            </w:r>
          </w:p>
        </w:tc>
        <w:tc>
          <w:tcPr>
            <w:tcW w:w="396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 потребности</w:t>
            </w:r>
          </w:p>
        </w:tc>
      </w:tr>
      <w:tr w:rsidR="00F73B8F">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11.</w:t>
            </w:r>
          </w:p>
        </w:tc>
        <w:tc>
          <w:tcPr>
            <w:tcW w:w="510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Компьютерный стол</w:t>
            </w:r>
          </w:p>
        </w:tc>
        <w:tc>
          <w:tcPr>
            <w:tcW w:w="396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 потребности</w:t>
            </w:r>
          </w:p>
        </w:tc>
      </w:tr>
      <w:tr w:rsidR="00F73B8F">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12.</w:t>
            </w:r>
          </w:p>
        </w:tc>
        <w:tc>
          <w:tcPr>
            <w:tcW w:w="510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both"/>
              <w:rPr>
                <w:rFonts w:ascii="Calibri" w:hAnsi="Calibri" w:cs="Calibri"/>
              </w:rPr>
            </w:pPr>
            <w:r>
              <w:rPr>
                <w:rFonts w:ascii="Calibri" w:hAnsi="Calibri" w:cs="Calibri"/>
              </w:rPr>
              <w:t>Тумба к компьютерному столу</w:t>
            </w:r>
          </w:p>
        </w:tc>
        <w:tc>
          <w:tcPr>
            <w:tcW w:w="396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 потребности</w:t>
            </w:r>
          </w:p>
        </w:tc>
      </w:tr>
    </w:tbl>
    <w:p w:rsidR="00F73B8F" w:rsidRDefault="00F73B8F">
      <w:pPr>
        <w:widowControl w:val="0"/>
        <w:autoSpaceDE w:val="0"/>
        <w:autoSpaceDN w:val="0"/>
        <w:adjustRightInd w:val="0"/>
        <w:spacing w:after="0" w:line="240" w:lineRule="auto"/>
        <w:jc w:val="center"/>
        <w:rPr>
          <w:rFonts w:ascii="Calibri" w:hAnsi="Calibri" w:cs="Calibri"/>
        </w:rPr>
        <w:sectPr w:rsidR="00F73B8F">
          <w:pgSz w:w="16838" w:h="11905" w:orient="landscape"/>
          <w:pgMar w:top="1701" w:right="1134" w:bottom="850" w:left="1134" w:header="720" w:footer="720" w:gutter="0"/>
          <w:cols w:space="720"/>
          <w:noEndnote/>
        </w:sect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right"/>
        <w:outlineLvl w:val="1"/>
        <w:rPr>
          <w:rFonts w:ascii="Calibri" w:hAnsi="Calibri" w:cs="Calibri"/>
        </w:rPr>
      </w:pPr>
      <w:bookmarkStart w:id="25" w:name="Par2478"/>
      <w:bookmarkEnd w:id="25"/>
      <w:r>
        <w:rPr>
          <w:rFonts w:ascii="Calibri" w:hAnsi="Calibri" w:cs="Calibri"/>
        </w:rPr>
        <w:t>Приложение N 9</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в том числе</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специализированной,</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от 20 июня 2013 г. N 388н</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СТАЦИОНАРНОГО ОТДЕЛЕНИЯ СКОРОЙ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БОЛЬНИЦЫ (БОЛЬНИЦЫ СКОРОЙ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организации деятельности стационарного отделения скорой медицинской помощи больницы (больницы скорой медицинской помощи) (далее - Отделение).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Отделение является структурным подразделением медицинской организации и создается для оказания скорой медицинской помощи вне медицинской организации, а также в амбулаторных и стационарных условиях.</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Отделение создается в медицинской организации, имеющей коечную мощность не менее 400 коек, при условии ежедневного круглосуточного поступления не менее 50 пациентов для оказания скорой медицинской помощи &lt;1&gt;.</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Действие настоящего пункта не распространяется на медицинские организации частной системы здравоохранения.</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Отделение возглавляет заведующий, на должность которого назначается специалист, соответствующий требованиям, предъявляемым Квалификационными </w:t>
      </w:r>
      <w:hyperlink r:id="rId14" w:history="1">
        <w:r>
          <w:rPr>
            <w:rFonts w:ascii="Calibri" w:hAnsi="Calibri" w:cs="Calibri"/>
            <w:color w:val="0000FF"/>
          </w:rPr>
          <w:t>требованиями</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 </w:t>
      </w:r>
      <w:hyperlink w:anchor="Par2626" w:history="1">
        <w:r>
          <w:rPr>
            <w:rFonts w:ascii="Calibri" w:hAnsi="Calibri" w:cs="Calibri"/>
            <w:color w:val="0000FF"/>
          </w:rPr>
          <w:t>приложением N 10</w:t>
        </w:r>
      </w:hyperlink>
      <w:r>
        <w:rPr>
          <w:rFonts w:ascii="Calibri" w:hAnsi="Calibri" w:cs="Calibri"/>
        </w:rPr>
        <w:t xml:space="preserve"> к Порядку оказания скорой, в том числе скорой специализированной, медицинской помощи, утвержденному настоящим приказом.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Основными функциями Отделения являются: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прием, регистрация и сортировка поступивших в Отделение пациентов по степени тяжести состояния здоровья, инфекционной безопасности;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определение медицинских показаний для направления пациентов в специализированные отделения медицинской организации, в которой создано Отделение, или в другие медицинские организации;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оказание скорой медицинской помощи вне медицинской организации выездными бригадами скорой медицинской помощи Отделения и медицинская эвакуация;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оказание скорой медицинской помощи в амбулаторных и стационарных условиях, </w:t>
      </w:r>
      <w:r>
        <w:rPr>
          <w:rFonts w:ascii="Calibri" w:hAnsi="Calibri" w:cs="Calibri"/>
        </w:rPr>
        <w:lastRenderedPageBreak/>
        <w:t>включая: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уточнение диагноза, диагностику, динамическое наблюдение и проведение лечебно-диагностических мероприятий на койках скорой медицинской помощи суточного пребывания;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краткосрочное лечение на койках скорой медицинской помощи краткосрочного пребывания;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медицинских показаний направление пациента в специализированное отделение медицинской организации, в которой создано Отделение, или в другие медицинские организации;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санитарной обработки пациентов, поступивших в Отделение;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медицинской организации, оказывающей медицинскую помощь в амбулаторных условиях, о необходимости посещения выписанного пациента участковым врачом по месту его проживания, в том числе в случае самовольного ухода пациента из Отделения;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внедрение в клиническую практику современных методов диагностики и лечения;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поддержание обменного фонда Отделения в целях возмещения средств иммобилизации, использованных при оказании скорой медицинской помощи пациенту, средствами иммобилизации, аналогичными по техническим характеристикам;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поддержание готовности Отделения к оказанию скорой медицинской помощи в амбулаторных и стационарных условиях при массовом поступлении пациентов в рамках мероприятий при ликвидации последствий чрезвычайной ситуации;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разработка, планирование и проведение мероприятий по повышению качества лечебно-диагностической работы в Отделении;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осуществление экспертизы временной нетрудоспособности;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функции в соответствии с законодательством Российской Федерации.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Оснащение Отделения осуществляется в соответствии со стандартом оснащения, предусмотренным </w:t>
      </w:r>
      <w:hyperlink w:anchor="Par2794" w:history="1">
        <w:r>
          <w:rPr>
            <w:rFonts w:ascii="Calibri" w:hAnsi="Calibri" w:cs="Calibri"/>
            <w:color w:val="0000FF"/>
          </w:rPr>
          <w:t>приложением N 11</w:t>
        </w:r>
      </w:hyperlink>
      <w:r>
        <w:rPr>
          <w:rFonts w:ascii="Calibri" w:hAnsi="Calibri" w:cs="Calibri"/>
        </w:rPr>
        <w:t xml:space="preserve"> к Порядку оказания скорой, в том числе скорой специализированной, медицинской помощи, утвержденному настоящим приказом.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структуре Отделения рекомендуется предусматривать: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 регистрации (регистратуру-диспетчерскую), включающую рабочее место старшего врача Отделения и сортировочную площадку;</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смотровой кабинет для пациентов, находящихся в удовлетворительном состоянии;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процедурный кабинет для пациентов, находящихся в удовлетворительном состоянии;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пост медицинской сестры для пациентов, находящихся в удовлетворительном состоянии;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смотровой кабинет для пациентов, находящихся в состоянии средней тяжести;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процедурный кабинет для пациентов, находящихся в состоянии средней тяжести;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пост медицинской сестры для пациентов, находящихся в состоянии средней тяжести;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палата для временного размещения пациентов с неадекватным поведением (в состоянии психомоторного возбуждения);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инфекционный изолятор (бокс) для пациентов с подозрением на наличие инфекционных заболеваний;</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процедурный кабинет для пациентов с неадекватным поведением (в состоянии психомоторного возбуждения) и с подозрением на наличие инфекционных заболеваний;</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пост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пост санитарно-гигиенической обработки для пациентов, поступивших в Отделение;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структурные подразделения для проведения диагностических и лечебных мероприятий:</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клинико-лабораторной диагностики;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электрокардиографического исследования;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рентгенологический кабинет;</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компьютерной томографии;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ультразвуковой диагностики;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эндоскопии;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для гипсования;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перевязочный кабинет (со шлюзом и помещением для перевязочного материала);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кабинет предоперационной подготовки;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операционное отделение для противошоковых мероприятий;</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палаты реанимации и интенсивной терапии;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палаты динамического наблюдения с постом медицинской сестры;</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палаты краткосрочного пребывания с постом медицинской сестры (отделение скорой медицинской помощи краткосрочного пребывания);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гипербарической оксигенации.</w:t>
      </w:r>
    </w:p>
    <w:p w:rsidR="00F73B8F" w:rsidRDefault="00F73B8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F73B8F" w:rsidRDefault="00F73B8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Отделении рекомендуется предусматривать: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поста регистрации (регистратуры-диспетчерской);</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смотрового кабинета для пациентов для пациентов, находящихся в удовлетворительном состоянии;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процедурного кабинета для пациентов, находящихся в удовлетворительном состоянии;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поста медицинской сестры для пациентов, находящихся в удовлетворительном состоянии;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смотрового кабинета для пациентов, находящихся в состоянии средней тяжести;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процедурного кабинета для пациентов, находящихся в состоянии средней тяжести, с постом медицинской сестры;</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поста медицинской сестры для пациентов, находящихся в состоянии средней тяжести, с постом медицинской сестры;</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палаты для временного размещения пациентов с неадекватным поведением (в состоянии психомоторного возбуждения);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инфекционного изолятора (бокса) для пациентов с подозрением на наличие инфекционных заболеваний;</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процедурного кабинета для пациентов с неадекватным поведением (в состоянии психомоторного возбуждения) и с подозрением на наличие инфекционных заболеваний;</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поста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поста санитарно-гигиенической обработки для пациентов, поступивших в Отделение;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кабинета клинико-лабораторной диагностики;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кабинета электрокардиографического исследования;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рентгенологического кабинета;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кабинета компьютерной томографии;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кабинета ультразвуковой диагностики;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кабинета эндоскопии;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кабинета для гипсования;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перевязочного кабинета (со шлюзом и помещением для перевязочного материала);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кабинета предоперационной подготовки;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операционного отделения для противошоковых мероприятий;</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палаты реанимации и интенсивной терапии;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палаты динамического наблюдения с постом медицинской сестры;</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палаты краткосрочного пребывания с постом медицинской сестры (помещение отделения скорой медицинской помощи краткосрочного пребывания);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старшего врача;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 сортировочной площадки;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 для размещения каталок;</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для хранения каталок;</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зал ожидания для пациентов, в том числе для сопровождающих лиц;</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гинекологического смотрового кабинета;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заведующего отделением;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врача;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старшей медицинской сестры;</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для медицинских сестер;</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сестры-хозяйки;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для врача-лаборанта и фельдшера-лаборанта;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санитарную комнату;</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поста санобработки;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хозяйственные помещения;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кладовую запаса материалов для выполнения плана мероприятий при ликвидации последствий чрезвычайных ситуаций;</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врачебной выездной бригады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душевые и туалеты для больных;</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буфетная и раздаточная;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душевые и туалеты для персонала;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класс клинической базы;</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комнату для посетителей;</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для лабораторного оборудования;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для хранения резервного медицинского оборудования;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для хранения расходных материалов;</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для хранения лекарственных средств;</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 для хранения белья и хозяйственного инвентаря;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для временного хранения трупов;</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для хранения чистого белья;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для сбора грязного белья;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для хранения вещей больных (пострадавших);</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для хранения вещей больных (пострадавших) перед дезкамерной обработкой;</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суточного хранения денег и ценностей больных (пострадавших).</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Отделении могут также предусматриваться иные помещения для обеспечения организации деятельности Отделения в целях оказания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right"/>
        <w:outlineLvl w:val="1"/>
        <w:rPr>
          <w:rFonts w:ascii="Calibri" w:hAnsi="Calibri" w:cs="Calibri"/>
        </w:rPr>
      </w:pPr>
      <w:bookmarkStart w:id="26" w:name="Par2616"/>
      <w:bookmarkEnd w:id="26"/>
      <w:r>
        <w:rPr>
          <w:rFonts w:ascii="Calibri" w:hAnsi="Calibri" w:cs="Calibri"/>
        </w:rPr>
        <w:t>Приложение N 10</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в том числе</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специализированной,</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от 20 июня 2013 г. N 388н</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bookmarkStart w:id="27" w:name="Par2626"/>
      <w:bookmarkEnd w:id="27"/>
      <w:r>
        <w:rPr>
          <w:rFonts w:ascii="Calibri" w:hAnsi="Calibri" w:cs="Calibri"/>
        </w:rPr>
        <w:t>РЕКОМЕНДУЕМЫЕ ШТАТНЫЕ НОРМАТИВЫ</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СТАЦИОНАРНОГО ОТДЕЛЕНИЯ СКОРОЙ МЕДИЦИНСКОЙ ПОМОЩИ БОЛЬНИЦЫ</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(БОЛЬНИЦЫ СКОРОЙ МЕДИЦИНСКОЙ ПОМОЩИ) &lt;*&gt;</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Настоящие рекомендуемые штатные нормативы не распространяются на медицинские организации частной системы здравоохранения.</w:t>
      </w:r>
    </w:p>
    <w:p w:rsidR="00F73B8F" w:rsidRDefault="00F73B8F">
      <w:pPr>
        <w:widowControl w:val="0"/>
        <w:autoSpaceDE w:val="0"/>
        <w:autoSpaceDN w:val="0"/>
        <w:adjustRightInd w:val="0"/>
        <w:spacing w:after="0" w:line="240" w:lineRule="auto"/>
        <w:ind w:firstLine="540"/>
        <w:jc w:val="both"/>
        <w:rPr>
          <w:rFonts w:ascii="Calibri" w:hAnsi="Calibri" w:cs="Calibri"/>
        </w:rPr>
        <w:sectPr w:rsidR="00F73B8F">
          <w:pgSz w:w="11905" w:h="16838"/>
          <w:pgMar w:top="1134" w:right="850" w:bottom="1134" w:left="1701" w:header="720" w:footer="720" w:gutter="0"/>
          <w:cols w:space="720"/>
          <w:noEndnote/>
        </w:sectPr>
      </w:pPr>
    </w:p>
    <w:p w:rsidR="00F73B8F" w:rsidRDefault="00F73B8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8"/>
        <w:gridCol w:w="3254"/>
        <w:gridCol w:w="5810"/>
      </w:tblGrid>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должности</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должностей</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Заведующий - врач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стационарное отделение скорой медицинской помощи;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30 коек отделения скорой медицинской помощи краткосрочного пребывания</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Старший врач отделения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1,75 на 50 пациентов в сутки (для обеспечения круглосуточной работы)</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20 пациентов в сутки (для обеспечения круглосуточной работы);</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2,25 на 25 пациентов в сутки (для обеспечения круглосуточной работы коек скорой медицинской помощи динамического наблюдения и краткосрочного пребывания);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врачебной общепрофильной выездной бригады скорой медицинской помощи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 клинической лабораторной диагностики</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1,75 на 50 пациентов в сутки (для обеспечения круглосуточной работы кабинета клинико-лабораторной диагностики)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25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Врач-рентгенолог</w:t>
            </w:r>
          </w:p>
        </w:tc>
        <w:tc>
          <w:tcPr>
            <w:tcW w:w="581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1,75 на 50 пациентов в сутки (для обеспечения круглосуточной работы рентгенологического кабинета);</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1,75 на 50 пациентов в сутки (для обеспечения круглосуточной работы кабинета компьютерной томографии)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 ультразвуковой диагностики</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100 пациентов в сутки (для обеспечения круглосуточной работы кабинета ультразвуковой диагностики)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Врач-эндоскопист</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1,75 на 50 пациентов в сутки (для обеспечения круглосуточной работы кабинета эндоскопии)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Врач-методист</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150 пациентов в сутки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Заместитель заведующего по оперативной работе - врач </w:t>
            </w:r>
            <w:r>
              <w:rPr>
                <w:rFonts w:ascii="Calibri" w:hAnsi="Calibri" w:cs="Calibri"/>
              </w:rPr>
              <w:lastRenderedPageBreak/>
              <w:t>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 при наличии в штате отделения не менее 40 врачебных должностей, включая должность заведующего </w:t>
            </w:r>
            <w:r>
              <w:rPr>
                <w:rFonts w:ascii="Calibri" w:hAnsi="Calibri" w:cs="Calibri"/>
              </w:rPr>
              <w:lastRenderedPageBreak/>
              <w:t>стационарным отделением скорой медицинской помощи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10.</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Врач-анестезиолог-реаниматолог</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6 коек палаты реанимации и интенсивной терапии (для обеспечения круглосуточной работы);</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специализированной выездной бригады скорой медицинской помощи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Врач-терапевт</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150 пациентов в сутки (для обеспечения круглосуточной работы кабинета гипербарической оксигенации)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Врач-статистик</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150 пациентов в сутки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Старшая медицинская сестра</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стационарное отделение скорой медицинской помощи;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30 коек отделения скорой медицинской помощи краткосрочного пребывания</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325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Медицинская сестра</w:t>
            </w:r>
          </w:p>
        </w:tc>
        <w:tc>
          <w:tcPr>
            <w:tcW w:w="581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50 пациентов в сутки (для обеспечения круглосуточной работы);</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150 пациентов в сутки (для обеспечения круглосуточной работы сортировочной площадки);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1,75 на 50 поступающих пациентов в сутки (для обеспечения круглосуточной работы кабинета для гипсования);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1,75 на 50 пациентов в сутки (для обеспечения круглосуточной работы кабинета электрокардиографического исследования);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1,75 на 50 пациентов в сутки (для обеспечения круглосуточной работы кабинета эндоскопии);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150 пациентов в сутки (для обеспечения круглосуточной работы кабинета гипербарической оксигенации);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1 кабинет (для обеспечения круглосуточной работы кабинета ультразвуковой диагностики)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Фельдшер</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50 пациентов в сутки (для обеспечения круглосуточной работы);</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5,25 на 150 пациентов в сутки (для обеспечения </w:t>
            </w:r>
            <w:r>
              <w:rPr>
                <w:rFonts w:ascii="Calibri" w:hAnsi="Calibri" w:cs="Calibri"/>
              </w:rPr>
              <w:lastRenderedPageBreak/>
              <w:t>круглосуточной работы сортировочной площадки);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150 пациентов в сутки (для обеспечения приема медицинских документов пациентов в регистратуре в круглосуточном режиме)</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16.</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Медицинская сестра палатная (постовая)</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5,5 на 50 пациентов в сутки (для обеспечения круглосуточной работы палаты динамического наблюдения и палаты краткосрочного пребывания)</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Медицинская сестра процедурной</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75 пациентов в сутки (для обеспечения круглосуточной работы палаты динамического наблюдения с постом медицинской сестры и палаты краткосрочного пребывания с постом медицинской сестры);</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7,0 на 50 поступающих пациентов в сутки (для обеспечения круглосуточной работы)</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Медицинская сестра перевязочной</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150 пациентов в сутки (палаты динамического наблюдения с постом медицинской сестры и палаты краткосрочного пребывания с постом медицинской сестры);</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3,5 на 50 поступающих пациентов в сутки (для обеспечения круглосуточной работы)</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325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Медицинская сестра-анестезист</w:t>
            </w:r>
          </w:p>
        </w:tc>
        <w:tc>
          <w:tcPr>
            <w:tcW w:w="581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3 койки (для обеспечения круглосуточной работы);</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двух медицинских сестер-анестезистов и одного санитара-водителя скорой медицинской помощи;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одной медицинской сестры-анестезиста и одного фельдшера-водителя скорой медицинской помощи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Фельдшер по приему вызовов скорой медицинской помощи и </w:t>
            </w:r>
            <w:r>
              <w:rPr>
                <w:rFonts w:ascii="Calibri" w:hAnsi="Calibri" w:cs="Calibri"/>
              </w:rPr>
              <w:lastRenderedPageBreak/>
              <w:t>передаче их выездным бригадам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5,25 на смену работы автомобиля скорой медицинской помощи (для обеспечения круглосуточной работы) или 1 на </w:t>
            </w:r>
            <w:r>
              <w:rPr>
                <w:rFonts w:ascii="Calibri" w:hAnsi="Calibri" w:cs="Calibri"/>
              </w:rPr>
              <w:lastRenderedPageBreak/>
              <w:t>150 пациентов в сутки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21.</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Медицинская сестра по приему вызовов скорой медицинской помощи и передаче их выездным бригадам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смену работы автомобиля скорой медицинской помощи (для обеспечения круглосуточной работы) или 1 на 150 пациентов в сутки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325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Фельдшер скорой медицинской помощи</w:t>
            </w:r>
          </w:p>
        </w:tc>
        <w:tc>
          <w:tcPr>
            <w:tcW w:w="581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одного фельдшера скорой медицинской помощи и одного санитара-водителя;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 на каждую должность врача скорой медицинской помощи (врача-специалиста по специальности, соответствующей профилю выездной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двух фельдшеров скорой медицинской помощи и одного санитара-водителя;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каждую должность врача скорой медицинской помощи (врача-специалиста по специальности, соответствующей профилю выездной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фельдшера скорой медицинской помощи и одного фельдшера-водителя скорой медицинской помощи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23.</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Фельдшер-водитель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и одного фельдшера-водителя скорой медицинской помощи;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специалиста со средним медицинским образованием (фельдшера скорой медицинской помощи или медицинской сестры-анестезиста) и одного фельдшера-водителя скорой медицинской помощи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Медицинский лабораторный техник (фельдшер-лаборант)</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3,5 на 50 пациентов в сутки (для обеспечения круглосуточной работы кабинета клинико-лабораторной диагностики)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Рентгенолаборант</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3,25 на 50 пациентов в сутки (для обеспечения круглосуточной работы рентгенологического кабинета);</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3,25 на 50 пациентов в сутки (для обеспечения круглосуточной работы кабинета компьютерной томографии)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Медицинский статистик</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150 пациентов в сутки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Медицинский регистратор</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50 пациентов в сутки (для обеспечения круглосуточной работы);</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150 пациентов в сутки (для передачи справочной информации о поступивших пациентах);</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1,25 на 150 пациентов в сутки (для передачи телефонограмм)</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28.</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Медицинский дезинфектор</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3,5 на 50 пациентов в сутки (для обеспечения круглосуточной работы)</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Сестра-хозяйка</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30 коек отделения скорой медицинской помощи краткосрочного пребывания</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325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Санитар</w:t>
            </w:r>
          </w:p>
        </w:tc>
        <w:tc>
          <w:tcPr>
            <w:tcW w:w="581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 (для двукратной уборки помещений);</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1,75 на 50 пациентов в сутки (для обеспечения круглосуточной работы);</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 (для двукратной уборки помещений палаты динамического наблюдения с постом медицинской сестры и палаты краткосрочного пребывания с постом медицинской сестры);</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100 пациентов в сутки (для работы в буфете);</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1 должность медицинской сестры перевязочного кабинета;</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1 должность медицинской сестры кабинета для гипсования;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1 должность медицинской сестры процедурного кабинета;</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150 пациентов в сутки (для обеспечения круглосуточной работы кабинета гипербарической оксигенации);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50 пациентов в сутки (для обеспечения круглосуточного приема вещей)</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Санитар-водитель</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5,25 для обеспечения круглосуточной работы врачебной общепрофильной выездной бригады скорой медицинской </w:t>
            </w:r>
            <w:r>
              <w:rPr>
                <w:rFonts w:ascii="Calibri" w:hAnsi="Calibri" w:cs="Calibri"/>
              </w:rPr>
              <w:lastRenderedPageBreak/>
              <w:t>помощи в составе врача скорой медицинской помощи, одного фельдшера скорой медицинской помощи и одного санитара-водителя;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медицинской сестры-анестезиста) и одного санитара-водителя</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32.</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Младшая медицинская сестра по уходу за больными</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3 койки (для обеспечения круглосуточной работы палаты реанимации и интенсивной терапии);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Медицинский психолог</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150 пациентов в сутки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Социальный работник</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150 пациентов в сутки</w:t>
            </w:r>
          </w:p>
        </w:tc>
      </w:tr>
      <w:tr w:rsidR="00F73B8F">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325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Инженер</w:t>
            </w:r>
          </w:p>
        </w:tc>
        <w:tc>
          <w:tcPr>
            <w:tcW w:w="581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1,25 на 150 пациентов в сутки (для обеспечения круглосуточной работы кабинета гипербарической оксигенации)</w:t>
            </w:r>
          </w:p>
        </w:tc>
      </w:tr>
    </w:tbl>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right"/>
        <w:outlineLvl w:val="1"/>
        <w:rPr>
          <w:rFonts w:ascii="Calibri" w:hAnsi="Calibri" w:cs="Calibri"/>
        </w:rPr>
      </w:pPr>
      <w:bookmarkStart w:id="28" w:name="Par2784"/>
      <w:bookmarkEnd w:id="28"/>
      <w:r>
        <w:rPr>
          <w:rFonts w:ascii="Calibri" w:hAnsi="Calibri" w:cs="Calibri"/>
        </w:rPr>
        <w:t>Приложение N 11</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в том числе</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специализированной,</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от 20 июня 2013 г. N 388н</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bookmarkStart w:id="29" w:name="Par2794"/>
      <w:bookmarkEnd w:id="29"/>
      <w:r>
        <w:rPr>
          <w:rFonts w:ascii="Calibri" w:hAnsi="Calibri" w:cs="Calibri"/>
        </w:rPr>
        <w:t>СТАНДАРТ</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ОСНАЩЕНИЯ СТАЦИОНАРНОГО ОТДЕЛЕНИЯ СКОРОЙ МЕДИЦИНСКОЙ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ПОМОЩИ БОЛЬНИЦЫ (БОЛЬНИЦЫ СКОРОЙ МЕДИЦИНСКОЙ ПОМОЩИ)</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outlineLvl w:val="2"/>
        <w:rPr>
          <w:rFonts w:ascii="Calibri" w:hAnsi="Calibri" w:cs="Calibri"/>
        </w:rPr>
      </w:pPr>
      <w:bookmarkStart w:id="30" w:name="Par2798"/>
      <w:bookmarkEnd w:id="30"/>
      <w:r>
        <w:rPr>
          <w:rFonts w:ascii="Calibri" w:hAnsi="Calibri" w:cs="Calibri"/>
        </w:rPr>
        <w:t>1. Стандарт оснащения стационарного отделения</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скорой медицинской помощи больницы (больницы скорой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(за исключением структурных</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подразделений для проведения диагностических</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и лечебных мероприятий)</w:t>
      </w:r>
    </w:p>
    <w:p w:rsidR="00F73B8F" w:rsidRDefault="00F73B8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4789"/>
        <w:gridCol w:w="1744"/>
        <w:gridCol w:w="1744"/>
        <w:gridCol w:w="1744"/>
      </w:tblGrid>
      <w:tr w:rsidR="00F73B8F">
        <w:tblPrEx>
          <w:tblCellMar>
            <w:top w:w="0" w:type="dxa"/>
            <w:bottom w:w="0" w:type="dxa"/>
          </w:tblCellMar>
        </w:tblPrEx>
        <w:trPr>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789" w:type="dxa"/>
            <w:vMerge w:val="restart"/>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оборудования (оснащения)</w:t>
            </w:r>
          </w:p>
        </w:tc>
        <w:tc>
          <w:tcPr>
            <w:tcW w:w="5232"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в зависимости от числа поступающих пациентов в сутки, шт.</w:t>
            </w:r>
          </w:p>
        </w:tc>
      </w:tr>
      <w:tr w:rsidR="00F73B8F">
        <w:tblPrEx>
          <w:tblCellMar>
            <w:top w:w="0" w:type="dxa"/>
            <w:bottom w:w="0" w:type="dxa"/>
          </w:tblCellMar>
        </w:tblPrEx>
        <w:trPr>
          <w:tblCellSpacing w:w="5" w:type="nil"/>
        </w:trPr>
        <w:tc>
          <w:tcPr>
            <w:tcW w:w="1080" w:type="dxa"/>
            <w:vMerge/>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p>
        </w:tc>
        <w:tc>
          <w:tcPr>
            <w:tcW w:w="4789" w:type="dxa"/>
            <w:vMerge/>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до 100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более 200</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Автомобили скорой медицинской помощи класса "A", "B", "C"</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искусственной вентиляции легких портативный (аппарат управляемой и вспомогательной искусственной вентиляции легких для скорой помощи портативный)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Бандаж (воротник шейный)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Весы с ростомером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Дефибриллятор автоматический внешний кардиосинхронизированный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Дыхательный мешок для проведения искусственного дыхания</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Игла для пункции заднего свода влагалища</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1.9</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Персональная электронно-вычислительная машина (системный блок, монитор, клавиатура, мышь, программное обеспечение)</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количеству рабочих мест</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количеству рабочих мест</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количеству рабочих мест</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Принтер</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потребности</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потребности</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потребности</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Телефон</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потребности</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потребности</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потребности</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Консоль палатная настенная</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(емкость) для предстерилизационной очистки, дезинфекции и стерилизации медицинских изделии</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Костюм противошоковый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Кресло гинекологическое смотровое</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Кресло-коляска больничная</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Кровать многофункциональная реанимационная для палат интенсивной терапии</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Кушетка медицинская смотровая</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Материал перевязочный хирургический</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Монитор прикроватный для контроля физиологических параметров</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Монитор прикроватный для контроля физиологических параметров (артериальное давление, пульс, сатурация) зала сортировочной площадки</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акушерский для оказания скорой медицинской помощи</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гинекологического осмотра одноразовый</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10</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15</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15</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вен и сосудов однократного применения</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инструментов для акушерства и гинекологии</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инкубационный однократного применения</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Набор токсикологический для оказания скорой </w:t>
            </w:r>
            <w:r>
              <w:rPr>
                <w:rFonts w:ascii="Calibri" w:hAnsi="Calibri" w:cs="Calibri"/>
              </w:rPr>
              <w:lastRenderedPageBreak/>
              <w:t>медицинской помощи</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Насос инфузионный роликовый (инфузомат)</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Насос шприцевой инфузионный (дозатор лекарственных средств)</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 рециркулятор воздуха ультрафиолетовый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ультрафиолетовый бактерицидный (для помещений)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1.32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Оборудование для мойки и дезинфекции</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для оказания скорой медицинской помощи</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Светильник гинекологический (лампа смотровая)</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Система для централизованной подачи кислорода</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Стойка (штатив) для инфузионных систем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 прикроватный, тумба</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Столик инструментальный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1.39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Стул (табурет) медицинский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Стул вращающийся</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1.41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Стул для врача и пациента</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1.42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Сфигмоманометр (измеритель артериального давления) со взрослой и детскими манжетами механический с анероидным манометром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Тележка межкорпусная грузовая</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1.44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Термометр медицинский электронный в футляре</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Тумбочка прикроватная</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1.46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Увлажнитель с подогревом дыхательных смесей и кислорода</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1.47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Фонендоскоп</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1.48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Холодильник медицинский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Шина вакуумная транспортная для взрослых и </w:t>
            </w:r>
            <w:r>
              <w:rPr>
                <w:rFonts w:ascii="Calibri" w:hAnsi="Calibri" w:cs="Calibri"/>
              </w:rPr>
              <w:lastRenderedPageBreak/>
              <w:t>детей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1.50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для лечения переломов бедра и голени для взрослых</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1.51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проволочная и щипцы для изготовления шин</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Ширма медицинская</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1.53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для медикаментов</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1.54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медицинский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1.55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Штатив для длительных инфузионных вливаний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1.56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Электрокардиограф одноканальный, (трехканальный или шестиканальный) портативный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1.57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Бинт марлевый медицинский стерильный (5 м x 10 см)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Бинт марлевый медицинский стерильный (7 м x 14 см)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1.59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Бинт марлевый медицинский нестерильный (5 м x 5 см)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Бинт эластичный сетчато-трубчатый фиксирующий (N 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Бинт эластичный сетчато-трубчатый фиксирующий (N 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1.62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Вата медицинская гигроскопическая (250 г)</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1.63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Воздуховод Гведела (40 мм)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1.64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Воздуховод Гведела (60 мм)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Воздуховод Гведела (90 мм)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1.66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Воздуховод Гведела (120 мм)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1.67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Губка гемостатическая</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1.68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Держатели инфузионных флаконов (с кронштейном, на 200 мл)</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1.69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Держатели инфузионных флаконов (с кронштейном, на 400 мл)</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Жгут кровеостанавливающий с дозированной </w:t>
            </w:r>
            <w:r>
              <w:rPr>
                <w:rFonts w:ascii="Calibri" w:hAnsi="Calibri" w:cs="Calibri"/>
              </w:rPr>
              <w:lastRenderedPageBreak/>
              <w:t>компрессией (резиновый или матерчато-эластичный)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1.71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Жгут кровеостанавливающий (резиновый или матерчато-эластичный)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Зажим медицинский кровоостанавливающий изогнутый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1.73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Зажим медицинский кровоостанавливающий прямой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1.74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2,1 мм, длина 45 мм)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1,7 мм, длина 45 мм)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1.76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1,5 мм, длина 45 мм)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1.77</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1,3 мм, длина 45 мм)</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1.78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1,1 мм, длина 15 мм)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1.79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0,9 мм, длина 32 мм)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0,7 мм, длина 19 мм)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0,6 мм, длина 19 мм)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0,5 мм, длина 19 мм)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0,4 мм, длина 19 мм)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уретральный детский однократного применения стерильный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уретральный женский однократного применения стерильный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уретральный мужской однократного применения стерильный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Лейкопластырь бактерицидный (не менее 1,9 см х 7,2 см)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Лейкопластырь рулонный (не менее 2 см х 5 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Маска медицинская нестерильная трехслойная из нетканого материала с резинками или с завязками</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Ножницы для разрезания повязок по Листеру (с дополнительным элементом для быстрого разрыва повязок)</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1.91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Пакет гипотермический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1.92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Пакет перевязочный медицинский стерильный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1.93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медицинские нестерильные смотровые</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1.94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хирургические стерильные</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1.95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Пинцет медицинский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Покрывало спасательное изотермическое (не менее 150 см x 200 см)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1.97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Пульсовый оксиметр электронный портативный с автономным питанием от встроенных аккумуляторов</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1.98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Роторасширитель</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1.99</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Салфетка антисептическая из нетканого материала спиртовая (не менее 12,5 см x 11,0 см)</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1.100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Салфетка антисептическая из нетканого материала с перекисью водорода (не менее 12,5 см x 11,0 см)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1.101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Салфетка из нетканого материала с раствором аммиака (не менее 12,5 см x 11,0 см)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1.102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Салфетка марлевая медицинская стерильная (не менее 16 см x 14 см, N 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1.103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Скальпель стерильный одноразовый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1.104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Средство перевязочное гемостатическое стерильное на основе цеолитов или </w:t>
            </w:r>
            <w:r>
              <w:rPr>
                <w:rFonts w:ascii="Calibri" w:hAnsi="Calibri" w:cs="Calibri"/>
              </w:rPr>
              <w:lastRenderedPageBreak/>
              <w:t>алюмосиликатов кальция и натрия или гидросиликата кальция (не менее 50 г)</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1.105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Средство перевязочное гемостатическое стерильное с аминокапроновой кислотой (не менее 6 см x 10 см)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1.106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Средство перевязочное гидрогелевое противоожоговое стерильное (на основе аллилоксиэтанола и лидокаина)</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1.107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Стерильная салфетка (не менее 40 см x 60 см)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1.108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Стерильная салфетка или простыня (не менее 70 см x 140 см),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1.109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Термометр медицинский максимальный стеклянный ртутный в футляре</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1.110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Трубка ректальная газоотводная резиновая детская одноразовая</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1.111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Устройство для переливания крови, кровезаменителей и инфузионных растворов с боковой микрофильтрацией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1.112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Устройство для проведения искусственного дыхания "рот-устройство-рот" одноразовое пленочное</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1.113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Фонарик диагностический с элементом питания</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Шпатель деревянный стерильный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Шпатель терапевтический стерильный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Шприц инъекционный однократного применения (2 мл с иглой 0,6 мм)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Шприц инъекционный однократного применения (5 мл с иглой 0,7 мм)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1.118</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Шприц инъекционный однократного применения (10 мл с иглой 0,8 мм)</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1.119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Шприц инъекционный однократного применения (20 мл с иглой 0,8 мм)</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1.120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Языкодержатель</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1.121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Ампульница (на 32 ампул мест)</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1.122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Лента для маркировки пострадавшего самоклеящаяся (красного, желтого, зеленого и черного цветов, не менее 50 см2 каждого)</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1.123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Маркер (красного, желтого, зеленого и черного цветов)</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1.124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Мешок для медицинских отходов класса А (объемом не менее 10 л)</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1.125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Мешок для медицинских отходов класса Б (объемом не менее 10 л)</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1.126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Средство радиосвязи (сотовой связи) и (или) мобильный абонентский комплект автоматизированной навигационно-диспетчерской системы управления с использованием глобальной навигационной спутниковой системы ГЛОНАСС/GPS, с возможностью подачи сигнала тревоги</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1.127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Сумка (ящик) врача (фельдшера) скорой медицинской помощи</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1.128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Чехол для инструментария</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1.129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Чехол для перевязочных материалов</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1.130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Лазерное или струйное многофункциональное устройство с функциями копирования, печати, сканирования</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1.131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аппаратуры для проведения базовой сердечно-легочной реанимации (дыхательный мешок для проведения искусственного для новорожденных, детей, взрослых с возможностью проведения дополнительной оксигенации; аспиратор с механическим приводом и наборами приспособлений; устройство контроля качества проведения непрямого массажа сердца; голосовые подсказки)</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1.132</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Автоматический наружный дефибриллятор в </w:t>
            </w:r>
            <w:r>
              <w:rPr>
                <w:rFonts w:ascii="Calibri" w:hAnsi="Calibri" w:cs="Calibri"/>
              </w:rPr>
              <w:lastRenderedPageBreak/>
              <w:t>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не менее 1</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c>
          <w:tcPr>
            <w:tcW w:w="1744"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1.133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 с сумкой</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1.134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санитарные бескаркасные, имеющие не менее четырех ручек для переноски</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744"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bl>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outlineLvl w:val="2"/>
        <w:rPr>
          <w:rFonts w:ascii="Calibri" w:hAnsi="Calibri" w:cs="Calibri"/>
        </w:rPr>
      </w:pPr>
      <w:bookmarkStart w:id="31" w:name="Par3481"/>
      <w:bookmarkEnd w:id="31"/>
      <w:r>
        <w:rPr>
          <w:rFonts w:ascii="Calibri" w:hAnsi="Calibri" w:cs="Calibri"/>
        </w:rPr>
        <w:t>2. Стандарт оснащения структурных подразделений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диагностических и лечебных мероприятий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стационарного отделения скорой медицинской помощи больницы</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(больницы скорой медицинской помощи)</w:t>
      </w:r>
    </w:p>
    <w:p w:rsidR="00F73B8F" w:rsidRDefault="00F73B8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32"/>
        <w:gridCol w:w="4789"/>
        <w:gridCol w:w="1816"/>
        <w:gridCol w:w="1816"/>
        <w:gridCol w:w="1816"/>
      </w:tblGrid>
      <w:tr w:rsidR="00F73B8F">
        <w:tblPrEx>
          <w:tblCellMar>
            <w:top w:w="0" w:type="dxa"/>
            <w:bottom w:w="0" w:type="dxa"/>
          </w:tblCellMar>
        </w:tblPrEx>
        <w:trPr>
          <w:tblCellSpacing w:w="5" w:type="nil"/>
        </w:trPr>
        <w:tc>
          <w:tcPr>
            <w:tcW w:w="1132" w:type="dxa"/>
            <w:vMerge w:val="restart"/>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789" w:type="dxa"/>
            <w:vMerge w:val="restart"/>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оборудования (оснащения)</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в зависимости от числа поступающих пациентов в сутки, шт.</w:t>
            </w:r>
          </w:p>
        </w:tc>
      </w:tr>
      <w:tr w:rsidR="00F73B8F">
        <w:tblPrEx>
          <w:tblCellMar>
            <w:top w:w="0" w:type="dxa"/>
            <w:bottom w:w="0" w:type="dxa"/>
          </w:tblCellMar>
        </w:tblPrEx>
        <w:trPr>
          <w:tblCellSpacing w:w="5" w:type="nil"/>
        </w:trPr>
        <w:tc>
          <w:tcPr>
            <w:tcW w:w="1132" w:type="dxa"/>
            <w:vMerge/>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p>
        </w:tc>
        <w:tc>
          <w:tcPr>
            <w:tcW w:w="4789" w:type="dxa"/>
            <w:vMerge/>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до 100</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более 200</w:t>
            </w:r>
          </w:p>
        </w:tc>
      </w:tr>
      <w:tr w:rsidR="00F73B8F">
        <w:tblPrEx>
          <w:tblCellMar>
            <w:top w:w="0" w:type="dxa"/>
            <w:bottom w:w="0" w:type="dxa"/>
          </w:tblCellMar>
        </w:tblPrEx>
        <w:trPr>
          <w:tblCellSpacing w:w="5" w:type="nil"/>
        </w:trPr>
        <w:tc>
          <w:tcPr>
            <w:tcW w:w="11369" w:type="dxa"/>
            <w:gridSpan w:val="5"/>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outlineLvl w:val="3"/>
              <w:rPr>
                <w:rFonts w:ascii="Calibri" w:hAnsi="Calibri" w:cs="Calibri"/>
              </w:rPr>
            </w:pPr>
            <w:bookmarkStart w:id="32" w:name="Par3492"/>
            <w:bookmarkEnd w:id="32"/>
            <w:r>
              <w:rPr>
                <w:rFonts w:ascii="Calibri" w:hAnsi="Calibri" w:cs="Calibri"/>
              </w:rPr>
              <w:t>2.1 Кабинет клинико-лабораторной диагностики</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Анализатор гематологический автоматический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Анализатор биохимический автоматический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Анализатор кислотно-щелочного и газового состава крови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Анализатор мочи скрининговый на полосках</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Устройство для фиксации и окраски крови (стейнер)</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Коагулометр автоматический, анализатор свертываемости, анализатор гемостаза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Набор для проведения копрологического </w:t>
            </w:r>
            <w:r>
              <w:rPr>
                <w:rFonts w:ascii="Calibri" w:hAnsi="Calibri" w:cs="Calibri"/>
              </w:rPr>
              <w:lastRenderedPageBreak/>
              <w:t>исследования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Центрифуга лабораторная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Микроскоп бинокулярный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Осветитель для микроскопов</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Мебель для лабораторий, комплект</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Термостат воздушный и суховоздушный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для заготовки, хранения и транспортировки крови и биоматериала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Анализатор глюкозы в крови (глюкометр), экспресс-анализатор портативный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Счетчик лейкоцитарной формулы крови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Колориметр фотоэлектрический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Весы лабораторные</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Холодильник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сушильно-стерилизационный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Емкость для сбора медицинских отходов</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Стул</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69" w:type="dxa"/>
            <w:gridSpan w:val="5"/>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outlineLvl w:val="3"/>
              <w:rPr>
                <w:rFonts w:ascii="Calibri" w:hAnsi="Calibri" w:cs="Calibri"/>
              </w:rPr>
            </w:pPr>
            <w:bookmarkStart w:id="33" w:name="Par3623"/>
            <w:bookmarkEnd w:id="33"/>
            <w:r>
              <w:rPr>
                <w:rFonts w:ascii="Calibri" w:hAnsi="Calibri" w:cs="Calibri"/>
              </w:rPr>
              <w:t>2.2 Кабинет электрокардиографического исследования</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Электрокардиограф многоканальный с синдромальным заключением</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Кушетка медицинская смотровая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Тумбочка прикроватная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Стул</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69" w:type="dxa"/>
            <w:gridSpan w:val="5"/>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outlineLvl w:val="3"/>
              <w:rPr>
                <w:rFonts w:ascii="Calibri" w:hAnsi="Calibri" w:cs="Calibri"/>
              </w:rPr>
            </w:pPr>
            <w:bookmarkStart w:id="34" w:name="Par3664"/>
            <w:bookmarkEnd w:id="34"/>
            <w:r>
              <w:rPr>
                <w:rFonts w:ascii="Calibri" w:hAnsi="Calibri" w:cs="Calibri"/>
              </w:rPr>
              <w:t>2.3 Рентгенологический кабинет</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рентгенографический диагностический (цифровой) с обеспечением функции записи исследований на электронных носителях</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Автоматизированное рабочее место врача-рентгенолога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Автоматизированное рабочее место медицинской сестры/рентгенлаборанта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Кушетка медицинская смотровая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Средства индивидуальной защиты при рентгенологических исследованиях (комплект)</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Ширма защитная, экран</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2.3.10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Машина проявочная (аппарат) для рентгеновской пленки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2.3.11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сушильный для рентгеновских пленок</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2.3.12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Стеллаж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2.3.13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Негатоскоп</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2.3.14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Проявочная машина для рентгеновской пленки с набором химреактивов</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p>
        </w:tc>
      </w:tr>
      <w:tr w:rsidR="00F73B8F">
        <w:tblPrEx>
          <w:tblCellMar>
            <w:top w:w="0" w:type="dxa"/>
            <w:bottom w:w="0" w:type="dxa"/>
          </w:tblCellMar>
        </w:tblPrEx>
        <w:trPr>
          <w:tblCellSpacing w:w="5" w:type="nil"/>
        </w:trPr>
        <w:tc>
          <w:tcPr>
            <w:tcW w:w="11369" w:type="dxa"/>
            <w:gridSpan w:val="5"/>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outlineLvl w:val="3"/>
              <w:rPr>
                <w:rFonts w:ascii="Calibri" w:hAnsi="Calibri" w:cs="Calibri"/>
              </w:rPr>
            </w:pPr>
            <w:bookmarkStart w:id="35" w:name="Par3735"/>
            <w:bookmarkEnd w:id="35"/>
            <w:r>
              <w:rPr>
                <w:rFonts w:ascii="Calibri" w:hAnsi="Calibri" w:cs="Calibri"/>
              </w:rPr>
              <w:t>2.4 Кабинет компьютерной томографии</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Томограф рентгеновский компьютерный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Автоматизированное рабочее место врача-</w:t>
            </w:r>
            <w:r>
              <w:rPr>
                <w:rFonts w:ascii="Calibri" w:hAnsi="Calibri" w:cs="Calibri"/>
              </w:rPr>
              <w:lastRenderedPageBreak/>
              <w:t>рентгенолога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Автоматизированное рабочее место медицинской сестры/рентгенлаборанта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Мебель для больничных помещений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Стеллаж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для хранения химических реактивов и материалов</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Инъектор автоматический для введения контрастного вещества для ангиографии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Принтер</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2.4.10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2.4.11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2.4.12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Кушетка медицинская смотровая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2.4.13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Холодильник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69" w:type="dxa"/>
            <w:gridSpan w:val="5"/>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outlineLvl w:val="3"/>
              <w:rPr>
                <w:rFonts w:ascii="Calibri" w:hAnsi="Calibri" w:cs="Calibri"/>
              </w:rPr>
            </w:pPr>
            <w:bookmarkStart w:id="36" w:name="Par3801"/>
            <w:bookmarkEnd w:id="36"/>
            <w:r>
              <w:rPr>
                <w:rFonts w:ascii="Calibri" w:hAnsi="Calibri" w:cs="Calibri"/>
              </w:rPr>
              <w:t>2.5 Кабинет ультразвуковой диагностики</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2.5.1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(сканер) ультразвуковой диагностический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2.5.2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(сканер) ультразвуковой диагностический переносной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2.5.3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2.5.4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2.5.5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2.5.6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Кушетка медицинская смотровая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69" w:type="dxa"/>
            <w:gridSpan w:val="5"/>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outlineLvl w:val="3"/>
              <w:rPr>
                <w:rFonts w:ascii="Calibri" w:hAnsi="Calibri" w:cs="Calibri"/>
              </w:rPr>
            </w:pPr>
            <w:bookmarkStart w:id="37" w:name="Par3832"/>
            <w:bookmarkEnd w:id="37"/>
            <w:r>
              <w:rPr>
                <w:rFonts w:ascii="Calibri" w:hAnsi="Calibri" w:cs="Calibri"/>
              </w:rPr>
              <w:t>2.6 Кабинет эндоскопии</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Стойка эндоскопическая аппаратная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Источник света эндоскопический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Видеокомплекс, видеосистема эндоскопическая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Видеогастроскоп</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Гастроскоп (гастрофиброскоп, фиброгастроскоп)</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Видеодуоденоскоп</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2.6.7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Видеобронхоскоп гибкий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электрохирургический высокочастотный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Принадлежности для эндоскопии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2.6.10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Аспиратор (отсасыватель) эндоскопический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2.6.11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Ректоскоп (проктоскоп) для взрослых</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2.6.12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Инструменты для открытой эндоскопической хирургии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2.6.13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Оборудование дезинфекции, предстерилизационной очистки и стерилизации гибких эндоскопов</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2.6.14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Оборудование для ультразвуковой очистки лабораторной посуды и инструментов</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2.6.15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Кронштейн эндоскопический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2.6.16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Щипцы биопсийные</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2.6.17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Инструменты для полузакрытой эндоскопической хирургии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2.6.18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аспирационный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2.6.19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Электроды для эндоскопии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2.6.20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Экстрактор</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2.6.21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Клипсы сосудистые несъемные</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2.6.22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Игла инъекционная многократного применения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2.6.23</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лигирования варикозно-расширенных вен пищевода и желудка</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2.6.24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Зонд для коагуляции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2.6.25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Щипцы к эндоскопам</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2.6.26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Проводник для введения катетера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2.6.27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дренажный хирургический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2.6.28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Петля полипная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2.6.29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Загубник</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15</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30</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40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2.6.30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трахеобронхиальный для отсасывания слизи (набор)</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2.6.31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Электроды для электрохирургических операций, одноразовые</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2.6.32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Стеллаж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2.6.33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 операционный (хирургический)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2.6.34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2.6.35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2.6.36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Кушетка медицинская смотровая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2.6.37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 прикроватный, тумба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2.6.38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Холодильник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2.6.39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2.6.40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для хранения эндоскопов на 4 аппарата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2.6.41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Автоклав настольный объемом 40 л</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2.6.42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Автоматизированное рабочее место врача-эндоскописта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69" w:type="dxa"/>
            <w:gridSpan w:val="5"/>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outlineLvl w:val="3"/>
              <w:rPr>
                <w:rFonts w:ascii="Calibri" w:hAnsi="Calibri" w:cs="Calibri"/>
              </w:rPr>
            </w:pPr>
            <w:bookmarkStart w:id="38" w:name="Par4043"/>
            <w:bookmarkEnd w:id="38"/>
            <w:r>
              <w:rPr>
                <w:rFonts w:ascii="Calibri" w:hAnsi="Calibri" w:cs="Calibri"/>
              </w:rPr>
              <w:t>2.7 Перевязочный кабинет (со шлюзом и помещением для перевязочного материала)</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2.7.1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2.7.2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2.7.3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2.7.4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 перевязочный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2.7.5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 операционный (хирургический)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2.7.6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Санитарное оборудование</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2.7.7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перевязочный (большой)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2.7.8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перевязочный (малый)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2.7.9</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Игла для спинномозговой и люмбальной пункции</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2.7.10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Материал перевязочный хирургический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10</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10</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2.7.11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(емкость) для предстерилизационной очистки, дезинфекции и стерилизации медицинских изделий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2.7.12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Шовный атравматический материал</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требованию, </w:t>
            </w:r>
            <w:r>
              <w:rPr>
                <w:rFonts w:ascii="Calibri" w:hAnsi="Calibri" w:cs="Calibri"/>
              </w:rPr>
              <w:lastRenderedPageBreak/>
              <w:t>но не менее 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по требованию, </w:t>
            </w:r>
            <w:r>
              <w:rPr>
                <w:rFonts w:ascii="Calibri" w:hAnsi="Calibri" w:cs="Calibri"/>
              </w:rPr>
              <w:lastRenderedPageBreak/>
              <w:t>но не менее 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по требованию, </w:t>
            </w:r>
            <w:r>
              <w:rPr>
                <w:rFonts w:ascii="Calibri" w:hAnsi="Calibri" w:cs="Calibri"/>
              </w:rPr>
              <w:lastRenderedPageBreak/>
              <w:t>но не менее 1</w:t>
            </w:r>
          </w:p>
        </w:tc>
      </w:tr>
      <w:tr w:rsidR="00F73B8F">
        <w:tblPrEx>
          <w:tblCellMar>
            <w:top w:w="0" w:type="dxa"/>
            <w:bottom w:w="0" w:type="dxa"/>
          </w:tblCellMar>
        </w:tblPrEx>
        <w:trPr>
          <w:tblCellSpacing w:w="5" w:type="nil"/>
        </w:trPr>
        <w:tc>
          <w:tcPr>
            <w:tcW w:w="11369" w:type="dxa"/>
            <w:gridSpan w:val="5"/>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outlineLvl w:val="3"/>
              <w:rPr>
                <w:rFonts w:ascii="Calibri" w:hAnsi="Calibri" w:cs="Calibri"/>
              </w:rPr>
            </w:pPr>
            <w:bookmarkStart w:id="39" w:name="Par4104"/>
            <w:bookmarkEnd w:id="39"/>
            <w:r>
              <w:rPr>
                <w:rFonts w:ascii="Calibri" w:hAnsi="Calibri" w:cs="Calibri"/>
              </w:rPr>
              <w:lastRenderedPageBreak/>
              <w:t>2.8 Кабинет для гипсования</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2.8.1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2.8.2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2.8.3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 для гипсовочных работ</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2.8.4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 перевязочный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2.8.5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2.8.6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инструментов для наложения гипсовых повязок (включает устройство для съема гипсовых повязок, ножницы для разрезания повязок по Листеру (с дополнительным элементом для быстрого разрыва повязок), щипцы для отгибания краев гипсовых повязок, нож для гипса и гипсовых повязок, шпатель для гипса, пила электрическая для разрезания гипса и гипсовых повязок)</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2.8.7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Бинты гипсовые медицинские</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10</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10</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2.8.8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Санитарное оборудование</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69" w:type="dxa"/>
            <w:gridSpan w:val="5"/>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outlineLvl w:val="3"/>
              <w:rPr>
                <w:rFonts w:ascii="Calibri" w:hAnsi="Calibri" w:cs="Calibri"/>
              </w:rPr>
            </w:pPr>
            <w:bookmarkStart w:id="40" w:name="Par4145"/>
            <w:bookmarkEnd w:id="40"/>
            <w:r>
              <w:rPr>
                <w:rFonts w:ascii="Calibri" w:hAnsi="Calibri" w:cs="Calibri"/>
              </w:rPr>
              <w:t>2.9 Кабинет предоперационной подготовки</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2.9.1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2.9.3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Каталка медицинская больничная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2.9.4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 прикроватный, тумба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2.9.5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69" w:type="dxa"/>
            <w:gridSpan w:val="5"/>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outlineLvl w:val="3"/>
              <w:rPr>
                <w:rFonts w:ascii="Calibri" w:hAnsi="Calibri" w:cs="Calibri"/>
              </w:rPr>
            </w:pPr>
            <w:bookmarkStart w:id="41" w:name="Par4171"/>
            <w:bookmarkEnd w:id="41"/>
            <w:r>
              <w:rPr>
                <w:rFonts w:ascii="Calibri" w:hAnsi="Calibri" w:cs="Calibri"/>
              </w:rPr>
              <w:t>2.10 Палата реанимации и интенсивной терапии</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Кровать многофункциональная реанимационная для палат интенсивной терапии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Многоразовый двухбалонный зонд-обтуратор по Блекмору</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 прикроватный, тумба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Тележка межкорпусная грузовая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2.10.5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Стойка (штатив) для инфузионных систем</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Система для централизованной подачи кислорода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Консоль палатная настенная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Увлажнитель с подогревом дыхательных смесей и кислорода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Матрас противопролежневый, система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2.10.10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Монитор прикроватный для контроля физиологических параметров</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2.10.11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Электрокардиограф одноканальный, трехканальный портативный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2.10.12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Электрокардиостимулятор (кардиостимулятор) наружный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2.10.13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для проведения внутриаортальной (интрааортальной) баллонной контропульсации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2.10.14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Аспиратор (отсасыватель) хирургический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2.10.15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Дефибриллятор кардиосинхронизированный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2.10.16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искусственной вентиляции легких</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2.10.17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Устройство автоматическое для сердечно-легочной реанимации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2.10.18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искусственной вентиляции легких портативный (аппарат управляемой и вспомогательной искусственной вентиляции легких для скорой медицинской помощи портативный)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2.10.19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Дыхательный мешок для проведения искусственного дыхания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2.10.20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интубационный однократного применения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18</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24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2.10.21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вен и сосудов однократного применения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18</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24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2.10.22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Насос шприцевой инфузионный (дозатор лекарственных средств)</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2.10.23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Насос инфузионный роликовый (инфузомат)</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2.10.24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для оказания скорой медицинской помощи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2.10.25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рентгеновский передвижной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2.10.26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венесекции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2.10.27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инструментов поликлинический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2.10.28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трахеостомии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2.10.29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для медикаментов</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2.10.30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2.10.31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ультрафиолетовый бактерицидный (для помещений)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2.10.32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Светильник бестеневой медицинский передвижной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2.10.33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Монитор прикроватный для контроля физиологических параметров (электрокардиограмма, непрямое измерение артериального давления, SpO2, капнография, инвазивного мониторинга артериального давления)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2.10.34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Сканер ультразвуковой для выполнения катетеризации центральных вен и проводниковой анестезии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2.10.35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высокочастотной искусственной вентиляции легких</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2.10.36</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аппаратуры и инструментов для эндоскопической интубации с фиброскопом</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p w:rsidR="00F73B8F" w:rsidRDefault="00F73B8F">
            <w:pPr>
              <w:widowControl w:val="0"/>
              <w:autoSpaceDE w:val="0"/>
              <w:autoSpaceDN w:val="0"/>
              <w:adjustRightInd w:val="0"/>
              <w:spacing w:after="0" w:line="240" w:lineRule="auto"/>
              <w:jc w:val="center"/>
              <w:rPr>
                <w:rFonts w:ascii="Calibri" w:hAnsi="Calibri" w:cs="Calibri"/>
              </w:rPr>
            </w:pP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2.10.37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Тромбоэлластограф</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2.10.38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Холодильник двухкамерный с температурой морозильной камеры не менее -18 °C</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2.10.39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Сфигмоманометр (измеритель артериального давления) со взрослой и детскими манжетами механический с анероидным манометром</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2.10.40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Фонендоскоп</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2.10.41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Стул для врача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2.10.42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Стул для пациента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2.10.43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Баллон газовый кислородный объемом не менее 1 л</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4</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8</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2.10.44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Судно медицинское</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2.10.45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Утка медицинская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2.10.46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Персональная электронная вычислительная машина (системный блок, монитор, клавиатура, мышь, программное обеспечение)</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2.10.47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Принтер</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69" w:type="dxa"/>
            <w:gridSpan w:val="5"/>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outlineLvl w:val="3"/>
              <w:rPr>
                <w:rFonts w:ascii="Calibri" w:hAnsi="Calibri" w:cs="Calibri"/>
              </w:rPr>
            </w:pPr>
            <w:bookmarkStart w:id="42" w:name="Par4408"/>
            <w:bookmarkEnd w:id="42"/>
            <w:r>
              <w:rPr>
                <w:rFonts w:ascii="Calibri" w:hAnsi="Calibri" w:cs="Calibri"/>
              </w:rPr>
              <w:t>2.11 Палата динамического наблюдения с постом медицинской сестры</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Кровать функциональная трехсекционная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Светильник прикроватный индивидуальный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Монитор прикроватный для контроля физиологических параметров</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 прикроватный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Тумба прикроватная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Стул для пациента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Кресло туалетное (или туалетный стул)</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2.11.8</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Штатив медицинский (инфузионная стойка)</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2.11.9</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Система палатной сигнализации</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 на пост медицинской сестры</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 на пост медицинской сестры</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 на пост медицинской сестры</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2.11.10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Кресло-каталка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2.11.11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2.11.12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Тележка межкорпусная грузовая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2.11.13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Пост медсестры: стол, стол со встроенной мойкой, шкаф 3-секционный с закрытыми полками, шкаф 1-секционный 4-полочный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2.11.14</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 рециркулятор воздуха ультрафиолетовый</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2.11.15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для измерения артериального давления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2.11.16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Стетофонендоскоп</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2.11.17</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Судно медицинское</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5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5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5 коек</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2.11.18</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Утка медицинская</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5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5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5 коек</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2.11.19</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Персональная электронная вычислительная машина (системный блок, монитор, клавиатура, мышь, программное обеспечение)</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2.11.20</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Принтер</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потребности</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потребности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потребности</w:t>
            </w:r>
          </w:p>
        </w:tc>
      </w:tr>
      <w:tr w:rsidR="00F73B8F">
        <w:tblPrEx>
          <w:tblCellMar>
            <w:top w:w="0" w:type="dxa"/>
            <w:bottom w:w="0" w:type="dxa"/>
          </w:tblCellMar>
        </w:tblPrEx>
        <w:trPr>
          <w:tblCellSpacing w:w="5" w:type="nil"/>
        </w:trPr>
        <w:tc>
          <w:tcPr>
            <w:tcW w:w="11369" w:type="dxa"/>
            <w:gridSpan w:val="5"/>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outlineLvl w:val="3"/>
              <w:rPr>
                <w:rFonts w:ascii="Calibri" w:hAnsi="Calibri" w:cs="Calibri"/>
              </w:rPr>
            </w:pPr>
            <w:bookmarkStart w:id="43" w:name="Par4509"/>
            <w:bookmarkEnd w:id="43"/>
            <w:r>
              <w:rPr>
                <w:rFonts w:ascii="Calibri" w:hAnsi="Calibri" w:cs="Calibri"/>
              </w:rPr>
              <w:t>2.12 Палата краткосрочного пребывания с постом медицинской сестры</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Кровать функциональная трехсекционная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2.12.2</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Светильник прикроватный индивидуальный</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2.12.3</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Монитор прикроватный для контроля физиологических параметров</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5</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2.12.4</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 прикроватный</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2.12.5</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Тумба прикроватная</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2.12.6</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Стул для пациента</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2.12.7</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Кресло туалетное (или туалетный стул)</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10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10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10 коек</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2.12.8</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Штатив медицинский (инфузионная стойка)</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числу коек</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2.12.9</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Система палатной сигнализации</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 на пост медсестры</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 на пост медсестры</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 на пост медсестры</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2.12.10</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Кресло-каталка</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10 коек (не менее 2)</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10 коек (не менее 2)</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10 коек(не менее 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2.12.11</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10 коек (не менее 2)</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10 коек (не менее 2)</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10 коек (не менее 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2.12.12</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Тележка межкорпусная грузовая</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5 коек (не менее 2)</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5 коек (не менее 2)</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5 коек (не менее 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2.12.13</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Пост медсестры: стол, стол со встроенной мойкой, шкаф 3-секционный с закрытыми полками, шкаф 1-секционный 4-полочный</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2.12.14</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 рециркулятор воздуха ультрафиолетовый</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1132" w:type="dxa"/>
            <w:vMerge w:val="restart"/>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2.12.15</w:t>
            </w:r>
          </w:p>
        </w:tc>
        <w:tc>
          <w:tcPr>
            <w:tcW w:w="4789" w:type="dxa"/>
            <w:vMerge w:val="restart"/>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для измерения артериального давления</w:t>
            </w:r>
          </w:p>
        </w:tc>
        <w:tc>
          <w:tcPr>
            <w:tcW w:w="1816" w:type="dxa"/>
            <w:vMerge w:val="restart"/>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пост медсестры</w:t>
            </w:r>
          </w:p>
        </w:tc>
        <w:tc>
          <w:tcPr>
            <w:tcW w:w="1816" w:type="dxa"/>
            <w:vMerge w:val="restart"/>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пост медсестры</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пост медсестры</w:t>
            </w:r>
          </w:p>
        </w:tc>
      </w:tr>
      <w:tr w:rsidR="00F73B8F">
        <w:tblPrEx>
          <w:tblCellMar>
            <w:top w:w="0" w:type="dxa"/>
            <w:bottom w:w="0" w:type="dxa"/>
          </w:tblCellMar>
        </w:tblPrEx>
        <w:trPr>
          <w:tblCellSpacing w:w="5" w:type="nil"/>
        </w:trPr>
        <w:tc>
          <w:tcPr>
            <w:tcW w:w="1132" w:type="dxa"/>
            <w:vMerge/>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p>
        </w:tc>
        <w:tc>
          <w:tcPr>
            <w:tcW w:w="4789" w:type="dxa"/>
            <w:vMerge/>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p>
        </w:tc>
        <w:tc>
          <w:tcPr>
            <w:tcW w:w="1816" w:type="dxa"/>
            <w:vMerge/>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p>
        </w:tc>
        <w:tc>
          <w:tcPr>
            <w:tcW w:w="1816" w:type="dxa"/>
            <w:vMerge/>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p>
        </w:tc>
        <w:tc>
          <w:tcPr>
            <w:tcW w:w="1816" w:type="dxa"/>
            <w:tcBorders>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2.12.16</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Стетофонендоскоп</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пост медсестры</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пост медсестры</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пост медсестры</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2.12.17</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Судно медицинское</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5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5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5 коек</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2.12.18</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Утка медицинская</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5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5 коек</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5 коек</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2.12.19</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Персональная электронная вычислительная машина (системный блок, монитор, клавиатура, мышь, программное обеспечение)</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 на пост медсестры</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 на пост медсестры</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 на пост медсестры</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2.12.20</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Принтер</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потребности</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потребности</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потребности</w:t>
            </w:r>
          </w:p>
        </w:tc>
      </w:tr>
      <w:tr w:rsidR="00F73B8F">
        <w:tblPrEx>
          <w:tblCellMar>
            <w:top w:w="0" w:type="dxa"/>
            <w:bottom w:w="0" w:type="dxa"/>
          </w:tblCellMar>
        </w:tblPrEx>
        <w:trPr>
          <w:tblCellSpacing w:w="5" w:type="nil"/>
        </w:trPr>
        <w:tc>
          <w:tcPr>
            <w:tcW w:w="11369" w:type="dxa"/>
            <w:gridSpan w:val="5"/>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outlineLvl w:val="3"/>
              <w:rPr>
                <w:rFonts w:ascii="Calibri" w:hAnsi="Calibri" w:cs="Calibri"/>
              </w:rPr>
            </w:pPr>
            <w:bookmarkStart w:id="44" w:name="Par4611"/>
            <w:bookmarkEnd w:id="44"/>
            <w:r>
              <w:rPr>
                <w:rFonts w:ascii="Calibri" w:hAnsi="Calibri" w:cs="Calibri"/>
              </w:rPr>
              <w:t>2.13 Кабинет гипербарической оксигенации</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2.13.1</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Модуль тревог на 2 газа (кислород, воздух)</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Блок вентилей на 2 газа (кислород, воздух)</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бактерицидный (лампа) настенный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Коробка выборов газов (с вентилем и манометром на каждый газ)</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Система сброса газов на улицу</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 потребности</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Принтер</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Насос инфузионный перистальтический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искусственной вентиляции легких</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2.13.10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Монитор пациента</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2.13.11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Транскутанный монитор</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2.13.12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Стационарный бароаппарат одноместный медицинский</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2.13.13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Полка навесная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2.13.14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Полка навесная сплошная на высоте 180 см</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2.13.15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Шкаф медицинский для хранения медикаментов </w:t>
            </w:r>
            <w:r>
              <w:rPr>
                <w:rFonts w:ascii="Calibri" w:hAnsi="Calibri" w:cs="Calibri"/>
              </w:rPr>
              <w:lastRenderedPageBreak/>
              <w:t>и расходных материалов</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2.13.16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Кресло мягкое</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2.13.17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Диспансеры для мыла, кожного антисептика и полотенец одноразовых</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2.13.18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медицинский индивидуальный для одежды, 350 x 560 x 1800</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2.13.19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медицинский двустворчатый, 800 x 4000 x 1920</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2.13.20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Ширма двухсекционная</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69" w:type="dxa"/>
            <w:gridSpan w:val="5"/>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outlineLvl w:val="3"/>
              <w:rPr>
                <w:rFonts w:ascii="Calibri" w:hAnsi="Calibri" w:cs="Calibri"/>
              </w:rPr>
            </w:pPr>
            <w:bookmarkStart w:id="45" w:name="Par4712"/>
            <w:bookmarkEnd w:id="45"/>
            <w:r>
              <w:rPr>
                <w:rFonts w:ascii="Calibri" w:hAnsi="Calibri" w:cs="Calibri"/>
              </w:rPr>
              <w:t>2.14 Отделение скорой медицинской помощи краткосрочного пребывания</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Ампульница (на 32 ампул мест)</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Анализатор глюкозы в крови (глюкометр), экспресс-анализатор портативный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Аспиратор (отсасыватель) медицинский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Бинт марлевый медицинский нестерильный (5 м x 5 см)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Бинт марлевый медицинский стерильный (5 м x 10 см)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Бинт марлевый медицинский стерильный (7 м x 14 см)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Бинт эластичный сетчато-трубчатый фиксирующий (N 3)</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Бинт эластичный сетчато-трубчатый фиксирующий (N 4)</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Вата медицинская гигроскопическая (250 г)</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Весы медицинские</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Воздуховод Гведела (120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Воздуховод Гведела (40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Воздуховод Гведела (60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Воздуховод Гведела (90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Губка гемостатическая</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Держатели инфузионных флаконов (с кронштейном, на 200 мл)</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2.14.17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Держатели инфузионных флаконов (с кронштейном, на 400 мл)</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Дефибриллятор бифазный с функцией синхронизации</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2.14.20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Емкости с крышками для дезрастворов</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2.14.21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Жгут кровеостанавливающий с дозированной компрессией (резиновый или матерчато-эластичный)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2.14.22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Зажим медицинский кровоостанавливающий изогнутый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2.14.23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Зажим медицинский кровоостанавливающий прямой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2.14.24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Игла для пункции, дренирования и проколов</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2.14.25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Игла для спинномозговой и люмбальной пункции</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2.14.26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для измерения артериального давления, сфигмоманометр со стетофонендоскопом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2.14.27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Ингалятор аэрозольный компрессорный (небулайзер) портативный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2.14.28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2.14.29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0,4 мм, длина 19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2.14.30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Катетер (канюля) для периферических вен </w:t>
            </w:r>
            <w:r>
              <w:rPr>
                <w:rFonts w:ascii="Calibri" w:hAnsi="Calibri" w:cs="Calibri"/>
              </w:rPr>
              <w:lastRenderedPageBreak/>
              <w:t>(наружный диаметр 0,5 мм, длина 19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2.14.31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0,6 мм, длина 19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2.14.32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0,7 мм, длина 19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2.14.33</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0,9 мм, длина 32 мм)</w:t>
            </w:r>
          </w:p>
        </w:tc>
        <w:tc>
          <w:tcPr>
            <w:tcW w:w="5448" w:type="dxa"/>
            <w:gridSpan w:val="3"/>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2.14.34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1,1 мм, длина 15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2.14.35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1,3 мм, длина 45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2.14.36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1,5 мм, длина 45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2.14.37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1,7 мм, длина 45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2.14.38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(канюля) для периферических вен (наружный диаметр 2,1 мм, длина 45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2.14.39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уретральный детский однократного применения стерильный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2.14.40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уретральный женский однократного применения стерильный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2.14.41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Катетер уретральный мужской однократного применения стерильный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2.14.42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аппаратуры для проведения базовой сердечно-легочной реанимации (дыхательный мешок для проведения искусственного для новорожденных, детей, взрослых с возможностью проведения дополнительной оксигенации; аспиратор с механическим приводом и наборами приспособлений; устройство контроля качества проведения непрямого массажа сердца; голосовые подсказки)</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2.14.43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Контейнер (емкость) для предстерилизационной </w:t>
            </w:r>
            <w:r>
              <w:rPr>
                <w:rFonts w:ascii="Calibri" w:hAnsi="Calibri" w:cs="Calibri"/>
              </w:rPr>
              <w:lastRenderedPageBreak/>
              <w:t>очистки, дезинфекции и стерилизации медицинских изделий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 требованию, но не менее 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2.14.44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Концентратор кислорода</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2.14.45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Устройство копирования и сканирования</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2.14.46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Коробка стерилизационная (бикс) для хранения стерильных инструментов и материала</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не менее 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2.14.47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Кресло гинекологическое с осветительной лампой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2.14.48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Кресло туалетное (или туалетный стул)</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 на 10 коек</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2.14.49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Кресло-каталка</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2.14.50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Кровать функциональная трехсекционная</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2.14.51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Кушетка медицинская смотровая</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2.14.52</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Лейкопластырь бактерицидный (не менее 1,9 см x 7,2 см)</w:t>
            </w:r>
          </w:p>
        </w:tc>
        <w:tc>
          <w:tcPr>
            <w:tcW w:w="5448" w:type="dxa"/>
            <w:gridSpan w:val="3"/>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2.14.53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Лейкопластырь рулонный (не менее 2 см x 5 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2.14.54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Лупа ручная</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2.14.55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Маска медицинская нестерильная трехслойная из нетканого материала с резинками или с завязками</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2.14.56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Материал перевязочный хирургический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 но не менее 10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2.14.57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Матрац противопролежневый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2.14.58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Монитор прикроватный для контроля физиологических параметров</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2.14.59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вен и сосудов однократного применения</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2.14.60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инструментов для акушерства и гинекологии</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2.14.61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инструментов для гинекологического исследования</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2.14.62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перевязочный (большой)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2.14.63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перевязочный (малый)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2.14.64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2.14.65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хирургический малый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2.14.66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Насос инфузионный роликовый (инфузомат)</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2.14.67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Неврологический молоток</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2.14.68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Негатоскоп</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2.14.69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Нож (игла) парацентезный штыкообразный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2.14.70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Ножницы для разрезания повязок по Листеру</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2.14.71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 рециркулятор воздуха ультрафиолетовый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2.14.72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бактерицидный (лампа)</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потребности</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2.14.73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ультрафиолетовый бактерицидный настенный (для помещений)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потребности</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2.14.74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ультрафиолетовый бактерицидный передвижной (для помещений)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2.14.75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Пакет гипотермический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2.14.76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Пакет перевязочный медицинский стерильный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2.14.77</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Персональная электронная вычислительная машина (системный блок, монитор, клавиатура, мышь, программное обеспечение)</w:t>
            </w:r>
          </w:p>
        </w:tc>
        <w:tc>
          <w:tcPr>
            <w:tcW w:w="5448" w:type="dxa"/>
            <w:gridSpan w:val="3"/>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2.14.78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Принтер</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потребности</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2.14.79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Телефон</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потребности</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2.14.80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медицинские нестерильные смотровые</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2.14.81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хирургические стерильные</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2.14.82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Пинцет медицинский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2.14.83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Покрывало спасательное изотермическое (не менее 150 см x 200 см)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2.14.84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Пост медицинской сестры: стол, стол со встроенной мойкой, шкаф 3-секционный с закрытыми полками, шкаф 1-секционный 4-полочный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2.14.85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Пульсовый оксиметр электронный портативный с автономным питанием от встроенных аккумуляторов</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2.14.86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Рабочее место врача (стол, стул, шкаф, тумба)</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2.14.87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Рабочее место врача-консультанта</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2.14.88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 с сумкой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2.14.89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Ростомер</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2.14.90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Роторасширитель</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2.14.91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Салфетка антисептическая из нетканого материала с перекисью водорода (не менее 12,5 см x 11,0 см)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2.14.92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Салфетка антисептическая из нетканого материала спиртовая (не менее 12,5 см x 11,0 см)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2.14.93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Салфетка из нетканого материала с раствором аммиака (не менее 12,5 см x 11,0 см)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2.14.94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Салфетка марлевая медицинская стерильная (не менее 16 см x 14 см, N 10)</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2.14.95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Санитарное оборудование</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2.14.96</w:t>
            </w:r>
          </w:p>
        </w:tc>
        <w:tc>
          <w:tcPr>
            <w:tcW w:w="4789"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Светильник бестеневой медицинский передвижной (перевязочный, гинекологический, процедурный кабинеты)</w:t>
            </w:r>
          </w:p>
        </w:tc>
        <w:tc>
          <w:tcPr>
            <w:tcW w:w="5448" w:type="dxa"/>
            <w:gridSpan w:val="3"/>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2.14.97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Светильник медицинский передвижной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2.14.98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Светильник прикроватный индивидуальный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2.14.99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Система палатной сигнализации</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2.14.100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Система разводки медицинских газов, сжатого воздуха и вакуума к каждой койке</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2.14.101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Скальпель стерильный одноразовый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2.14.102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Спирометр</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2.14.103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Средство перевязочное гемостатическое стерильное на основе цеолитов или алюмосиликатов кальция и натрия или </w:t>
            </w:r>
            <w:r>
              <w:rPr>
                <w:rFonts w:ascii="Calibri" w:hAnsi="Calibri" w:cs="Calibri"/>
              </w:rPr>
              <w:lastRenderedPageBreak/>
              <w:t>гидросиликата кальция (не менее 50 г)</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2.14.104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Средство перевязочное гемостатическое стерильное с аминокапроновой кислотой (не менее 6 см x 10 см)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2.14.105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Средство перевязочное гидрогелевое противоожоговое стерильное (на основе аллилоксиэтанола и лидокаина)</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2.14.106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Стерильная салфетка (не менее 40 см x 60 см)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2.14.107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Стерильная салфетка или простыня (не менее 70 см x 140 см)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2.14.108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Стойка для инфузионных растворов (процедурный, перевязочный, гинекологический кабинеты)</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2.14.109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 для инструментов</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2.14.110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 операционный (хирургический)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2.14.111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 перевязочный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2.14.112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 прикроватный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2.14.113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Столик инструментальный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2.14.114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Столик манипуляционный с принадлежностями</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2.14.115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Стул вращающийся</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2.14.116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Стул для пациента</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2.14.117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Тележка межкорпусная грузовая</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2.14.118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Тележка со съемными носилками</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2.14.119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Термометр медицинский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2.14.120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Термометр медицинский максимальный стеклянный ртутный в футляре</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2.14.121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Трубка ректальная газоотводная резиновая детская одноразовая</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2.14.122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Тумба прикроватная</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2.14.123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Укладка (аптечка) АнтиСПИД (перевязочный, процедурный, перевязочный кабинеты)</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2.14.124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(шкаф) врача скорой медицинской помощи</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2.14.125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оказания экстренной медицинской помощи при анафилактическом шоке</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2.14.126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Установка (устройство) для обработки рук (процедурный, перевязочный, гинекологический кабинеты)</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2.14.127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Устройство для переливания крови, кровезаменителей и инфузионных растворов с боковой микрофильтрацией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2.14.128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Устройство для проведения искусственного дыхания "рот-устройство-рот" одноразовое пленочное</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2.14.129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Фонарик диагностический с элементом питания</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2.14.130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Холодильник для хранения медикаментов (процедурный, перевязочный, гинекологический кабинет)</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2.14.131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Холодильник для хранения продуктов</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2.14.132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Холодильник для хранения продуктов (комната персонала)</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2.14.133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для комплектов операционного белья и инструментов</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2.14.134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для медикаментов</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2.14.135</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Шкаф медицинский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2.14.136</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Шовный атравматический материал</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2.14.137</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Шпатель деревянный стерильный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2.14.138</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Шпатель терапевтический стерильный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2.14.139</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Шприц инъекционный однократного применения (10 мл с иглой 0,8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2.14.140</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Шприц инъекционный однократного применения (2 мл с иглой 0,6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2.14.141</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Шприц инъекционный однократного применения (20 мл с иглой 0,8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2.14.142</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Шприц инъекционный однократного применения (5 мл с иглой 0,7 мм)</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2.14.143</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Электрокардиограф многоканальный</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1132"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2.14.144</w:t>
            </w:r>
          </w:p>
        </w:tc>
        <w:tc>
          <w:tcPr>
            <w:tcW w:w="4789"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Языкодержатель</w:t>
            </w:r>
          </w:p>
        </w:tc>
        <w:tc>
          <w:tcPr>
            <w:tcW w:w="5448" w:type="dxa"/>
            <w:gridSpan w:val="3"/>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F73B8F" w:rsidRDefault="00F73B8F">
      <w:pPr>
        <w:widowControl w:val="0"/>
        <w:autoSpaceDE w:val="0"/>
        <w:autoSpaceDN w:val="0"/>
        <w:adjustRightInd w:val="0"/>
        <w:spacing w:after="0" w:line="240" w:lineRule="auto"/>
        <w:jc w:val="center"/>
        <w:rPr>
          <w:rFonts w:ascii="Calibri" w:hAnsi="Calibri" w:cs="Calibri"/>
        </w:rPr>
        <w:sectPr w:rsidR="00F73B8F">
          <w:pgSz w:w="16838" w:h="11905" w:orient="landscape"/>
          <w:pgMar w:top="1701" w:right="1134" w:bottom="850" w:left="1134" w:header="720" w:footer="720" w:gutter="0"/>
          <w:cols w:space="720"/>
          <w:noEndnote/>
        </w:sect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Стандарт оснащения операционного отделения для противошоковых мероприятий устанавливается в соответствии с </w:t>
      </w:r>
      <w:hyperlink r:id="rId15"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15 ноября 2012 г. N 927н "Об утверждении Порядка оказания медицинской помощи пострадавшим с сочетанными, множественными и изолированными травмами, сопровождающимися шоком" (зарегистрирован в Министерстве юстиции Российской Федерации 21 января 2013 г., регистрационный N 26634).</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right"/>
        <w:outlineLvl w:val="1"/>
        <w:rPr>
          <w:rFonts w:ascii="Calibri" w:hAnsi="Calibri" w:cs="Calibri"/>
        </w:rPr>
      </w:pPr>
      <w:bookmarkStart w:id="46" w:name="Par5153"/>
      <w:bookmarkEnd w:id="46"/>
      <w:r>
        <w:rPr>
          <w:rFonts w:ascii="Calibri" w:hAnsi="Calibri" w:cs="Calibri"/>
        </w:rPr>
        <w:t>Приложение N 12</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в том числе</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специализированной,</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от 20 июня 2013 г. N 388н</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ОТДЕЛЕНИЯ ЭКСТРЕННОЙ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КОНСУЛЬТАТИВНОЙ СКОРОЙ МЕДИЦИНСКОЙ ПОМОЩИ БОЛЬНИЦЫ</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(БОЛЬНИЦЫ СКОРОЙ МЕДИЦИНСКОЙ ПОМОЩИ, ЦЕНТРА</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МЕДИЦИНЫ КАТАСТРОФ)</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организации деятельности отделения экстренной консультативной скорой медицинской помощи больницы (больницы скорой медицинской помощи, центра медицины катастроф) (далее - Отделение).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Отделение создается для оказания скорой, в том числе скорой специализированной, медицинской помощи, а также медицинской эвакуации пациентов.</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Отделение является структурным подразделением медицинской организации, оказывающей скорую специализированную медицинскую помощь.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Отделение возглавляет заведующий, на должность которого назначается специалист, соответствующий требованиям, предъявляемым Квалификационными </w:t>
      </w:r>
      <w:hyperlink r:id="rId16" w:history="1">
        <w:r>
          <w:rPr>
            <w:rFonts w:ascii="Calibri" w:hAnsi="Calibri" w:cs="Calibri"/>
            <w:color w:val="0000FF"/>
          </w:rPr>
          <w:t>требованиями</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Структура и штатная численность Отделения устанавливаются руководителем медицинской организации, в составе которой создано Отделение, с учетом рекомендуемых штатных нормативов, предусмотренных </w:t>
      </w:r>
      <w:hyperlink w:anchor="Par5198" w:history="1">
        <w:r>
          <w:rPr>
            <w:rFonts w:ascii="Calibri" w:hAnsi="Calibri" w:cs="Calibri"/>
            <w:color w:val="0000FF"/>
          </w:rPr>
          <w:t>приложением N 13</w:t>
        </w:r>
      </w:hyperlink>
      <w:r>
        <w:rPr>
          <w:rFonts w:ascii="Calibri" w:hAnsi="Calibri" w:cs="Calibri"/>
        </w:rPr>
        <w:t xml:space="preserve"> к Порядку оказания скорой, в том числе скорой специализированной, медицинской помощи, утвержденному настоящим приказом.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Основными функциями Отделения являются: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оказание скорой, в том числе скорой специализированной, медицинской помощи пациентам;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медицинская эвакуация пациентов с использованием наземного, водного, авиационного и других видов транспорта;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экстренная доставка к месту чрезвычайной ситуации, дорожно-транспортного происшествия и в медицинскую организацию медицинских работников, лекарственных препаратов и медицинских изделий, препаратов крови и (или) ее компонентов, расходных </w:t>
      </w:r>
      <w:r>
        <w:rPr>
          <w:rFonts w:ascii="Calibri" w:hAnsi="Calibri" w:cs="Calibri"/>
        </w:rPr>
        <w:lastRenderedPageBreak/>
        <w:t>материалов и других медицинских грузов, необходимых для спасения жизни пациентов;</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функции в соответствии с законодательством Российской Федерации.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Оснащение Отделения осуществляется в соответствии со стандартом оснащения, предусмотренным </w:t>
      </w:r>
      <w:hyperlink w:anchor="Par5291" w:history="1">
        <w:r>
          <w:rPr>
            <w:rFonts w:ascii="Calibri" w:hAnsi="Calibri" w:cs="Calibri"/>
            <w:color w:val="0000FF"/>
          </w:rPr>
          <w:t>приложением N 14</w:t>
        </w:r>
      </w:hyperlink>
      <w:r>
        <w:rPr>
          <w:rFonts w:ascii="Calibri" w:hAnsi="Calibri" w:cs="Calibri"/>
        </w:rPr>
        <w:t xml:space="preserve"> к Порядку оказания скорой, в том числе скорой специализированной, медицинской помощи, утвержденному настоящим приказом.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Отделении рекомендуется предусматривать: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помещение поста дежурного ответственного врача;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кабинет подготовки к работе медицинских укладок и оборудования бригад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right"/>
        <w:outlineLvl w:val="1"/>
        <w:rPr>
          <w:rFonts w:ascii="Calibri" w:hAnsi="Calibri" w:cs="Calibri"/>
        </w:rPr>
      </w:pPr>
      <w:bookmarkStart w:id="47" w:name="Par5188"/>
      <w:bookmarkEnd w:id="47"/>
      <w:r>
        <w:rPr>
          <w:rFonts w:ascii="Calibri" w:hAnsi="Calibri" w:cs="Calibri"/>
        </w:rPr>
        <w:t>Приложение N 13</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в том числе</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специализированной,</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от 20 июня 2013 г. N 388н</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bookmarkStart w:id="48" w:name="Par5198"/>
      <w:bookmarkEnd w:id="48"/>
      <w:r>
        <w:rPr>
          <w:rFonts w:ascii="Calibri" w:hAnsi="Calibri" w:cs="Calibri"/>
        </w:rPr>
        <w:t>РЕКОМЕНДУЕМЫЕ ШТАТНЫЕ НОРМАТИВЫ</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ОТДЕЛЕНИЯ ЭКСТРЕННОЙ КОНСУЛЬТАТИВНОЙ СКОРОЙ МЕДИЦИНСКОЙ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ПОМОЩИ БОЛЬНИЦЫ (БОЛЬНИЦЫ СКОРОЙ МЕДИЦИНСКОЙ ПОМОЩИ,</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ЦЕНТРА МЕДИЦИНЫ КАТАСТРОФ) &lt;*&gt;</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Настоящие рекомендуемые штатные нормативы не распространяются на медицинские организации частной системы здравоохранения.</w:t>
      </w:r>
    </w:p>
    <w:p w:rsidR="00F73B8F" w:rsidRDefault="00F73B8F">
      <w:pPr>
        <w:widowControl w:val="0"/>
        <w:autoSpaceDE w:val="0"/>
        <w:autoSpaceDN w:val="0"/>
        <w:adjustRightInd w:val="0"/>
        <w:spacing w:after="0" w:line="240" w:lineRule="auto"/>
        <w:ind w:firstLine="540"/>
        <w:jc w:val="both"/>
        <w:rPr>
          <w:rFonts w:ascii="Calibri" w:hAnsi="Calibri" w:cs="Calibri"/>
        </w:rPr>
        <w:sectPr w:rsidR="00F73B8F">
          <w:pgSz w:w="11905" w:h="16838"/>
          <w:pgMar w:top="1134" w:right="850" w:bottom="1134" w:left="1701" w:header="720" w:footer="720" w:gutter="0"/>
          <w:cols w:space="720"/>
          <w:noEndnote/>
        </w:sectPr>
      </w:pPr>
    </w:p>
    <w:p w:rsidR="00F73B8F" w:rsidRDefault="00F73B8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65"/>
        <w:gridCol w:w="2917"/>
        <w:gridCol w:w="5917"/>
      </w:tblGrid>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должности</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должностей</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Заведующий отделением - врач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Старший врач отделения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5,5 (для обеспечения круглосуточной работы)</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Старший фельдшер</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Врач-анестезиолог-реаниматолог</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выездной экстренной консультативной бригады скорой медицинской помощи);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авиамедицинской выездной бригады скорой медицинской помощи)</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авиамедицинской выездной бригады скорой медицинской помощи)</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Врач-травматолог-ортопед</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выездной экстренной консультативной бригады скорой медицинской помощи)</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Врач-хирург</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выездной экстренной консультативной бригады скорой медицинской помощи)</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917"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Врач-нейрохирург</w:t>
            </w:r>
          </w:p>
        </w:tc>
        <w:tc>
          <w:tcPr>
            <w:tcW w:w="5917"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выездной экстренной консультативной бригады скорой медицинской помощи)</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Врач-акушер-гинеколог</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выездной экстренной консультативной бригады скорой медицинской помощи)</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Врач-кардиолог</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выездной экстренной консультативной бригады скорой медицинской помощи)</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Врач-невролог</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5,25 (для обеспечения круглосуточной работы выездной </w:t>
            </w:r>
            <w:r>
              <w:rPr>
                <w:rFonts w:ascii="Calibri" w:hAnsi="Calibri" w:cs="Calibri"/>
              </w:rPr>
              <w:lastRenderedPageBreak/>
              <w:t>экстренной консультативной бригады скорой медицинской помощи)</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12.</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Фельдшер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авиамедицинской выездной бригады скорой медицинской помощи);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фельдшеров скорой медицинской помощи и одного санитара-водителя;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фельдшеров скорой медицинской помощи и одного 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одного фельдшера скорой медицинской помощи и одного фельдшера-водителя скорой медицинской помощи</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Медицинская сестра-анестезист</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авиамедицинской выездной бригады скорой медицинской помощи);</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2 на каждую должность врача-анестезиолога-реаниматолога для обеспечения круглосуточной работы выездной </w:t>
            </w:r>
            <w:r>
              <w:rPr>
                <w:rFonts w:ascii="Calibri" w:hAnsi="Calibri" w:cs="Calibri"/>
              </w:rPr>
              <w:lastRenderedPageBreak/>
              <w:t>экстренной консультативной бригады скорой медицинской помощи в составе врача-анестезиолога-реаниматолога, двух медицинских сестер-анестезистов и одного санитара-водителя;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2 на каждую должность врача-анестезиолога-реаниматолога для обеспечения круглосуточной работы выездной экстренной консультативной бригады скорой медицинской помощи в составе врача-анестезиолога-реаниматолога, двух медицинских сестер-анестезистов и одного водителя;</w:t>
            </w:r>
          </w:p>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 на каждую должность врача-анестезиолога-реаниматолога для обеспечения круглосуточной работы выездной экстренной консультативной бригады скорой медицинской помощи в составе врача-анестезиолога-реаниматолога, одной медицинской сестры-анестезиста и одного фельдшера-водителя скорой медицинской помощи</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14.</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Операционная медицинская сестра</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0,5</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Фельдшер</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20 тыс. выездов в год</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Фельдшер-водитель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одного специалиста со средним медицинским образованием (фельдшера скорой медицинской помощи или медицинской сестры-анестезиста) и одного фельдшера-водителя скорой медицинской помощи</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Медицинская сестра</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на 20 тыс. выездов в год</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Медицинский дезинфектор</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2917"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Санитар-водитель</w:t>
            </w:r>
          </w:p>
        </w:tc>
        <w:tc>
          <w:tcPr>
            <w:tcW w:w="5917"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w:t>
            </w:r>
            <w:r>
              <w:rPr>
                <w:rFonts w:ascii="Calibri" w:hAnsi="Calibri" w:cs="Calibri"/>
              </w:rPr>
              <w:lastRenderedPageBreak/>
              <w:t>специалистов со средним медицинским образованием (фельдшера скорой медицинской помощи или медицинской сестры-анестезиста) и одного санитара-водителя</w:t>
            </w:r>
          </w:p>
        </w:tc>
      </w:tr>
      <w:tr w:rsidR="00F73B8F">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lastRenderedPageBreak/>
              <w:t>20.</w:t>
            </w:r>
          </w:p>
        </w:tc>
        <w:tc>
          <w:tcPr>
            <w:tcW w:w="2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Водитель</w:t>
            </w:r>
          </w:p>
        </w:tc>
        <w:tc>
          <w:tcPr>
            <w:tcW w:w="5917"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медицинской сестры-анестезиста) и одного водителя</w:t>
            </w:r>
          </w:p>
        </w:tc>
      </w:tr>
    </w:tbl>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right"/>
        <w:outlineLvl w:val="1"/>
        <w:rPr>
          <w:rFonts w:ascii="Calibri" w:hAnsi="Calibri" w:cs="Calibri"/>
        </w:rPr>
      </w:pPr>
      <w:bookmarkStart w:id="49" w:name="Par5281"/>
      <w:bookmarkEnd w:id="49"/>
      <w:r>
        <w:rPr>
          <w:rFonts w:ascii="Calibri" w:hAnsi="Calibri" w:cs="Calibri"/>
        </w:rPr>
        <w:t>Приложение N 14</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в том числе</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специализированной,</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от 20 июня 2013 г. N 388н</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bookmarkStart w:id="50" w:name="Par5291"/>
      <w:bookmarkEnd w:id="50"/>
      <w:r>
        <w:rPr>
          <w:rFonts w:ascii="Calibri" w:hAnsi="Calibri" w:cs="Calibri"/>
        </w:rPr>
        <w:t>СТАНДАРТ</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ОСНАЩЕНИЯ ОТДЕЛЕНИЯ ЭКСТРЕННОЙ КОНСУЛЬТАТИВНОЙ СКОРОЙ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БОЛЬНИЦЫ (БОЛЬНИЦЫ СКОРОЙ МЕДИЦИНСКОЙ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ПОМОЩИ, ЦЕНТРА МЕДИЦИНЫ КАТАСТРОФ)</w:t>
      </w:r>
    </w:p>
    <w:p w:rsidR="00F73B8F" w:rsidRDefault="00F73B8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76"/>
        <w:gridCol w:w="7380"/>
        <w:gridCol w:w="1768"/>
      </w:tblGrid>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оборудования (оснащения)</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шт.</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Автомобили скорой медицинской помощи класса "A", "B", "C"</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Эхоэнцефалоскоп</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Фиброгастроскоп</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Манипуляционный цистоскоп</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Фибробронхоскоп</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Бронхоскоп детский ригидный</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для внешней фиксации костных отломков</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плазмофереза с плазмофильтром мембранным однократного применения</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Диагностический лапароскопический комплекс</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для временной эндокардиальной стимуляции сердца</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"Искусственная почка" транспортный</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рентген-аппарат</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Портативный аппарат ультразвуковой диагностики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Сопроводительный лист (для пораженного в чрезвычайной ситуации)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50</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Лента для маркировки пострадавшего самоклеящаяся (красного, желтого, зеленого и черного цветов) 50 см2</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Маркер перманентный (красного, желтого, зеленого и черного цветов)</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Степплер и скобы</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Карандаш</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Точилка</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Лента оградительная из полимерного материала в бобинах с белой надписью "Медицина катастроф. Не пересекать!" шириною 100 мм x 250 м с красными полями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Модуль или комплекс медицинский: размещение и фиксация носилок с пациентом (обеспечение доступа для оказания медицинской помощи, эргономичное крепление медицинского оборудования; обеспечение общей освещенности поверхности носилок не менее 100 лк от ламп накаливания и 200 лк от люминесцентных ламп и местного освещения 1000 лк; обеспечение электрического и пневматического питания медицинской аппаратуры; сертифицированный для использования на судах, наземных транспортных средствах, воздушных судах)</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Монитор транспортный (с мониторными отведениями; функцией инвазивного (неинвазивного) измерения артериального давления, пульсоксиметрии, капнометрии, температуры; электродами разовыми взрослыми (детскими); встроенным принтером; возможностью </w:t>
            </w:r>
            <w:r>
              <w:rPr>
                <w:rFonts w:ascii="Calibri" w:hAnsi="Calibri" w:cs="Calibri"/>
              </w:rPr>
              <w:lastRenderedPageBreak/>
              <w:t>подключения к компьютеру; наличием встроенных батарей с автономностью работы не менее 1,5 часа)</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Дефибриллятор наружный транспортный (с чрескожной кардиостимуляцией и функцией регистрации, наличием встроенных батарей с автономностью работы, с наличием взрослых и детских электродов)</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Электрокардиограф трехканальный с автоматическим режимом (с дисплеем; синхронной записью 12 отведений; графическим отображением по 3 отведениям или более; воспроизведением электрокардиограммы с последующей дополнительной обработкой сигнала, возможностью подключения к компьютеру)</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управляемой и вспомогательной искусственной вентиляции легких портативный с режимами вентиляции легких для взрослых и детей от 1 года CPAP и PEEP, с возможностью работы от источника кислорода или от компрессора</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управляемой и вспомогательной искусственной вентиляции легких портативный с режимами вентиляции легких для взрослых и детей от 1 года</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738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Редуктор-ингалятор кислородный с выносным баллоном (обеспечение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768"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Отсасыватель с бактериальным фильтром с электроприводом и наличием встроенных батарей с автономностью работы</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Экспресс-измеритель концентрации глюкозы в крови портативный с набором тест-полосок (время измерения не более 10 секунд)</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Дозатор шприцевой</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Насос инфузионный (инфузомат)</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бескаркасные, имеющие не менее четырех ручек для переноски, стропы (ремни) для фиксации пациента и возможность переноски пациента в сидячем положении (размер не менее 170 см x 70 см)</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шин (заготовок шин) транспортных проницаемых для рентгеновских лучей, включающий комплект шин (заготовок шин) транспортных детский, комплект шин (заготовок шин) транспортных взрослый, комплект шин-воротников транспортных для взрослых и детей</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Повязка разгружающая для верхней конечности (взрослые и детские)</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35.</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Шина транспортная для нижних конечностей экстензионная</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Щит спинальный с устройством для фиксации головы проницаемый для рентгеновских лучей и магнитных полей размерами не менее 182 см на 44 см, с фиксирующими ремнями на 4-х уровнях</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Матрас вакуумный иммобилизационный с комплектом вакуумных шин для взрослых и детей (наличие ремней фиксации пациента разнонаправленными ремнями разного цвета)</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380"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реанимационный в футляре или рюкзаке или укладке-скатке для детей при весе не более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травматологический, токсикологический, акушерский, противоожоговый, для катетеризации центральных вен, для дренирования плевральной полости, для катетеризации пупочной вены, для канюлизации губчатых костей для оказания скорой медицинской помощи)</w:t>
            </w:r>
          </w:p>
        </w:tc>
        <w:tc>
          <w:tcPr>
            <w:tcW w:w="1768" w:type="dxa"/>
            <w:tcBorders>
              <w:top w:val="single" w:sz="4" w:space="0" w:color="auto"/>
              <w:left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реанимационный в футляре или рюкзаке или укладке-скатке для взрослых и детей при весе не менее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реанимационный неонатальный, травматологический, токсикологический, акушерский, противоожоговый, для катетеризации центральных вен, для дренирования плевральной полости, для катетеризации пупочной вены, для канюлизации губчатых костей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Укладка специализированная (реанимационная)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40.1</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40.2</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педиатрический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40.3</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реанимационный неонатальный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40.4</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травматологический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40.5</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токсикологический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40.6</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акушерский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40.7</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противоожоговый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40.8</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центральных вен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40.9</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дренирования плевральной полости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40.10</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канюлизации губчатых костей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40.11</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Набор для катетеризации пупочной вены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Контейнер термоизоляционный с автоматическим поддержанием температуры инфузионных растворов на 6 флаконов</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Подогреватель инфузионных растворов</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Комплект баллонов газовых кислородных с редукторами из расчета 2000 нормолитров на пациента (объем баллона с кислородом не более 10 литров; давление не более 150 кгс/см2; либо иной источник кислорода, обеспечивающий пневмопитание газодыхательной аппаратуры)</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Облучатель бактерицидный циркуляционный с возможностью работы в присутствии медперсонала</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Фонарь налобный</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Термоодеяло</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Покрывало спасательное изотермическое</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Носилки съемные жесткие размерами не менее 182 см на 44 см с обеспечением положения лежа, сидя, полусидя, Тренделенбурга (может быть обеспечено конструкцией модуля)</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Система разводки медицинских газов с индикацией давления (индикация значения высокого давления и встроенная система тревог; разъемы должны обеспечивать сопряжение с газодыхательной аппаратурой; обеспечение замены/заправки баллонов кислородных)</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Преобразователь напряжения (обеспечение электропитания медицинских приборов переменным током напряжением 220 В и постоянным током напряжением 12 В)</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Дополнительный светильник с обеспечением освещенности не менее 1000 лк (диаметр светового пятна на поверхности носилок не менее 200 мм)</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 xml:space="preserve">Комплект средств для применения мер физического стеснения при </w:t>
            </w:r>
            <w:r>
              <w:rPr>
                <w:rFonts w:ascii="Calibri" w:hAnsi="Calibri" w:cs="Calibri"/>
              </w:rPr>
              <w:lastRenderedPageBreak/>
              <w:t>медицинской эвакуации (ленты из плотной хлопчатобумажной ткани (200 см x 10 см))</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53.</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Жилет сигнальный разгрузочный медицинский, соответствующий 2-му классу сигнальной одежды повышенной видимости</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Маска-респиратор защитный (одноразовый) медицинский с клапаном выдоха</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Перчатки швейные защитные</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Шлем защитный</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Шапочка медицинская одноразовая</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Очки или экран защитный для глаз</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Клеенчатый фартук</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 требованию</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Бахилы одноразовые</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20 пар</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Транспортный инкубатор для новорожденных с баллоном газовым кислородным (работа от электропитания постоянным током напряжением 12 В или переменным током напряжением 220 В; наличие встроенных батарей с автономностью работы не менее 1,5 часа; принудительный воздушный обогрев; автоматическая регулировка температуры; сигнал тревоги при повышении критической температуры пациента)</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Аппарат искусственной вентиляции легких неонатальный транспортный (со встроенным компрессором и увлажнителем, с режимами искусственной и вспомогательной вентиляции легких новорожденных детей) с креплением на инкубаторе (работа от электропитания постоянным током напряжением 12В или переменным током напряжением 220 В)</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Увлажнитель дыхательных смесей с подогревом</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Обогреватель детский неонатальный (с регулировкой температуры 35 - 39 °C), с системой тревожной сигнализации) (работа от электропитания постоянным током напряжением 12 В или переменным током напряжением 220 В).</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F73B8F">
        <w:tblPrEx>
          <w:tblCellMar>
            <w:top w:w="0" w:type="dxa"/>
            <w:bottom w:w="0" w:type="dxa"/>
          </w:tblCellMar>
        </w:tblPrEx>
        <w:trPr>
          <w:tblCellSpacing w:w="5" w:type="nil"/>
        </w:trPr>
        <w:tc>
          <w:tcPr>
            <w:tcW w:w="776"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7380"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rPr>
                <w:rFonts w:ascii="Calibri" w:hAnsi="Calibri" w:cs="Calibri"/>
              </w:rPr>
            </w:pPr>
            <w:r>
              <w:rPr>
                <w:rFonts w:ascii="Calibri" w:hAnsi="Calibri" w:cs="Calibri"/>
              </w:rPr>
              <w:t>Транспортировочный бокс, оборудованный фильтром тонкой очистки для осуществления медицинской эвакуации (с высокоэффективными фильтрами очистки воздуха от частиц класса H14; работа от аккумуляторных батарей не менее 1,5 часов, электропитания постоянным током напряжением 12/24 В или переменным током напряжением 220 В)</w:t>
            </w:r>
          </w:p>
        </w:tc>
        <w:tc>
          <w:tcPr>
            <w:tcW w:w="1768" w:type="dxa"/>
            <w:tcBorders>
              <w:top w:val="single" w:sz="4" w:space="0" w:color="auto"/>
              <w:left w:val="single" w:sz="4" w:space="0" w:color="auto"/>
              <w:bottom w:val="single" w:sz="4" w:space="0" w:color="auto"/>
              <w:right w:val="single" w:sz="4" w:space="0" w:color="auto"/>
            </w:tcBorders>
          </w:tcPr>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F73B8F" w:rsidRDefault="00F73B8F">
      <w:pPr>
        <w:widowControl w:val="0"/>
        <w:autoSpaceDE w:val="0"/>
        <w:autoSpaceDN w:val="0"/>
        <w:adjustRightInd w:val="0"/>
        <w:spacing w:after="0" w:line="240" w:lineRule="auto"/>
        <w:ind w:firstLine="540"/>
        <w:jc w:val="both"/>
        <w:rPr>
          <w:rFonts w:ascii="Calibri" w:hAnsi="Calibri" w:cs="Calibri"/>
        </w:rPr>
        <w:sectPr w:rsidR="00F73B8F">
          <w:pgSz w:w="16838" w:h="11905" w:orient="landscape"/>
          <w:pgMar w:top="1701" w:right="1134" w:bottom="850" w:left="1134" w:header="720" w:footer="720" w:gutter="0"/>
          <w:cols w:space="720"/>
          <w:noEndnote/>
        </w:sect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right"/>
        <w:outlineLvl w:val="1"/>
        <w:rPr>
          <w:rFonts w:ascii="Calibri" w:hAnsi="Calibri" w:cs="Calibri"/>
        </w:rPr>
      </w:pPr>
      <w:bookmarkStart w:id="51" w:name="Par5532"/>
      <w:bookmarkEnd w:id="51"/>
      <w:r>
        <w:rPr>
          <w:rFonts w:ascii="Calibri" w:hAnsi="Calibri" w:cs="Calibri"/>
        </w:rPr>
        <w:t>Приложение N 15</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в том числе</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скорой специализированной,</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медицинской помощи,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73B8F" w:rsidRDefault="00F73B8F">
      <w:pPr>
        <w:widowControl w:val="0"/>
        <w:autoSpaceDE w:val="0"/>
        <w:autoSpaceDN w:val="0"/>
        <w:adjustRightInd w:val="0"/>
        <w:spacing w:after="0" w:line="240" w:lineRule="auto"/>
        <w:jc w:val="right"/>
        <w:rPr>
          <w:rFonts w:ascii="Calibri" w:hAnsi="Calibri" w:cs="Calibri"/>
        </w:rPr>
      </w:pPr>
      <w:r>
        <w:rPr>
          <w:rFonts w:ascii="Calibri" w:hAnsi="Calibri" w:cs="Calibri"/>
        </w:rPr>
        <w:t>от 20 июня 2013 г. N 388н</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jc w:val="center"/>
        <w:rPr>
          <w:rFonts w:ascii="Calibri" w:hAnsi="Calibri" w:cs="Calibri"/>
        </w:rPr>
      </w:pPr>
      <w:bookmarkStart w:id="52" w:name="Par5542"/>
      <w:bookmarkEnd w:id="52"/>
      <w:r>
        <w:rPr>
          <w:rFonts w:ascii="Calibri" w:hAnsi="Calibri" w:cs="Calibri"/>
        </w:rPr>
        <w:t>ПРАВИЛА</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ДЕЯТЕЛЬНОСТИ ВРАЧА СКОРОЙ МЕДИЦИНСКОЙ ПОМОЩИ</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СТАНЦИИ СКОРОЙ МЕДИЦИНСКОЙ ПОМОЩИ, ОТДЕЛЕНИЯ СКОРОЙ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ПОЛИКЛИНИКИ (БОЛЬНИЦЫ, БОЛЬНИЦЫ СКОРОЙ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СТАЦИОНАРНОГО ОТДЕЛЕНИЯ СКОРОЙ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БОЛЬНИЦЫ (БОЛЬНИЦЫ СКОРОЙ МЕДИЦИНСКОЙ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ПОМОЩИ), ОТДЕЛЕНИЯ ЭКСТРЕННОЙ КОНСУЛЬТАТИВНОЙ СКОРОЙ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БОЛЬНИЦЫ (БОЛЬНИЦЫ СКОРОЙ</w:t>
      </w:r>
    </w:p>
    <w:p w:rsidR="00F73B8F" w:rsidRDefault="00F73B8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ЦЕНТРА МЕДИЦИНЫ КАТАСТРОФ)</w:t>
      </w:r>
    </w:p>
    <w:p w:rsidR="00F73B8F" w:rsidRDefault="00F73B8F">
      <w:pPr>
        <w:widowControl w:val="0"/>
        <w:autoSpaceDE w:val="0"/>
        <w:autoSpaceDN w:val="0"/>
        <w:adjustRightInd w:val="0"/>
        <w:spacing w:after="0" w:line="240" w:lineRule="auto"/>
        <w:jc w:val="center"/>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организации деятельности врача скорой медицинской помощи станции скорой медицинской помощи, отделения скорой медицинской помощи поликлиники (больницы, больницы скорой медицинской помощи), стационарного отделения скорой медицинской помощи больницы (больницы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(далее - врач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должность врача скорой медицинской помощи назначается специалист, соответствующий требованиям, предъявляемым Квалификационными </w:t>
      </w:r>
      <w:hyperlink r:id="rId17" w:history="1">
        <w:r>
          <w:rPr>
            <w:rFonts w:ascii="Calibri" w:hAnsi="Calibri" w:cs="Calibri"/>
            <w:color w:val="0000FF"/>
          </w:rPr>
          <w:t>требованиями</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функциями врача скорой медицинской помощи являются: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оказание скорой медицинской помощи на основе стандартов медицинской помощи, включая: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общих и специфических признаков неотложного состояния, в том числе психопатологического;</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тяжести состояния здоровья пациента;</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необходимости применения специальных методов исследования, экстренности, очередности, объема, содержания и последовательности диагностических, лечебных и реанимационных мероприятий;</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интерпретация данных инструментальной и лабораторной диагностики, обоснование поставленного диагноза, плана и тактики ведения пациента, показаний к медицинской эвакуации;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медицинской эвакуации с одновременным проведением во время транспортировки пациента мероприятий по оказанию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иные функции в соответствии с законодательством Российской Федерации.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Дополнительными функциями врача скорой медицинской помощи стационарного отделения скорой медицинской помощи больницы (больницы скорой медицинской помощи) </w:t>
      </w:r>
      <w:r>
        <w:rPr>
          <w:rFonts w:ascii="Calibri" w:hAnsi="Calibri" w:cs="Calibri"/>
        </w:rPr>
        <w:lastRenderedPageBreak/>
        <w:t>являются: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получение информации о состоянии каждого поступившего пациента от медицинских работников выездной бригады скорой медицинской помощи с внесением ее в медицинскую документацию;</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профилактики инфекционных заболеваний, участие в проведении ограничительных мероприятий (карантина), осуществление производственного контроля и мер в отношении больных инфекционными заболеваниями;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 консилиумов врачей, в том числе дистанционных консилиумов врачей, при необходимости с привлечением врачей-специалистов из других медицинских организаций по согласованию с заведующим стационарным отделением скорой медицинской помощи либо лицом, его замещающим;</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определение медицинских показаний для перемещения (транспортировки) пациента и сопровождение его при транспортировке;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определение медицинских показаний для направления пациента в структурные подразделения стационарного отделения скорой медицинской помощи, в специализированные отделения медицинской организации, в составе которой создано стационарное отделение скорой медицинской помощи, и сопровождение его при транспортировке;</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определение медицинских показаний для направления пациента на оказание медицинской помощи в амбулаторных условиях по согласованию со старшим врачом стационарного отделения скорой медицинской помощи;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определение медицинских показаний для направления пациента в другие медицинские организации.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Дополнительными функциями врача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являются:</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организация и проведение дистанционных консилиумов врачей с врачами других медицинских организаций по вопросам диагностики, лечения, тактики ведения пациентов;</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определение показаний к дальнейшему лечению пациента в условиях медицинской организации;</w:t>
      </w:r>
    </w:p>
    <w:p w:rsidR="00F73B8F" w:rsidRDefault="00F73B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согласованию с руководителем отделения экстренной консультативной скорой медицинской помощи привлечение к оказанию скорой специализированной медицинской помощи и медицинской эвакуации врачей других специальностей.</w:t>
      </w: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autoSpaceDE w:val="0"/>
        <w:autoSpaceDN w:val="0"/>
        <w:adjustRightInd w:val="0"/>
        <w:spacing w:after="0" w:line="240" w:lineRule="auto"/>
        <w:ind w:firstLine="540"/>
        <w:jc w:val="both"/>
        <w:rPr>
          <w:rFonts w:ascii="Calibri" w:hAnsi="Calibri" w:cs="Calibri"/>
        </w:rPr>
      </w:pPr>
    </w:p>
    <w:p w:rsidR="00F73B8F" w:rsidRDefault="00F73B8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27F47" w:rsidRDefault="00A27F47">
      <w:bookmarkStart w:id="53" w:name="_GoBack"/>
      <w:bookmarkEnd w:id="53"/>
    </w:p>
    <w:sectPr w:rsidR="00A27F47">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8F"/>
    <w:rsid w:val="00A27F47"/>
    <w:rsid w:val="00F73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B8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73B8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73B8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73B8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B8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73B8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73B8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73B8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2C53D264946442A66AF0A323EE97F7A39D733C02CEA081FC4F1A67B8z6cFH" TargetMode="External"/><Relationship Id="rId13" Type="http://schemas.openxmlformats.org/officeDocument/2006/relationships/hyperlink" Target="consultantplus://offline/ref=9B97DF8AAE5FFDE32CC8691C60B0C9E01539D70A3907915D357D8084057F74F0B2BD76B22DD0AD5C0BcD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32C53D264946442A66AF0A323EE97F7A39C753801CDA081FC4F1A67B8z6cFH" TargetMode="External"/><Relationship Id="rId12" Type="http://schemas.openxmlformats.org/officeDocument/2006/relationships/hyperlink" Target="consultantplus://offline/ref=B32C53D264946442A66AF0A323EE97F7A39E793D02CBA081FC4F1A67B86F4026AF678B0295614AFDzBc4H" TargetMode="External"/><Relationship Id="rId17" Type="http://schemas.openxmlformats.org/officeDocument/2006/relationships/hyperlink" Target="consultantplus://offline/ref=9B97DF8AAE5FFDE32CC8691C60B0C9E01539D70A3907915D357D8084057F74F0B2BD76B22DD0AD5C0BcDH" TargetMode="External"/><Relationship Id="rId2" Type="http://schemas.microsoft.com/office/2007/relationships/stylesWithEffects" Target="stylesWithEffects.xml"/><Relationship Id="rId16" Type="http://schemas.openxmlformats.org/officeDocument/2006/relationships/hyperlink" Target="consultantplus://offline/ref=9B97DF8AAE5FFDE32CC8691C60B0C9E01539D70A3907915D357D8084057F74F0B2BD76B22DD0AD5C0BcDH" TargetMode="External"/><Relationship Id="rId1" Type="http://schemas.openxmlformats.org/officeDocument/2006/relationships/styles" Target="styles.xml"/><Relationship Id="rId6" Type="http://schemas.openxmlformats.org/officeDocument/2006/relationships/hyperlink" Target="consultantplus://offline/ref=B32C53D264946442A66AF0A323EE97F7A39E763903CFA081FC4F1A67B8z6cFH" TargetMode="External"/><Relationship Id="rId11" Type="http://schemas.openxmlformats.org/officeDocument/2006/relationships/hyperlink" Target="consultantplus://offline/ref=B32C53D264946442A66AF0A323EE97F7A39E793D02CBA081FC4F1A67B86F4026AF678B0295614BFAzBc4H" TargetMode="External"/><Relationship Id="rId5" Type="http://schemas.openxmlformats.org/officeDocument/2006/relationships/hyperlink" Target="consultantplus://offline/ref=B32C53D264946442A66AF0A323EE97F7A399773D0ECCA081FC4F1A67B86F4026AF678B0295614AF0zBc9H" TargetMode="External"/><Relationship Id="rId15" Type="http://schemas.openxmlformats.org/officeDocument/2006/relationships/hyperlink" Target="consultantplus://offline/ref=9B97DF8AAE5FFDE32CC8691C60B0C9E0153FDD0D3D03915D357D80840507cFH" TargetMode="External"/><Relationship Id="rId10" Type="http://schemas.openxmlformats.org/officeDocument/2006/relationships/hyperlink" Target="consultantplus://offline/ref=B32C53D264946442A66AF0A323EE97F7AB9A713A0EC4FD8BF4161665BF601F31A82E870395604AzFcF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32C53D264946442A66AF0A323EE97F7A39E76380FCAA081FC4F1A67B8z6cFH" TargetMode="External"/><Relationship Id="rId14" Type="http://schemas.openxmlformats.org/officeDocument/2006/relationships/hyperlink" Target="consultantplus://offline/ref=9B97DF8AAE5FFDE32CC8691C60B0C9E01539D70A3907915D357D8084057F74F0B2BD76B22DD0AD5C0Bc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789E75A5</Template>
  <TotalTime>1</TotalTime>
  <Pages>115</Pages>
  <Words>29923</Words>
  <Characters>170566</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Владимировна Балакирева</dc:creator>
  <cp:lastModifiedBy>Нина Владимировна Балакирева</cp:lastModifiedBy>
  <cp:revision>1</cp:revision>
  <dcterms:created xsi:type="dcterms:W3CDTF">2014-01-15T07:28:00Z</dcterms:created>
  <dcterms:modified xsi:type="dcterms:W3CDTF">2014-01-15T07:29:00Z</dcterms:modified>
</cp:coreProperties>
</file>